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E880A" w14:textId="2714E1E2" w:rsidR="00F57B3E" w:rsidRPr="00460A70" w:rsidRDefault="00374972" w:rsidP="00460A70">
      <w:pPr>
        <w:pStyle w:val="berschrift3"/>
      </w:pPr>
      <w:r w:rsidRPr="00460A70">
        <w:rPr>
          <w:noProof/>
        </w:rPr>
        <w:drawing>
          <wp:anchor distT="0" distB="0" distL="114300" distR="114300" simplePos="0" relativeHeight="251657216" behindDoc="0" locked="0" layoutInCell="1" allowOverlap="1" wp14:anchorId="7AD2DDEE" wp14:editId="6DCB309D">
            <wp:simplePos x="0" y="0"/>
            <wp:positionH relativeFrom="column">
              <wp:posOffset>4686300</wp:posOffset>
            </wp:positionH>
            <wp:positionV relativeFrom="paragraph">
              <wp:posOffset>0</wp:posOffset>
            </wp:positionV>
            <wp:extent cx="1028700" cy="1028700"/>
            <wp:effectExtent l="0" t="0" r="0" b="0"/>
            <wp:wrapSquare wrapText="bothSides"/>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7B3E" w:rsidRPr="00460A70">
        <w:t xml:space="preserve">Woher erhältst </w:t>
      </w:r>
      <w:r w:rsidR="002404F0">
        <w:t>d</w:t>
      </w:r>
      <w:r w:rsidR="00F57B3E" w:rsidRPr="00460A70">
        <w:t>u ein Thema?</w:t>
      </w:r>
    </w:p>
    <w:p w14:paraId="5705C2D2" w14:textId="77777777" w:rsidR="00F57B3E" w:rsidRPr="00460A70" w:rsidRDefault="0086002F" w:rsidP="00460A70">
      <w:r>
        <w:t>Du vereinbarst zusammen mit dein</w:t>
      </w:r>
      <w:r w:rsidR="00BE30E3">
        <w:t xml:space="preserve">er Lehrkraft </w:t>
      </w:r>
      <w:r>
        <w:t>ein Thema und</w:t>
      </w:r>
      <w:r w:rsidR="00F57B3E" w:rsidRPr="00460A70">
        <w:t xml:space="preserve"> </w:t>
      </w:r>
      <w:r>
        <w:t>einen</w:t>
      </w:r>
      <w:r w:rsidR="00F57B3E" w:rsidRPr="00460A70">
        <w:t xml:space="preserve"> Termin </w:t>
      </w:r>
      <w:r>
        <w:t xml:space="preserve">an dem </w:t>
      </w:r>
      <w:r w:rsidR="00F57B3E" w:rsidRPr="00460A70">
        <w:t>die GFS zu halten ist.</w:t>
      </w:r>
    </w:p>
    <w:p w14:paraId="130FCE4E" w14:textId="77777777" w:rsidR="00F57B3E" w:rsidRPr="00460A70" w:rsidRDefault="00F57B3E" w:rsidP="00460A70">
      <w:pPr>
        <w:pStyle w:val="berschrift3"/>
      </w:pPr>
      <w:r w:rsidRPr="00460A70">
        <w:t>Wie muss die GFS aussehen?</w:t>
      </w:r>
    </w:p>
    <w:p w14:paraId="606A3BE8" w14:textId="77777777" w:rsidR="00F57B3E" w:rsidRPr="00096A7D" w:rsidRDefault="00F57B3E" w:rsidP="00460A70">
      <w:r w:rsidRPr="00096A7D">
        <w:t xml:space="preserve">Die GFS besteht aus einem </w:t>
      </w:r>
      <w:r w:rsidRPr="00A42F45">
        <w:rPr>
          <w:b/>
        </w:rPr>
        <w:t xml:space="preserve">10- bis </w:t>
      </w:r>
      <w:r w:rsidR="00D14D69" w:rsidRPr="00A42F45">
        <w:rPr>
          <w:b/>
        </w:rPr>
        <w:t>2</w:t>
      </w:r>
      <w:r w:rsidR="00DB57B5" w:rsidRPr="00A42F45">
        <w:rPr>
          <w:b/>
        </w:rPr>
        <w:t>5</w:t>
      </w:r>
      <w:r w:rsidRPr="00A42F45">
        <w:rPr>
          <w:b/>
        </w:rPr>
        <w:t>-minütigen Vortrag</w:t>
      </w:r>
      <w:r w:rsidRPr="00096A7D">
        <w:t xml:space="preserve">. Diesen Vortrag solltest </w:t>
      </w:r>
      <w:r w:rsidR="006F0E61" w:rsidRPr="00096A7D">
        <w:t>d</w:t>
      </w:r>
      <w:r w:rsidRPr="00096A7D">
        <w:t xml:space="preserve">u </w:t>
      </w:r>
      <w:r w:rsidR="00832D67" w:rsidRPr="00096A7D">
        <w:t xml:space="preserve">durch </w:t>
      </w:r>
      <w:r w:rsidRPr="00096A7D">
        <w:t>Folien, Tafelanschriebe oder andere Materialien veranschaulichen.</w:t>
      </w:r>
    </w:p>
    <w:p w14:paraId="66892E9C" w14:textId="77777777" w:rsidR="00F57B3E" w:rsidRPr="00460A70" w:rsidRDefault="00F57B3E" w:rsidP="00460A70">
      <w:pPr>
        <w:pStyle w:val="berschrift3"/>
      </w:pPr>
      <w:r w:rsidRPr="00460A70">
        <w:t xml:space="preserve">Wie bereitest </w:t>
      </w:r>
      <w:r w:rsidR="002404F0">
        <w:t>d</w:t>
      </w:r>
      <w:r w:rsidRPr="00460A70">
        <w:t xml:space="preserve">u </w:t>
      </w:r>
      <w:r w:rsidR="002404F0">
        <w:t>d</w:t>
      </w:r>
      <w:r w:rsidRPr="00460A70">
        <w:t>ich auf die GFS vor?</w:t>
      </w:r>
      <w:r w:rsidRPr="00460A70">
        <w:tab/>
      </w:r>
      <w:r w:rsidRPr="00460A70">
        <w:tab/>
      </w:r>
    </w:p>
    <w:p w14:paraId="37CE1620" w14:textId="77777777" w:rsidR="00F57B3E" w:rsidRPr="00460A70" w:rsidRDefault="00F57B3E" w:rsidP="001B1756">
      <w:pPr>
        <w:numPr>
          <w:ilvl w:val="0"/>
          <w:numId w:val="24"/>
        </w:numPr>
      </w:pPr>
      <w:r w:rsidRPr="00460A70">
        <w:t xml:space="preserve">Beginne </w:t>
      </w:r>
      <w:r w:rsidR="00415244">
        <w:t>früh genug</w:t>
      </w:r>
      <w:r w:rsidRPr="00096A7D">
        <w:t xml:space="preserve"> vor</w:t>
      </w:r>
      <w:r w:rsidRPr="00460A70">
        <w:t xml:space="preserve"> dem Termin der GFS!</w:t>
      </w:r>
    </w:p>
    <w:p w14:paraId="7833A256" w14:textId="77777777" w:rsidR="00F57B3E" w:rsidRPr="00460A70" w:rsidRDefault="00004CCB" w:rsidP="001B1756">
      <w:pPr>
        <w:numPr>
          <w:ilvl w:val="0"/>
          <w:numId w:val="24"/>
        </w:numPr>
      </w:pPr>
      <w:r w:rsidRPr="00FF463C">
        <w:rPr>
          <w:b/>
          <w:iCs/>
        </w:rPr>
        <w:t>Eine Woche</w:t>
      </w:r>
      <w:r w:rsidR="00F57B3E" w:rsidRPr="00FF463C">
        <w:rPr>
          <w:b/>
          <w:iCs/>
        </w:rPr>
        <w:t xml:space="preserve"> vor </w:t>
      </w:r>
      <w:r w:rsidR="006F0E61" w:rsidRPr="00FF463C">
        <w:rPr>
          <w:b/>
          <w:iCs/>
        </w:rPr>
        <w:t>d</w:t>
      </w:r>
      <w:r w:rsidR="00F57B3E" w:rsidRPr="00FF463C">
        <w:rPr>
          <w:b/>
          <w:iCs/>
        </w:rPr>
        <w:t xml:space="preserve">einem Termin gibst </w:t>
      </w:r>
      <w:r w:rsidR="006F0E61" w:rsidRPr="00FF463C">
        <w:rPr>
          <w:b/>
          <w:iCs/>
        </w:rPr>
        <w:t>d</w:t>
      </w:r>
      <w:r w:rsidR="00F57B3E" w:rsidRPr="00FF463C">
        <w:rPr>
          <w:b/>
          <w:iCs/>
        </w:rPr>
        <w:t xml:space="preserve">u </w:t>
      </w:r>
      <w:r w:rsidR="00BE30E3">
        <w:rPr>
          <w:b/>
          <w:iCs/>
        </w:rPr>
        <w:t>deiner Lehrkraft</w:t>
      </w:r>
      <w:r w:rsidR="00F57B3E" w:rsidRPr="00FF463C">
        <w:rPr>
          <w:b/>
          <w:iCs/>
        </w:rPr>
        <w:t xml:space="preserve"> vor dem Unterricht eine Ausarbeitung </w:t>
      </w:r>
      <w:r w:rsidR="006F0E61" w:rsidRPr="00FF463C">
        <w:rPr>
          <w:b/>
          <w:iCs/>
        </w:rPr>
        <w:t>d</w:t>
      </w:r>
      <w:r w:rsidR="00F57B3E" w:rsidRPr="00FF463C">
        <w:rPr>
          <w:b/>
          <w:iCs/>
        </w:rPr>
        <w:t>eines Vortrages ab</w:t>
      </w:r>
      <w:r w:rsidR="00F57B3E" w:rsidRPr="00FF463C">
        <w:rPr>
          <w:b/>
        </w:rPr>
        <w:t>.</w:t>
      </w:r>
      <w:r w:rsidR="00F57B3E" w:rsidRPr="00460A70">
        <w:t xml:space="preserve"> Sollte der Unterricht an diesem Tag nicht stattfinden, </w:t>
      </w:r>
      <w:r w:rsidR="00375079" w:rsidRPr="00460A70">
        <w:t>lege</w:t>
      </w:r>
      <w:r w:rsidR="00F57B3E" w:rsidRPr="00460A70">
        <w:t xml:space="preserve"> </w:t>
      </w:r>
      <w:r w:rsidR="006F0E61">
        <w:t>d</w:t>
      </w:r>
      <w:r w:rsidR="00F57B3E" w:rsidRPr="00460A70">
        <w:t xml:space="preserve">eine Ausarbeitung in </w:t>
      </w:r>
      <w:r w:rsidR="00375079" w:rsidRPr="00460A70">
        <w:t xml:space="preserve">das Fach </w:t>
      </w:r>
      <w:r w:rsidR="006F0E61">
        <w:t>d</w:t>
      </w:r>
      <w:r w:rsidR="00375079" w:rsidRPr="00460A70">
        <w:t>eine</w:t>
      </w:r>
      <w:r w:rsidR="00BE30E3">
        <w:t xml:space="preserve">r Lehrkraft </w:t>
      </w:r>
      <w:r w:rsidR="00375079" w:rsidRPr="00460A70">
        <w:t>im</w:t>
      </w:r>
      <w:r w:rsidR="00F57B3E" w:rsidRPr="00460A70">
        <w:t xml:space="preserve"> Lehrer</w:t>
      </w:r>
      <w:r w:rsidR="0086002F">
        <w:t>zimmer.</w:t>
      </w:r>
    </w:p>
    <w:p w14:paraId="6FE7BFD7" w14:textId="77777777" w:rsidR="00F57B3E" w:rsidRPr="00096A7D" w:rsidRDefault="00F57B3E" w:rsidP="001B1756">
      <w:pPr>
        <w:numPr>
          <w:ilvl w:val="0"/>
          <w:numId w:val="24"/>
        </w:numPr>
      </w:pPr>
      <w:r w:rsidRPr="00096A7D">
        <w:t>Außerdem muss die Ausarbeitung folgendes enthalten:</w:t>
      </w:r>
      <w:r w:rsidR="002404F0" w:rsidRPr="00096A7D">
        <w:t xml:space="preserve"> d</w:t>
      </w:r>
      <w:r w:rsidRPr="00096A7D">
        <w:t>einen Namen,</w:t>
      </w:r>
      <w:r w:rsidR="002404F0" w:rsidRPr="00096A7D">
        <w:t xml:space="preserve"> d</w:t>
      </w:r>
      <w:r w:rsidRPr="00096A7D">
        <w:t>eine Klasse,</w:t>
      </w:r>
      <w:r w:rsidR="002404F0" w:rsidRPr="00096A7D">
        <w:t xml:space="preserve"> </w:t>
      </w:r>
      <w:r w:rsidRPr="00096A7D">
        <w:t>das Thema der GFS,</w:t>
      </w:r>
      <w:r w:rsidR="002404F0" w:rsidRPr="00096A7D">
        <w:t xml:space="preserve"> </w:t>
      </w:r>
      <w:r w:rsidRPr="00096A7D">
        <w:t>das Datum, an dem Du die GFS halten sollst,</w:t>
      </w:r>
      <w:r w:rsidR="002404F0" w:rsidRPr="00096A7D">
        <w:t xml:space="preserve"> d</w:t>
      </w:r>
      <w:r w:rsidRPr="00096A7D">
        <w:t xml:space="preserve">eine </w:t>
      </w:r>
      <w:proofErr w:type="gramStart"/>
      <w:r w:rsidRPr="00096A7D">
        <w:t>E</w:t>
      </w:r>
      <w:r w:rsidR="006F0E61" w:rsidRPr="00096A7D">
        <w:t>m</w:t>
      </w:r>
      <w:r w:rsidRPr="00096A7D">
        <w:t>ail</w:t>
      </w:r>
      <w:proofErr w:type="gramEnd"/>
      <w:r w:rsidRPr="00096A7D">
        <w:t>-Adresse,</w:t>
      </w:r>
      <w:r w:rsidR="002404F0" w:rsidRPr="00096A7D">
        <w:t xml:space="preserve"> </w:t>
      </w:r>
      <w:r w:rsidRPr="00096A7D">
        <w:t>verwendete Literatur oder Internetseiten,</w:t>
      </w:r>
      <w:r w:rsidR="002404F0" w:rsidRPr="00096A7D">
        <w:t xml:space="preserve"> </w:t>
      </w:r>
      <w:r w:rsidRPr="00096A7D">
        <w:t xml:space="preserve">welche Materialien und Hilfen Du </w:t>
      </w:r>
      <w:r w:rsidR="00ED6521">
        <w:t xml:space="preserve">von deiner Lehrkraft </w:t>
      </w:r>
      <w:r w:rsidRPr="00096A7D">
        <w:t>benötigst (Tageslichtprojektor, Experimentiermaterial, Computer, Beamer usw.).</w:t>
      </w:r>
    </w:p>
    <w:p w14:paraId="28B78C06" w14:textId="77777777" w:rsidR="00F57B3E" w:rsidRDefault="00BE30E3" w:rsidP="001B1756">
      <w:pPr>
        <w:numPr>
          <w:ilvl w:val="0"/>
          <w:numId w:val="24"/>
        </w:numPr>
      </w:pPr>
      <w:r>
        <w:t>Deine Lehrkraft</w:t>
      </w:r>
      <w:r w:rsidR="00F57B3E" w:rsidRPr="00460A70">
        <w:t xml:space="preserve"> schaut sich die Ausarbeitung an und gibt sie </w:t>
      </w:r>
      <w:r w:rsidR="002735C6">
        <w:t>d</w:t>
      </w:r>
      <w:r w:rsidR="00F57B3E" w:rsidRPr="00460A70">
        <w:t xml:space="preserve">ir </w:t>
      </w:r>
      <w:r w:rsidR="00004CCB">
        <w:t>einige Tage</w:t>
      </w:r>
      <w:r w:rsidR="00F57B3E" w:rsidRPr="00460A70">
        <w:t xml:space="preserve"> vor dem Termin der GFS zurück und spricht mit </w:t>
      </w:r>
      <w:r w:rsidR="002735C6">
        <w:t>d</w:t>
      </w:r>
      <w:r w:rsidR="00F57B3E" w:rsidRPr="00460A70">
        <w:t xml:space="preserve">ir darüber. Nun hast </w:t>
      </w:r>
      <w:r w:rsidR="002735C6">
        <w:t>d</w:t>
      </w:r>
      <w:r w:rsidR="00F57B3E" w:rsidRPr="00460A70">
        <w:t>u noch Zeit, um Änderungen vorzunehmen.</w:t>
      </w:r>
    </w:p>
    <w:p w14:paraId="248391D5" w14:textId="77777777" w:rsidR="001F6E25" w:rsidRDefault="001F6E25" w:rsidP="001B1756">
      <w:pPr>
        <w:numPr>
          <w:ilvl w:val="0"/>
          <w:numId w:val="24"/>
        </w:numPr>
      </w:pPr>
      <w:r>
        <w:t xml:space="preserve">Schaffst du es nicht diesen Zeitrahmen einzuhalten, kann dir </w:t>
      </w:r>
      <w:r w:rsidR="00BE30E3">
        <w:t>d</w:t>
      </w:r>
      <w:r w:rsidR="00BE30E3" w:rsidRPr="00460A70">
        <w:t>eine</w:t>
      </w:r>
      <w:r w:rsidR="00BE30E3">
        <w:t xml:space="preserve"> Lehrkraft </w:t>
      </w:r>
      <w:r>
        <w:t>dafür einen Abzug in der Bewertung der GFS geben!</w:t>
      </w:r>
    </w:p>
    <w:p w14:paraId="667E4F13" w14:textId="77777777" w:rsidR="00823825" w:rsidRDefault="00823825" w:rsidP="001B1756">
      <w:pPr>
        <w:numPr>
          <w:ilvl w:val="0"/>
          <w:numId w:val="24"/>
        </w:numPr>
      </w:pPr>
      <w:r>
        <w:t xml:space="preserve">Zu den Quellen deiner Recherche darf natürlich auch die Nutzung einer KI gehören. Achte dann darauf, dass du transparent machst, wie du hier vorgegangen bist (Welche KI genutzt, Umfang der Nutzung, evtl. Prompts angeben, …). </w:t>
      </w:r>
    </w:p>
    <w:p w14:paraId="16AC7CAC" w14:textId="77777777" w:rsidR="002404F0" w:rsidRDefault="002404F0" w:rsidP="002404F0">
      <w:pPr>
        <w:pStyle w:val="berschrift3"/>
      </w:pPr>
      <w:r>
        <w:t>Worauf solltest du beim Vortragen deiner GFS achten?</w:t>
      </w:r>
    </w:p>
    <w:p w14:paraId="7237941E" w14:textId="77777777" w:rsidR="00663700" w:rsidRDefault="00663700" w:rsidP="00E47120">
      <w:pPr>
        <w:numPr>
          <w:ilvl w:val="0"/>
          <w:numId w:val="19"/>
        </w:numPr>
      </w:pPr>
      <w:r>
        <w:t xml:space="preserve">Begrüße die Gruppe am Anfang deines Vortrages und wähle einen interessanten/verblüffenden/witzigen/aktuellen/… </w:t>
      </w:r>
      <w:r w:rsidRPr="001F6E25">
        <w:rPr>
          <w:i/>
        </w:rPr>
        <w:t>Einstieg</w:t>
      </w:r>
      <w:r>
        <w:t>.</w:t>
      </w:r>
    </w:p>
    <w:p w14:paraId="593A4798" w14:textId="77777777" w:rsidR="00C27AC2" w:rsidRPr="00E47120" w:rsidRDefault="00C27AC2" w:rsidP="00C27AC2">
      <w:pPr>
        <w:numPr>
          <w:ilvl w:val="0"/>
          <w:numId w:val="19"/>
        </w:numPr>
      </w:pPr>
      <w:r w:rsidRPr="00E47120">
        <w:t xml:space="preserve">Wichtig ist eine </w:t>
      </w:r>
      <w:r w:rsidRPr="001F6E25">
        <w:rPr>
          <w:i/>
        </w:rPr>
        <w:t>sinnvolle Gliederung</w:t>
      </w:r>
      <w:r w:rsidRPr="00E47120">
        <w:t xml:space="preserve"> der Präsentation mit Einleitung, Hauptteil</w:t>
      </w:r>
      <w:r w:rsidR="0019683F">
        <w:t xml:space="preserve"> (Erklärung, Übungen, …)</w:t>
      </w:r>
      <w:r w:rsidRPr="00E47120">
        <w:t xml:space="preserve"> und Fazit</w:t>
      </w:r>
      <w:r w:rsidR="00C6515E">
        <w:t>/</w:t>
      </w:r>
      <w:r w:rsidR="00F63B7E">
        <w:t>Zusammenfassung</w:t>
      </w:r>
      <w:r w:rsidRPr="00E47120">
        <w:t xml:space="preserve">. </w:t>
      </w:r>
    </w:p>
    <w:p w14:paraId="2BD9866F" w14:textId="77777777" w:rsidR="0019683F" w:rsidRPr="00E47120" w:rsidRDefault="0019683F" w:rsidP="0019683F">
      <w:pPr>
        <w:numPr>
          <w:ilvl w:val="0"/>
          <w:numId w:val="19"/>
        </w:numPr>
      </w:pPr>
      <w:r w:rsidRPr="00E47120">
        <w:t xml:space="preserve">Unterstütze Deine Präsentation mit </w:t>
      </w:r>
      <w:r w:rsidRPr="001F6E25">
        <w:rPr>
          <w:i/>
        </w:rPr>
        <w:t>Medien</w:t>
      </w:r>
      <w:r w:rsidRPr="00E47120">
        <w:t xml:space="preserve"> (z.B.</w:t>
      </w:r>
      <w:r w:rsidR="004C315D">
        <w:t xml:space="preserve"> Bilder</w:t>
      </w:r>
      <w:r w:rsidRPr="00E47120">
        <w:t>, Folie mit Gliederung,</w:t>
      </w:r>
      <w:r w:rsidR="004C315D">
        <w:t xml:space="preserve"> Tafelanschrieb,</w:t>
      </w:r>
      <w:r w:rsidRPr="00E47120">
        <w:t xml:space="preserve"> </w:t>
      </w:r>
      <w:r w:rsidR="00F20EBE">
        <w:t>Filmsequenzen</w:t>
      </w:r>
      <w:r w:rsidR="004C315D">
        <w:t>, …)</w:t>
      </w:r>
      <w:r w:rsidRPr="00E47120">
        <w:t xml:space="preserve"> – überlade den Vortrag aber nicht. </w:t>
      </w:r>
    </w:p>
    <w:p w14:paraId="53071F99" w14:textId="77777777" w:rsidR="0019683F" w:rsidRPr="00E47120" w:rsidRDefault="0019683F" w:rsidP="0019683F">
      <w:pPr>
        <w:numPr>
          <w:ilvl w:val="0"/>
          <w:numId w:val="19"/>
        </w:numPr>
      </w:pPr>
      <w:r w:rsidRPr="00E47120">
        <w:t xml:space="preserve">Achte darauf, dass die Klasse – die sich in </w:t>
      </w:r>
      <w:r w:rsidR="00F20EBE">
        <w:t>d</w:t>
      </w:r>
      <w:r w:rsidRPr="00E47120">
        <w:t xml:space="preserve">einem Thema ja nicht auskennt – </w:t>
      </w:r>
      <w:r w:rsidR="00F20EBE">
        <w:t>dir immer folgen kann!</w:t>
      </w:r>
    </w:p>
    <w:p w14:paraId="5354112A" w14:textId="77777777" w:rsidR="0019683F" w:rsidRPr="00E47120" w:rsidRDefault="0019683F" w:rsidP="0019683F">
      <w:pPr>
        <w:numPr>
          <w:ilvl w:val="0"/>
          <w:numId w:val="19"/>
        </w:numPr>
      </w:pPr>
      <w:r w:rsidRPr="00E47120">
        <w:t xml:space="preserve">Deine Präsentation </w:t>
      </w:r>
      <w:r w:rsidR="00FB2AED">
        <w:t xml:space="preserve">sollte </w:t>
      </w:r>
      <w:r w:rsidR="00FB2AED" w:rsidRPr="001F6E25">
        <w:rPr>
          <w:i/>
        </w:rPr>
        <w:t>möglichst</w:t>
      </w:r>
      <w:r w:rsidRPr="001F6E25">
        <w:rPr>
          <w:i/>
        </w:rPr>
        <w:t xml:space="preserve"> </w:t>
      </w:r>
      <w:proofErr w:type="gramStart"/>
      <w:r w:rsidRPr="001F6E25">
        <w:rPr>
          <w:i/>
        </w:rPr>
        <w:t>frei gehalten</w:t>
      </w:r>
      <w:proofErr w:type="gramEnd"/>
      <w:r w:rsidRPr="00E47120">
        <w:t xml:space="preserve"> werden. Also nicht ablesen oder</w:t>
      </w:r>
      <w:r w:rsidR="00FB2AED">
        <w:t xml:space="preserve"> jedes Wort</w:t>
      </w:r>
      <w:r w:rsidRPr="00E47120">
        <w:t xml:space="preserve"> auswendig lernen, sondern</w:t>
      </w:r>
      <w:r w:rsidR="00FB2AED">
        <w:t xml:space="preserve"> nur nach Stichworten vorgehen</w:t>
      </w:r>
      <w:r w:rsidRPr="00E47120">
        <w:t>.</w:t>
      </w:r>
    </w:p>
    <w:p w14:paraId="5B235744" w14:textId="77777777" w:rsidR="00C27AC2" w:rsidRPr="004D31E9" w:rsidRDefault="00BF0C18" w:rsidP="00C27AC2">
      <w:pPr>
        <w:numPr>
          <w:ilvl w:val="0"/>
          <w:numId w:val="19"/>
        </w:numPr>
      </w:pPr>
      <w:r>
        <w:t>Wähle eine a</w:t>
      </w:r>
      <w:r w:rsidR="00C27AC2" w:rsidRPr="004D31E9">
        <w:t>ngemessene Lautstärke,</w:t>
      </w:r>
      <w:r>
        <w:t xml:space="preserve"> rede</w:t>
      </w:r>
      <w:r w:rsidR="00C27AC2" w:rsidRPr="004D31E9">
        <w:t xml:space="preserve"> nicht hektisch, </w:t>
      </w:r>
      <w:r>
        <w:t xml:space="preserve">sprich </w:t>
      </w:r>
      <w:r w:rsidR="00C27AC2" w:rsidRPr="004D31E9">
        <w:t>deutlich</w:t>
      </w:r>
      <w:r>
        <w:t xml:space="preserve">, halte </w:t>
      </w:r>
      <w:r w:rsidR="00C27AC2" w:rsidRPr="004D31E9">
        <w:t>Blickkontakt zu den Zuhörern</w:t>
      </w:r>
      <w:r>
        <w:t>.</w:t>
      </w:r>
    </w:p>
    <w:p w14:paraId="75D7B1D4" w14:textId="77777777" w:rsidR="00F63B7E" w:rsidRPr="00E47120" w:rsidRDefault="00F63B7E" w:rsidP="00F63B7E">
      <w:pPr>
        <w:numPr>
          <w:ilvl w:val="0"/>
          <w:numId w:val="19"/>
        </w:numPr>
      </w:pPr>
      <w:r>
        <w:t>Der Vortrag</w:t>
      </w:r>
      <w:r w:rsidRPr="00E47120">
        <w:t xml:space="preserve"> sollte etwa 10-</w:t>
      </w:r>
      <w:r w:rsidR="00FF463C">
        <w:t>25</w:t>
      </w:r>
      <w:r w:rsidRPr="00E47120">
        <w:t xml:space="preserve"> Minuten dauern. Konzentriere Dich auf die </w:t>
      </w:r>
      <w:r w:rsidRPr="001F6E25">
        <w:rPr>
          <w:i/>
        </w:rPr>
        <w:t>zentralen Punkte</w:t>
      </w:r>
      <w:r w:rsidRPr="00E47120">
        <w:t xml:space="preserve"> und packe nicht zu viel</w:t>
      </w:r>
      <w:r>
        <w:t xml:space="preserve"> Stoff</w:t>
      </w:r>
      <w:r w:rsidRPr="00E47120">
        <w:t xml:space="preserve"> rein</w:t>
      </w:r>
      <w:r>
        <w:t>.</w:t>
      </w:r>
      <w:r w:rsidRPr="00E47120">
        <w:t xml:space="preserve"> Es sollte</w:t>
      </w:r>
      <w:r>
        <w:t>n</w:t>
      </w:r>
      <w:r w:rsidRPr="00E47120">
        <w:t xml:space="preserve"> </w:t>
      </w:r>
      <w:r>
        <w:t>am Schluss</w:t>
      </w:r>
      <w:r w:rsidRPr="00E47120">
        <w:t xml:space="preserve"> auf jeden Fall </w:t>
      </w:r>
      <w:r w:rsidR="00FF463C">
        <w:t xml:space="preserve">ca. </w:t>
      </w:r>
      <w:r w:rsidR="00FF463C" w:rsidRPr="00FF463C">
        <w:t>5</w:t>
      </w:r>
      <w:r w:rsidR="00FF463C">
        <w:t xml:space="preserve"> </w:t>
      </w:r>
      <w:r w:rsidRPr="00FF463C">
        <w:t>Minuten</w:t>
      </w:r>
      <w:r w:rsidRPr="00E47120">
        <w:t xml:space="preserve"> für Fragen und Diskussionen bleiben.</w:t>
      </w:r>
    </w:p>
    <w:p w14:paraId="6ECE01F5" w14:textId="77777777" w:rsidR="00C16C4D" w:rsidRDefault="00C16C4D" w:rsidP="00C16C4D">
      <w:pPr>
        <w:numPr>
          <w:ilvl w:val="0"/>
          <w:numId w:val="19"/>
        </w:numPr>
      </w:pPr>
      <w:r w:rsidRPr="00E47120">
        <w:lastRenderedPageBreak/>
        <w:t xml:space="preserve">Halte </w:t>
      </w:r>
      <w:r>
        <w:t>d</w:t>
      </w:r>
      <w:r w:rsidRPr="00E47120">
        <w:t>eine Präsentation mindestens zweimal zu Hause (laut</w:t>
      </w:r>
      <w:r w:rsidR="001A21D3">
        <w:t>!</w:t>
      </w:r>
      <w:r w:rsidRPr="00E47120">
        <w:t xml:space="preserve">). Besser ist noch, wenn </w:t>
      </w:r>
      <w:r>
        <w:t>d</w:t>
      </w:r>
      <w:r w:rsidRPr="00E47120">
        <w:t xml:space="preserve">u vor </w:t>
      </w:r>
      <w:r>
        <w:t>d</w:t>
      </w:r>
      <w:r w:rsidRPr="00E47120">
        <w:t xml:space="preserve">einer Familie oder Freunden einen </w:t>
      </w:r>
      <w:r w:rsidRPr="001F6E25">
        <w:rPr>
          <w:i/>
        </w:rPr>
        <w:t>Probedurchlauf</w:t>
      </w:r>
      <w:r w:rsidRPr="00E47120">
        <w:t xml:space="preserve"> machst.</w:t>
      </w:r>
    </w:p>
    <w:p w14:paraId="702DFC3A" w14:textId="77777777" w:rsidR="00C16C4D" w:rsidRDefault="00C16C4D" w:rsidP="004D31E9">
      <w:pPr>
        <w:numPr>
          <w:ilvl w:val="0"/>
          <w:numId w:val="19"/>
        </w:numPr>
      </w:pPr>
      <w:r>
        <w:t>Achte</w:t>
      </w:r>
      <w:r w:rsidR="004D31E9" w:rsidRPr="004D31E9">
        <w:t xml:space="preserve"> darauf, dass alle benötigten Materialien zu Unterrichtsbeginn zur Ver</w:t>
      </w:r>
      <w:r>
        <w:t xml:space="preserve">fügung stehen und funktionieren und lege dir evtl. auch einen Alternativplan zurecht, was du machst, wenn ein Gerät ausfallen sollte – das </w:t>
      </w:r>
      <w:r w:rsidR="004D31E9" w:rsidRPr="004D31E9">
        <w:t>erspart zusätzliche Nervosi</w:t>
      </w:r>
      <w:r>
        <w:t>tät!</w:t>
      </w:r>
    </w:p>
    <w:p w14:paraId="2F323063" w14:textId="77777777" w:rsidR="004D31E9" w:rsidRPr="004D31E9" w:rsidRDefault="00E15276" w:rsidP="004D31E9">
      <w:pPr>
        <w:numPr>
          <w:ilvl w:val="0"/>
          <w:numId w:val="19"/>
        </w:numPr>
      </w:pPr>
      <w:r>
        <w:t>Besprich</w:t>
      </w:r>
      <w:r w:rsidR="00C16C4D">
        <w:t xml:space="preserve"> </w:t>
      </w:r>
      <w:r>
        <w:t>benötigte Geräte oder Experimente</w:t>
      </w:r>
      <w:r w:rsidR="00C16C4D">
        <w:t xml:space="preserve"> etc.</w:t>
      </w:r>
      <w:r w:rsidR="004D31E9" w:rsidRPr="004D31E9">
        <w:t xml:space="preserve"> </w:t>
      </w:r>
      <w:r w:rsidR="004D31E9" w:rsidRPr="001F6E25">
        <w:rPr>
          <w:i/>
        </w:rPr>
        <w:t>rechtzeitig</w:t>
      </w:r>
      <w:r>
        <w:t xml:space="preserve"> mit deiner Lehrkraft</w:t>
      </w:r>
      <w:r w:rsidR="00C16C4D">
        <w:t>.</w:t>
      </w:r>
    </w:p>
    <w:p w14:paraId="33770E6C" w14:textId="77777777" w:rsidR="007B754F" w:rsidRDefault="004D31E9" w:rsidP="004D31E9">
      <w:pPr>
        <w:numPr>
          <w:ilvl w:val="0"/>
          <w:numId w:val="19"/>
        </w:numPr>
      </w:pPr>
      <w:r w:rsidRPr="004D31E9">
        <w:t>Das Ende des Vortrags sollte klar angesagt werden.</w:t>
      </w:r>
    </w:p>
    <w:p w14:paraId="79711182" w14:textId="77777777" w:rsidR="00E47120" w:rsidRDefault="0008316E" w:rsidP="004D31E9">
      <w:pPr>
        <w:numPr>
          <w:ilvl w:val="0"/>
          <w:numId w:val="19"/>
        </w:numPr>
      </w:pPr>
      <w:r>
        <w:t>U</w:t>
      </w:r>
      <w:r w:rsidR="009F0296">
        <w:t>nterschätz</w:t>
      </w:r>
      <w:r>
        <w:t>e</w:t>
      </w:r>
      <w:r w:rsidR="004D31E9" w:rsidRPr="004D31E9">
        <w:t xml:space="preserve"> die </w:t>
      </w:r>
      <w:r w:rsidR="009F0296" w:rsidRPr="001F6E25">
        <w:rPr>
          <w:i/>
        </w:rPr>
        <w:t>Fragen nach dem Vortrag</w:t>
      </w:r>
      <w:r w:rsidR="009F0296">
        <w:t xml:space="preserve"> nicht.</w:t>
      </w:r>
      <w:r w:rsidR="004D31E9" w:rsidRPr="004D31E9">
        <w:t xml:space="preserve"> Ein Spitzenvortrag nützt nichts, wenn sich hinterher herausstellen sollte, dass man das Thema in Wirklichkeit nicht dur</w:t>
      </w:r>
      <w:r w:rsidR="009F0296">
        <w:t>chdacht und „durchdrungen“ hat.</w:t>
      </w:r>
      <w:r w:rsidR="004D31E9" w:rsidRPr="004D31E9">
        <w:t xml:space="preserve"> Also: </w:t>
      </w:r>
      <w:r w:rsidR="00D75600">
        <w:t>u</w:t>
      </w:r>
      <w:r w:rsidR="008D55CD">
        <w:t>nklare Begriffe nachschlagen und</w:t>
      </w:r>
      <w:r w:rsidR="004D31E9" w:rsidRPr="004D31E9">
        <w:t xml:space="preserve"> nur das vortragen, von dem man</w:t>
      </w:r>
      <w:r w:rsidR="009F0296">
        <w:t xml:space="preserve"> wirklich weiß, wovon man spricht!</w:t>
      </w:r>
    </w:p>
    <w:p w14:paraId="01B9A4FC" w14:textId="77777777" w:rsidR="00F57B3E" w:rsidRPr="00460A70" w:rsidRDefault="00F57B3E" w:rsidP="00460A70">
      <w:pPr>
        <w:pStyle w:val="berschrift3"/>
      </w:pPr>
      <w:r w:rsidRPr="00460A70">
        <w:t xml:space="preserve">Musst </w:t>
      </w:r>
      <w:r w:rsidR="002404F0">
        <w:t>d</w:t>
      </w:r>
      <w:r w:rsidRPr="00460A70">
        <w:t>u ein Handout anfertigen?</w:t>
      </w:r>
    </w:p>
    <w:p w14:paraId="49FB1BA8" w14:textId="77777777" w:rsidR="00F57B3E" w:rsidRPr="00460A70" w:rsidRDefault="00092306" w:rsidP="00460A70">
      <w:r>
        <w:t>Ja, für</w:t>
      </w:r>
      <w:r w:rsidR="00F57B3E" w:rsidRPr="00460A70">
        <w:t xml:space="preserve"> </w:t>
      </w:r>
      <w:r w:rsidR="002735C6">
        <w:t>d</w:t>
      </w:r>
      <w:r w:rsidR="00F57B3E" w:rsidRPr="00460A70">
        <w:t xml:space="preserve">eine Mitschüler fertigst </w:t>
      </w:r>
      <w:r w:rsidR="002735C6">
        <w:t>d</w:t>
      </w:r>
      <w:r w:rsidR="00F57B3E" w:rsidRPr="00460A70">
        <w:t xml:space="preserve">u ein </w:t>
      </w:r>
      <w:r w:rsidR="00F57B3E" w:rsidRPr="00092306">
        <w:t>Handout</w:t>
      </w:r>
      <w:r w:rsidR="00F57B3E" w:rsidRPr="00460A70">
        <w:t xml:space="preserve"> an. Es sollte das Wesentlichste </w:t>
      </w:r>
      <w:r w:rsidR="002735C6">
        <w:t>d</w:t>
      </w:r>
      <w:r w:rsidR="00F57B3E" w:rsidRPr="00460A70">
        <w:t>ei</w:t>
      </w:r>
      <w:r w:rsidR="00460A70">
        <w:t xml:space="preserve">nes </w:t>
      </w:r>
      <w:r w:rsidR="00F57B3E" w:rsidRPr="00460A70">
        <w:t xml:space="preserve">Vortrages </w:t>
      </w:r>
      <w:r w:rsidR="00F57B3E" w:rsidRPr="00092306">
        <w:rPr>
          <w:i/>
        </w:rPr>
        <w:t>in kurzer und prägnanter Form</w:t>
      </w:r>
      <w:r w:rsidR="00F57B3E" w:rsidRPr="00460A70">
        <w:t xml:space="preserve"> auf einer DIN A4-Seite enthalten</w:t>
      </w:r>
      <w:r w:rsidR="00F57B3E" w:rsidRPr="0046224E">
        <w:t>.</w:t>
      </w:r>
      <w:r w:rsidR="00460A70" w:rsidRPr="0046224E">
        <w:t xml:space="preserve"> </w:t>
      </w:r>
      <w:r w:rsidR="0046224E" w:rsidRPr="0046224E">
        <w:t xml:space="preserve">Auf das Handout gehören: </w:t>
      </w:r>
      <w:r w:rsidR="0046224E">
        <w:t>d</w:t>
      </w:r>
      <w:r w:rsidR="0046224E" w:rsidRPr="0046224E">
        <w:t xml:space="preserve">ein Name und </w:t>
      </w:r>
      <w:r w:rsidR="0046224E">
        <w:t xml:space="preserve">deine </w:t>
      </w:r>
      <w:r w:rsidR="0046224E" w:rsidRPr="0046224E">
        <w:t xml:space="preserve">Klasse, das Fach, das Thema, </w:t>
      </w:r>
      <w:r w:rsidR="0046224E">
        <w:t xml:space="preserve">evtl. </w:t>
      </w:r>
      <w:r w:rsidR="0046224E" w:rsidRPr="0046224E">
        <w:t xml:space="preserve">die Gliederung und einige wichtige Quellen, die </w:t>
      </w:r>
      <w:r w:rsidR="0046224E">
        <w:t>d</w:t>
      </w:r>
      <w:r w:rsidR="0046224E" w:rsidRPr="0046224E">
        <w:t>u verwendet hast</w:t>
      </w:r>
      <w:r w:rsidR="0046224E">
        <w:t>.</w:t>
      </w:r>
      <w:r w:rsidR="0046224E" w:rsidRPr="0046224E">
        <w:t xml:space="preserve"> </w:t>
      </w:r>
      <w:r w:rsidR="00ED6521">
        <w:t>Deine Lehrkraft</w:t>
      </w:r>
      <w:r w:rsidR="00F57B3E" w:rsidRPr="00460A70">
        <w:t xml:space="preserve"> fertigt Kopien für </w:t>
      </w:r>
      <w:r w:rsidR="002735C6">
        <w:t>d</w:t>
      </w:r>
      <w:r w:rsidR="00F57B3E" w:rsidRPr="00460A70">
        <w:t>eine Mitschül</w:t>
      </w:r>
      <w:r w:rsidR="00460A70">
        <w:t xml:space="preserve">er an, wenn </w:t>
      </w:r>
      <w:r w:rsidR="002735C6">
        <w:t>d</w:t>
      </w:r>
      <w:r w:rsidR="00460A70">
        <w:t xml:space="preserve">u ihm das Handout </w:t>
      </w:r>
      <w:r w:rsidR="00F57B3E" w:rsidRPr="00460A70">
        <w:t>rechtzeitig gibst</w:t>
      </w:r>
      <w:r w:rsidR="00E47120">
        <w:t xml:space="preserve"> (nicht erst in der Pause davor!)</w:t>
      </w:r>
      <w:r w:rsidR="00F57B3E" w:rsidRPr="00460A70">
        <w:t>.</w:t>
      </w:r>
    </w:p>
    <w:p w14:paraId="4160DA25" w14:textId="77777777" w:rsidR="00F57B3E" w:rsidRPr="00460A70" w:rsidRDefault="00F57B3E" w:rsidP="00460A70">
      <w:pPr>
        <w:pStyle w:val="berschrift3"/>
      </w:pPr>
      <w:r w:rsidRPr="00460A70">
        <w:t>Was wird</w:t>
      </w:r>
      <w:r w:rsidR="00092306">
        <w:t xml:space="preserve"> letztendlich</w:t>
      </w:r>
      <w:r w:rsidRPr="00460A70">
        <w:t xml:space="preserve"> bewertet?</w:t>
      </w:r>
    </w:p>
    <w:p w14:paraId="3B9D8D51" w14:textId="77777777" w:rsidR="00092306" w:rsidRDefault="00092306" w:rsidP="002735C6">
      <w:pPr>
        <w:numPr>
          <w:ilvl w:val="0"/>
          <w:numId w:val="17"/>
        </w:numPr>
      </w:pPr>
      <w:r>
        <w:t>Planung der GFS</w:t>
      </w:r>
    </w:p>
    <w:p w14:paraId="26432808" w14:textId="77777777" w:rsidR="00F57B3E" w:rsidRPr="00460A70" w:rsidRDefault="00F57B3E" w:rsidP="002735C6">
      <w:pPr>
        <w:numPr>
          <w:ilvl w:val="0"/>
          <w:numId w:val="17"/>
        </w:numPr>
      </w:pPr>
      <w:r w:rsidRPr="00460A70">
        <w:t>Fachlicher Inhalt und Verständnis</w:t>
      </w:r>
    </w:p>
    <w:p w14:paraId="796378F2" w14:textId="77777777" w:rsidR="00F57B3E" w:rsidRPr="00460A70" w:rsidRDefault="00F57B3E" w:rsidP="002735C6">
      <w:pPr>
        <w:numPr>
          <w:ilvl w:val="0"/>
          <w:numId w:val="17"/>
        </w:numPr>
      </w:pPr>
      <w:r w:rsidRPr="00460A70">
        <w:t>Veranschaulichung durch Materialien, Medien und Experimente</w:t>
      </w:r>
    </w:p>
    <w:p w14:paraId="7823C509" w14:textId="77777777" w:rsidR="00F57B3E" w:rsidRPr="00460A70" w:rsidRDefault="00F57B3E" w:rsidP="002735C6">
      <w:pPr>
        <w:numPr>
          <w:ilvl w:val="0"/>
          <w:numId w:val="17"/>
        </w:numPr>
      </w:pPr>
      <w:r w:rsidRPr="00460A70">
        <w:t>Selbstständigkeit, Eigeninitiative und Kreativität</w:t>
      </w:r>
    </w:p>
    <w:p w14:paraId="0F4AE47B" w14:textId="77777777" w:rsidR="002914A3" w:rsidRPr="00460A70" w:rsidRDefault="00F57B3E" w:rsidP="002735C6">
      <w:pPr>
        <w:numPr>
          <w:ilvl w:val="0"/>
          <w:numId w:val="17"/>
        </w:numPr>
      </w:pPr>
      <w:r w:rsidRPr="00460A70">
        <w:t>Präsentation des Vortrags</w:t>
      </w:r>
      <w:r w:rsidR="00851115" w:rsidRPr="00460A70">
        <w:t xml:space="preserve"> (Sprechweise, freier Vortrag, Blickkontakt, …)</w:t>
      </w:r>
    </w:p>
    <w:p w14:paraId="472C000D" w14:textId="77777777" w:rsidR="002735C6" w:rsidRDefault="003A44EB" w:rsidP="002735C6">
      <w:pPr>
        <w:numPr>
          <w:ilvl w:val="0"/>
          <w:numId w:val="17"/>
        </w:numPr>
      </w:pPr>
      <w:r w:rsidRPr="00460A70">
        <w:t>Handout</w:t>
      </w:r>
    </w:p>
    <w:p w14:paraId="7E0AC37E" w14:textId="77777777" w:rsidR="002232F2" w:rsidRDefault="002232F2" w:rsidP="002232F2"/>
    <w:p w14:paraId="7DFAB1A1" w14:textId="77777777" w:rsidR="00BE30E3" w:rsidRDefault="00663700" w:rsidP="00092306">
      <w:pPr>
        <w:pBdr>
          <w:top w:val="single" w:sz="4" w:space="1" w:color="auto"/>
          <w:left w:val="single" w:sz="4" w:space="4" w:color="auto"/>
          <w:bottom w:val="single" w:sz="4" w:space="1" w:color="auto"/>
          <w:right w:val="single" w:sz="4" w:space="4" w:color="auto"/>
        </w:pBdr>
        <w:jc w:val="center"/>
        <w:rPr>
          <w:i/>
        </w:rPr>
      </w:pPr>
      <w:bookmarkStart w:id="0" w:name="_Hlk176447623"/>
      <w:r w:rsidRPr="002232F2">
        <w:rPr>
          <w:i/>
        </w:rPr>
        <w:t>Ist der Vortrag lediglich eine Kopie aus dem Internet</w:t>
      </w:r>
      <w:r w:rsidR="00BE30E3">
        <w:rPr>
          <w:i/>
        </w:rPr>
        <w:t xml:space="preserve"> </w:t>
      </w:r>
    </w:p>
    <w:p w14:paraId="157D6D3E" w14:textId="77777777" w:rsidR="00BE30E3" w:rsidRDefault="00BE30E3" w:rsidP="00092306">
      <w:pPr>
        <w:pBdr>
          <w:top w:val="single" w:sz="4" w:space="1" w:color="auto"/>
          <w:left w:val="single" w:sz="4" w:space="4" w:color="auto"/>
          <w:bottom w:val="single" w:sz="4" w:space="1" w:color="auto"/>
          <w:right w:val="single" w:sz="4" w:space="4" w:color="auto"/>
        </w:pBdr>
        <w:jc w:val="center"/>
        <w:rPr>
          <w:i/>
        </w:rPr>
      </w:pPr>
      <w:r>
        <w:rPr>
          <w:i/>
        </w:rPr>
        <w:t xml:space="preserve">bzw. können zentrale Fragen zum Vortrag nicht beantwortet werden, </w:t>
      </w:r>
    </w:p>
    <w:p w14:paraId="07D4B1D4" w14:textId="77777777" w:rsidR="00663700" w:rsidRPr="002232F2" w:rsidRDefault="00663700" w:rsidP="00092306">
      <w:pPr>
        <w:pBdr>
          <w:top w:val="single" w:sz="4" w:space="1" w:color="auto"/>
          <w:left w:val="single" w:sz="4" w:space="4" w:color="auto"/>
          <w:bottom w:val="single" w:sz="4" w:space="1" w:color="auto"/>
          <w:right w:val="single" w:sz="4" w:space="4" w:color="auto"/>
        </w:pBdr>
        <w:jc w:val="center"/>
        <w:rPr>
          <w:i/>
        </w:rPr>
      </w:pPr>
      <w:r w:rsidRPr="002232F2">
        <w:rPr>
          <w:i/>
        </w:rPr>
        <w:t xml:space="preserve">kann </w:t>
      </w:r>
      <w:r w:rsidR="00BE30E3">
        <w:rPr>
          <w:i/>
        </w:rPr>
        <w:t>die GFS</w:t>
      </w:r>
      <w:r w:rsidRPr="002232F2">
        <w:rPr>
          <w:i/>
        </w:rPr>
        <w:t xml:space="preserve"> bestenfalls mit der Note 4 bewertet werden!</w:t>
      </w:r>
    </w:p>
    <w:bookmarkEnd w:id="0"/>
    <w:p w14:paraId="05B6BE61" w14:textId="77777777" w:rsidR="002232F2" w:rsidRPr="002232F2" w:rsidRDefault="002232F2" w:rsidP="00092306">
      <w:pPr>
        <w:pBdr>
          <w:top w:val="single" w:sz="4" w:space="1" w:color="auto"/>
          <w:left w:val="single" w:sz="4" w:space="4" w:color="auto"/>
          <w:bottom w:val="single" w:sz="4" w:space="1" w:color="auto"/>
          <w:right w:val="single" w:sz="4" w:space="4" w:color="auto"/>
        </w:pBdr>
        <w:jc w:val="center"/>
        <w:rPr>
          <w:i/>
        </w:rPr>
      </w:pPr>
    </w:p>
    <w:p w14:paraId="4EB230BB" w14:textId="77777777" w:rsidR="002232F2" w:rsidRDefault="00092306" w:rsidP="00092306">
      <w:pPr>
        <w:pBdr>
          <w:top w:val="single" w:sz="4" w:space="1" w:color="auto"/>
          <w:left w:val="single" w:sz="4" w:space="4" w:color="auto"/>
          <w:bottom w:val="single" w:sz="4" w:space="1" w:color="auto"/>
          <w:right w:val="single" w:sz="4" w:space="4" w:color="auto"/>
        </w:pBdr>
        <w:jc w:val="center"/>
        <w:rPr>
          <w:i/>
        </w:rPr>
      </w:pPr>
      <w:r>
        <w:rPr>
          <w:i/>
        </w:rPr>
        <w:t>Denk daran:</w:t>
      </w:r>
      <w:r w:rsidR="00663700" w:rsidRPr="002232F2">
        <w:rPr>
          <w:i/>
        </w:rPr>
        <w:t xml:space="preserve"> eine GFS zählt wie eine Klassenarbeit – </w:t>
      </w:r>
    </w:p>
    <w:p w14:paraId="25045731" w14:textId="77777777" w:rsidR="00663700" w:rsidRPr="002232F2" w:rsidRDefault="00663700" w:rsidP="00092306">
      <w:pPr>
        <w:pBdr>
          <w:top w:val="single" w:sz="4" w:space="1" w:color="auto"/>
          <w:left w:val="single" w:sz="4" w:space="4" w:color="auto"/>
          <w:bottom w:val="single" w:sz="4" w:space="1" w:color="auto"/>
          <w:right w:val="single" w:sz="4" w:space="4" w:color="auto"/>
        </w:pBdr>
        <w:jc w:val="center"/>
        <w:rPr>
          <w:i/>
        </w:rPr>
      </w:pPr>
      <w:r w:rsidRPr="002232F2">
        <w:rPr>
          <w:i/>
        </w:rPr>
        <w:t>auch der Arbeitsaufwand sollte entsp</w:t>
      </w:r>
      <w:r w:rsidR="002232F2">
        <w:rPr>
          <w:i/>
        </w:rPr>
        <w:t>rechend sein!</w:t>
      </w:r>
    </w:p>
    <w:p w14:paraId="3291C3CD" w14:textId="77777777" w:rsidR="002232F2" w:rsidRDefault="002232F2" w:rsidP="00663700"/>
    <w:p w14:paraId="1D115083" w14:textId="77777777" w:rsidR="001A21D3" w:rsidRDefault="001A21D3" w:rsidP="00663700">
      <w:bookmarkStart w:id="1" w:name="_Hlk176447612"/>
      <w:r>
        <w:t xml:space="preserve">Bitte sende Deine Ausarbeitungen vor oder direkt nach </w:t>
      </w:r>
      <w:r w:rsidR="0033229E">
        <w:t>dem Vortrag</w:t>
      </w:r>
      <w:r>
        <w:t xml:space="preserve"> per </w:t>
      </w:r>
      <w:proofErr w:type="spellStart"/>
      <w:proofErr w:type="gramStart"/>
      <w:r>
        <w:t>eMail</w:t>
      </w:r>
      <w:proofErr w:type="spellEnd"/>
      <w:proofErr w:type="gramEnd"/>
      <w:r w:rsidR="002774BA">
        <w:t xml:space="preserve"> an</w:t>
      </w:r>
      <w:r w:rsidR="00E93A31">
        <w:t xml:space="preserve"> deine Lehrkraft (</w:t>
      </w:r>
      <w:r w:rsidR="00E93A31" w:rsidRPr="00E93A31">
        <w:t>nachname@gymnasium-weingarten.de</w:t>
      </w:r>
      <w:r w:rsidR="00E93A31">
        <w:t>).</w:t>
      </w:r>
    </w:p>
    <w:p w14:paraId="3C4A7E8B" w14:textId="77777777" w:rsidR="002774BA" w:rsidRDefault="002774BA" w:rsidP="00663700"/>
    <w:p w14:paraId="10E562E1" w14:textId="77777777" w:rsidR="00E93A31" w:rsidRDefault="00E93A31" w:rsidP="00663700">
      <w:r>
        <w:t>Bei Fragen kannst du dich natürlich jederzeit an deine Lehrkraft wenden.</w:t>
      </w:r>
    </w:p>
    <w:bookmarkEnd w:id="1"/>
    <w:p w14:paraId="4B0F170C" w14:textId="7CA1022F" w:rsidR="00096A7D" w:rsidRDefault="00374972" w:rsidP="00663700">
      <w:r>
        <w:rPr>
          <w:noProof/>
        </w:rPr>
        <w:drawing>
          <wp:anchor distT="0" distB="0" distL="114300" distR="114300" simplePos="0" relativeHeight="251658240" behindDoc="1" locked="0" layoutInCell="1" allowOverlap="1" wp14:anchorId="0698EB6D" wp14:editId="55B0D9D1">
            <wp:simplePos x="0" y="0"/>
            <wp:positionH relativeFrom="column">
              <wp:posOffset>4324350</wp:posOffset>
            </wp:positionH>
            <wp:positionV relativeFrom="paragraph">
              <wp:posOffset>60325</wp:posOffset>
            </wp:positionV>
            <wp:extent cx="716280" cy="914400"/>
            <wp:effectExtent l="0" t="0" r="0" b="0"/>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401E0" w14:textId="77777777" w:rsidR="002774BA" w:rsidRPr="00663700" w:rsidRDefault="002774BA" w:rsidP="00663700"/>
    <w:p w14:paraId="57F8B209" w14:textId="77777777" w:rsidR="00663700" w:rsidRPr="00F4019A" w:rsidRDefault="00F4019A" w:rsidP="00D53104">
      <w:pPr>
        <w:jc w:val="center"/>
        <w:rPr>
          <w:b/>
          <w:i/>
          <w:sz w:val="32"/>
          <w:szCs w:val="32"/>
        </w:rPr>
      </w:pPr>
      <w:r w:rsidRPr="00F4019A">
        <w:rPr>
          <w:b/>
          <w:i/>
          <w:sz w:val="32"/>
          <w:szCs w:val="32"/>
        </w:rPr>
        <w:t>Vi</w:t>
      </w:r>
      <w:r w:rsidR="002232F2" w:rsidRPr="00F4019A">
        <w:rPr>
          <w:b/>
          <w:i/>
          <w:sz w:val="32"/>
          <w:szCs w:val="32"/>
        </w:rPr>
        <w:t xml:space="preserve">el </w:t>
      </w:r>
      <w:r w:rsidRPr="00F4019A">
        <w:rPr>
          <w:b/>
          <w:i/>
          <w:sz w:val="32"/>
          <w:szCs w:val="32"/>
        </w:rPr>
        <w:t>Er</w:t>
      </w:r>
      <w:r w:rsidR="002232F2" w:rsidRPr="00F4019A">
        <w:rPr>
          <w:b/>
          <w:i/>
          <w:sz w:val="32"/>
          <w:szCs w:val="32"/>
        </w:rPr>
        <w:t>folg!</w:t>
      </w:r>
    </w:p>
    <w:sectPr w:rsidR="00663700" w:rsidRPr="00F4019A" w:rsidSect="00092306">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6D040" w14:textId="77777777" w:rsidR="000E4FEC" w:rsidRDefault="000E4FEC">
      <w:r>
        <w:separator/>
      </w:r>
    </w:p>
  </w:endnote>
  <w:endnote w:type="continuationSeparator" w:id="0">
    <w:p w14:paraId="4F47F0CE" w14:textId="77777777" w:rsidR="000E4FEC" w:rsidRDefault="000E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724C1" w14:textId="77777777" w:rsidR="00F9226C" w:rsidRDefault="00F9226C" w:rsidP="00C77C1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A19EBDD" w14:textId="77777777" w:rsidR="00F9226C" w:rsidRDefault="00F9226C" w:rsidP="00A47A2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2AD52" w14:textId="77777777" w:rsidR="00F9226C" w:rsidRPr="00194781" w:rsidRDefault="00F9226C" w:rsidP="00A47A26">
    <w:pPr>
      <w:ind w:right="360"/>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83FF1" w14:textId="77777777" w:rsidR="005D03CF" w:rsidRDefault="005D03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F517A" w14:textId="77777777" w:rsidR="000E4FEC" w:rsidRDefault="000E4FEC">
      <w:r>
        <w:separator/>
      </w:r>
    </w:p>
  </w:footnote>
  <w:footnote w:type="continuationSeparator" w:id="0">
    <w:p w14:paraId="5533949D" w14:textId="77777777" w:rsidR="000E4FEC" w:rsidRDefault="000E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B380A" w14:textId="77777777" w:rsidR="005D03CF" w:rsidRDefault="005D03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24EEF" w14:textId="208EF958" w:rsidR="00F9226C" w:rsidRPr="00A4240A" w:rsidRDefault="005D03CF" w:rsidP="003D4571">
    <w:pPr>
      <w:pStyle w:val="Kopfzeile"/>
      <w:pBdr>
        <w:bottom w:val="single" w:sz="12" w:space="1" w:color="auto"/>
      </w:pBdr>
      <w:rPr>
        <w:sz w:val="28"/>
        <w:szCs w:val="28"/>
      </w:rPr>
    </w:pPr>
    <w:r>
      <w:rPr>
        <w:noProof/>
      </w:rPr>
      <w:drawing>
        <wp:anchor distT="0" distB="0" distL="114300" distR="114300" simplePos="0" relativeHeight="251659264" behindDoc="1" locked="0" layoutInCell="1" allowOverlap="1" wp14:anchorId="19DCF371" wp14:editId="7046CD50">
          <wp:simplePos x="0" y="0"/>
          <wp:positionH relativeFrom="column">
            <wp:posOffset>5090160</wp:posOffset>
          </wp:positionH>
          <wp:positionV relativeFrom="paragraph">
            <wp:posOffset>-244475</wp:posOffset>
          </wp:positionV>
          <wp:extent cx="720090" cy="504190"/>
          <wp:effectExtent l="0" t="0" r="381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0779F4">
      <w:rPr>
        <w:sz w:val="28"/>
        <w:szCs w:val="28"/>
      </w:rPr>
      <w:t>Richtlinien zur Vorbereitung</w:t>
    </w:r>
    <w:r w:rsidR="008C0382">
      <w:rPr>
        <w:sz w:val="28"/>
        <w:szCs w:val="28"/>
      </w:rPr>
      <w:t xml:space="preserve"> auf einen Vortrag</w:t>
    </w:r>
    <w:r w:rsidR="00F9226C" w:rsidRPr="00A4240A">
      <w:rPr>
        <w:sz w:val="28"/>
        <w:szCs w:val="28"/>
      </w:rPr>
      <w:tab/>
    </w:r>
  </w:p>
  <w:p w14:paraId="75AB0B73" w14:textId="235DDAB5" w:rsidR="00090809" w:rsidRPr="00A4240A" w:rsidRDefault="008C0382">
    <w:pPr>
      <w:pStyle w:val="Kopfzeile"/>
      <w:rPr>
        <w:sz w:val="20"/>
      </w:rPr>
    </w:pPr>
    <w:r>
      <w:rPr>
        <w:sz w:val="20"/>
      </w:rPr>
      <w:t xml:space="preserve">Gleichwertige Feststellung von Schülerleistungen – </w:t>
    </w:r>
    <w:r w:rsidR="00F9226C">
      <w:rPr>
        <w:sz w:val="20"/>
      </w:rPr>
      <w:t>Klasse</w:t>
    </w:r>
    <w:r w:rsidR="00F57B3E">
      <w:rPr>
        <w:sz w:val="20"/>
      </w:rPr>
      <w:t xml:space="preserve"> 7</w:t>
    </w:r>
    <w:r w:rsidR="00511631">
      <w:rPr>
        <w:sz w:val="20"/>
      </w:rPr>
      <w:t>-</w:t>
    </w:r>
    <w:r w:rsidR="00DB57B5">
      <w:rPr>
        <w:sz w:val="20"/>
      </w:rPr>
      <w:t>10</w:t>
    </w:r>
    <w:r w:rsidR="00F9226C" w:rsidRPr="00A4240A">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D6917" w14:textId="77777777" w:rsidR="005D03CF" w:rsidRDefault="005D03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98242D4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BC464D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B5A6BA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041EB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5F8BF7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EE46C4"/>
    <w:multiLevelType w:val="hybridMultilevel"/>
    <w:tmpl w:val="3FEEFE88"/>
    <w:lvl w:ilvl="0" w:tplc="E9B8D594">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F11B3E"/>
    <w:multiLevelType w:val="hybridMultilevel"/>
    <w:tmpl w:val="9CB2E460"/>
    <w:lvl w:ilvl="0" w:tplc="8772BF1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4F138ED"/>
    <w:multiLevelType w:val="multilevel"/>
    <w:tmpl w:val="3FEEFE88"/>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601F12"/>
    <w:multiLevelType w:val="hybridMultilevel"/>
    <w:tmpl w:val="360CF67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9" w15:restartNumberingAfterBreak="0">
    <w:nsid w:val="139025FC"/>
    <w:multiLevelType w:val="hybridMultilevel"/>
    <w:tmpl w:val="F2C03F06"/>
    <w:lvl w:ilvl="0" w:tplc="A6C8C11C">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0776E9"/>
    <w:multiLevelType w:val="hybridMultilevel"/>
    <w:tmpl w:val="4A9A5392"/>
    <w:lvl w:ilvl="0" w:tplc="A6C8C11C">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7E60B6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99401B4"/>
    <w:multiLevelType w:val="hybridMultilevel"/>
    <w:tmpl w:val="2390C6D6"/>
    <w:lvl w:ilvl="0" w:tplc="E9B8D594">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8A3BF0"/>
    <w:multiLevelType w:val="hybridMultilevel"/>
    <w:tmpl w:val="63C28F86"/>
    <w:lvl w:ilvl="0" w:tplc="A6C8C11C">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23743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1263EB"/>
    <w:multiLevelType w:val="hybridMultilevel"/>
    <w:tmpl w:val="0DD0241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4E0344A"/>
    <w:multiLevelType w:val="hybridMultilevel"/>
    <w:tmpl w:val="DE2A8A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E47C56"/>
    <w:multiLevelType w:val="hybridMultilevel"/>
    <w:tmpl w:val="83DE566C"/>
    <w:lvl w:ilvl="0" w:tplc="A6C8C11C">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1B57F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51D0A10"/>
    <w:multiLevelType w:val="multilevel"/>
    <w:tmpl w:val="505892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8734D6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33160E0"/>
    <w:multiLevelType w:val="multilevel"/>
    <w:tmpl w:val="5D0E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947105"/>
    <w:multiLevelType w:val="hybridMultilevel"/>
    <w:tmpl w:val="5B00631E"/>
    <w:lvl w:ilvl="0" w:tplc="ADA04EB8">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CEA7452"/>
    <w:multiLevelType w:val="hybridMultilevel"/>
    <w:tmpl w:val="7D04A380"/>
    <w:lvl w:ilvl="0" w:tplc="0407000B">
      <w:start w:val="1"/>
      <w:numFmt w:val="bullet"/>
      <w:lvlText w:val=""/>
      <w:lvlJc w:val="left"/>
      <w:pPr>
        <w:tabs>
          <w:tab w:val="num" w:pos="1434"/>
        </w:tabs>
        <w:ind w:left="1434" w:hanging="360"/>
      </w:pPr>
      <w:rPr>
        <w:rFonts w:ascii="Wingdings" w:hAnsi="Wingdings" w:hint="default"/>
      </w:rPr>
    </w:lvl>
    <w:lvl w:ilvl="1" w:tplc="04070003" w:tentative="1">
      <w:start w:val="1"/>
      <w:numFmt w:val="bullet"/>
      <w:lvlText w:val="o"/>
      <w:lvlJc w:val="left"/>
      <w:pPr>
        <w:tabs>
          <w:tab w:val="num" w:pos="2154"/>
        </w:tabs>
        <w:ind w:left="2154" w:hanging="360"/>
      </w:pPr>
      <w:rPr>
        <w:rFonts w:ascii="Courier New" w:hAnsi="Courier New" w:cs="Courier New" w:hint="default"/>
      </w:rPr>
    </w:lvl>
    <w:lvl w:ilvl="2" w:tplc="04070005" w:tentative="1">
      <w:start w:val="1"/>
      <w:numFmt w:val="bullet"/>
      <w:lvlText w:val=""/>
      <w:lvlJc w:val="left"/>
      <w:pPr>
        <w:tabs>
          <w:tab w:val="num" w:pos="2874"/>
        </w:tabs>
        <w:ind w:left="2874" w:hanging="360"/>
      </w:pPr>
      <w:rPr>
        <w:rFonts w:ascii="Wingdings" w:hAnsi="Wingdings" w:hint="default"/>
      </w:rPr>
    </w:lvl>
    <w:lvl w:ilvl="3" w:tplc="04070001" w:tentative="1">
      <w:start w:val="1"/>
      <w:numFmt w:val="bullet"/>
      <w:lvlText w:val=""/>
      <w:lvlJc w:val="left"/>
      <w:pPr>
        <w:tabs>
          <w:tab w:val="num" w:pos="3594"/>
        </w:tabs>
        <w:ind w:left="3594" w:hanging="360"/>
      </w:pPr>
      <w:rPr>
        <w:rFonts w:ascii="Symbol" w:hAnsi="Symbol" w:hint="default"/>
      </w:rPr>
    </w:lvl>
    <w:lvl w:ilvl="4" w:tplc="04070003" w:tentative="1">
      <w:start w:val="1"/>
      <w:numFmt w:val="bullet"/>
      <w:lvlText w:val="o"/>
      <w:lvlJc w:val="left"/>
      <w:pPr>
        <w:tabs>
          <w:tab w:val="num" w:pos="4314"/>
        </w:tabs>
        <w:ind w:left="4314" w:hanging="360"/>
      </w:pPr>
      <w:rPr>
        <w:rFonts w:ascii="Courier New" w:hAnsi="Courier New" w:cs="Courier New" w:hint="default"/>
      </w:rPr>
    </w:lvl>
    <w:lvl w:ilvl="5" w:tplc="04070005" w:tentative="1">
      <w:start w:val="1"/>
      <w:numFmt w:val="bullet"/>
      <w:lvlText w:val=""/>
      <w:lvlJc w:val="left"/>
      <w:pPr>
        <w:tabs>
          <w:tab w:val="num" w:pos="5034"/>
        </w:tabs>
        <w:ind w:left="5034" w:hanging="360"/>
      </w:pPr>
      <w:rPr>
        <w:rFonts w:ascii="Wingdings" w:hAnsi="Wingdings" w:hint="default"/>
      </w:rPr>
    </w:lvl>
    <w:lvl w:ilvl="6" w:tplc="04070001" w:tentative="1">
      <w:start w:val="1"/>
      <w:numFmt w:val="bullet"/>
      <w:lvlText w:val=""/>
      <w:lvlJc w:val="left"/>
      <w:pPr>
        <w:tabs>
          <w:tab w:val="num" w:pos="5754"/>
        </w:tabs>
        <w:ind w:left="5754" w:hanging="360"/>
      </w:pPr>
      <w:rPr>
        <w:rFonts w:ascii="Symbol" w:hAnsi="Symbol" w:hint="default"/>
      </w:rPr>
    </w:lvl>
    <w:lvl w:ilvl="7" w:tplc="04070003" w:tentative="1">
      <w:start w:val="1"/>
      <w:numFmt w:val="bullet"/>
      <w:lvlText w:val="o"/>
      <w:lvlJc w:val="left"/>
      <w:pPr>
        <w:tabs>
          <w:tab w:val="num" w:pos="6474"/>
        </w:tabs>
        <w:ind w:left="6474" w:hanging="360"/>
      </w:pPr>
      <w:rPr>
        <w:rFonts w:ascii="Courier New" w:hAnsi="Courier New" w:cs="Courier New" w:hint="default"/>
      </w:rPr>
    </w:lvl>
    <w:lvl w:ilvl="8" w:tplc="04070005" w:tentative="1">
      <w:start w:val="1"/>
      <w:numFmt w:val="bullet"/>
      <w:lvlText w:val=""/>
      <w:lvlJc w:val="left"/>
      <w:pPr>
        <w:tabs>
          <w:tab w:val="num" w:pos="7194"/>
        </w:tabs>
        <w:ind w:left="7194" w:hanging="360"/>
      </w:pPr>
      <w:rPr>
        <w:rFonts w:ascii="Wingdings" w:hAnsi="Wingdings" w:hint="default"/>
      </w:rPr>
    </w:lvl>
  </w:abstractNum>
  <w:num w:numId="1" w16cid:durableId="1857185503">
    <w:abstractNumId w:val="19"/>
  </w:num>
  <w:num w:numId="2" w16cid:durableId="1316570072">
    <w:abstractNumId w:val="21"/>
  </w:num>
  <w:num w:numId="3" w16cid:durableId="2063673185">
    <w:abstractNumId w:val="15"/>
  </w:num>
  <w:num w:numId="4" w16cid:durableId="1629357362">
    <w:abstractNumId w:val="8"/>
  </w:num>
  <w:num w:numId="5" w16cid:durableId="1839610793">
    <w:abstractNumId w:val="20"/>
  </w:num>
  <w:num w:numId="6" w16cid:durableId="349914352">
    <w:abstractNumId w:val="11"/>
  </w:num>
  <w:num w:numId="7" w16cid:durableId="1792742753">
    <w:abstractNumId w:val="14"/>
  </w:num>
  <w:num w:numId="8" w16cid:durableId="1573345330">
    <w:abstractNumId w:val="18"/>
  </w:num>
  <w:num w:numId="9" w16cid:durableId="819813549">
    <w:abstractNumId w:val="22"/>
  </w:num>
  <w:num w:numId="10" w16cid:durableId="465584286">
    <w:abstractNumId w:val="23"/>
  </w:num>
  <w:num w:numId="11" w16cid:durableId="625701072">
    <w:abstractNumId w:val="4"/>
  </w:num>
  <w:num w:numId="12" w16cid:durableId="701980433">
    <w:abstractNumId w:val="3"/>
  </w:num>
  <w:num w:numId="13" w16cid:durableId="1454865916">
    <w:abstractNumId w:val="2"/>
  </w:num>
  <w:num w:numId="14" w16cid:durableId="236092135">
    <w:abstractNumId w:val="1"/>
  </w:num>
  <w:num w:numId="15" w16cid:durableId="1314986626">
    <w:abstractNumId w:val="0"/>
  </w:num>
  <w:num w:numId="16" w16cid:durableId="324015717">
    <w:abstractNumId w:val="10"/>
  </w:num>
  <w:num w:numId="17" w16cid:durableId="1487211399">
    <w:abstractNumId w:val="17"/>
  </w:num>
  <w:num w:numId="18" w16cid:durableId="2093621479">
    <w:abstractNumId w:val="6"/>
  </w:num>
  <w:num w:numId="19" w16cid:durableId="1693917924">
    <w:abstractNumId w:val="9"/>
  </w:num>
  <w:num w:numId="20" w16cid:durableId="1285620314">
    <w:abstractNumId w:val="16"/>
  </w:num>
  <w:num w:numId="21" w16cid:durableId="1811822174">
    <w:abstractNumId w:val="12"/>
  </w:num>
  <w:num w:numId="22" w16cid:durableId="94257421">
    <w:abstractNumId w:val="5"/>
  </w:num>
  <w:num w:numId="23" w16cid:durableId="1354920647">
    <w:abstractNumId w:val="7"/>
  </w:num>
  <w:num w:numId="24" w16cid:durableId="2115053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DA"/>
    <w:rsid w:val="00004CCB"/>
    <w:rsid w:val="00006528"/>
    <w:rsid w:val="0000795C"/>
    <w:rsid w:val="00023C5B"/>
    <w:rsid w:val="0003785F"/>
    <w:rsid w:val="00043EC5"/>
    <w:rsid w:val="00076290"/>
    <w:rsid w:val="000779F4"/>
    <w:rsid w:val="0008316E"/>
    <w:rsid w:val="00090809"/>
    <w:rsid w:val="00092306"/>
    <w:rsid w:val="00096A7D"/>
    <w:rsid w:val="000A1592"/>
    <w:rsid w:val="000B7978"/>
    <w:rsid w:val="000E4FEC"/>
    <w:rsid w:val="000F50CC"/>
    <w:rsid w:val="001048D1"/>
    <w:rsid w:val="001109DD"/>
    <w:rsid w:val="0011787B"/>
    <w:rsid w:val="00143E51"/>
    <w:rsid w:val="00181131"/>
    <w:rsid w:val="00194781"/>
    <w:rsid w:val="0019683F"/>
    <w:rsid w:val="001A21D3"/>
    <w:rsid w:val="001B1756"/>
    <w:rsid w:val="001B6081"/>
    <w:rsid w:val="001E71C9"/>
    <w:rsid w:val="001F10E2"/>
    <w:rsid w:val="001F6E25"/>
    <w:rsid w:val="002232F2"/>
    <w:rsid w:val="002404F0"/>
    <w:rsid w:val="00244F5D"/>
    <w:rsid w:val="00247297"/>
    <w:rsid w:val="0025763B"/>
    <w:rsid w:val="00265B71"/>
    <w:rsid w:val="002735C6"/>
    <w:rsid w:val="002774BA"/>
    <w:rsid w:val="002914A3"/>
    <w:rsid w:val="0029384B"/>
    <w:rsid w:val="002A1869"/>
    <w:rsid w:val="002A1F8C"/>
    <w:rsid w:val="002A39CC"/>
    <w:rsid w:val="002C0691"/>
    <w:rsid w:val="00303A9C"/>
    <w:rsid w:val="00304E6D"/>
    <w:rsid w:val="0033226F"/>
    <w:rsid w:val="0033229E"/>
    <w:rsid w:val="003327DA"/>
    <w:rsid w:val="0034175B"/>
    <w:rsid w:val="00366054"/>
    <w:rsid w:val="003712E6"/>
    <w:rsid w:val="00373279"/>
    <w:rsid w:val="00374972"/>
    <w:rsid w:val="00375079"/>
    <w:rsid w:val="00375FF8"/>
    <w:rsid w:val="00376C7A"/>
    <w:rsid w:val="00396E1F"/>
    <w:rsid w:val="003A44EB"/>
    <w:rsid w:val="003A5248"/>
    <w:rsid w:val="003C4C5C"/>
    <w:rsid w:val="003D4571"/>
    <w:rsid w:val="003E2CA4"/>
    <w:rsid w:val="0040349A"/>
    <w:rsid w:val="0040708A"/>
    <w:rsid w:val="00407DA3"/>
    <w:rsid w:val="00415244"/>
    <w:rsid w:val="00450953"/>
    <w:rsid w:val="00460A70"/>
    <w:rsid w:val="0046224E"/>
    <w:rsid w:val="00481CCA"/>
    <w:rsid w:val="004A254C"/>
    <w:rsid w:val="004C315D"/>
    <w:rsid w:val="004D31E9"/>
    <w:rsid w:val="004E48B5"/>
    <w:rsid w:val="00511631"/>
    <w:rsid w:val="005408B7"/>
    <w:rsid w:val="00560E82"/>
    <w:rsid w:val="005652EE"/>
    <w:rsid w:val="00573096"/>
    <w:rsid w:val="005A09D6"/>
    <w:rsid w:val="005A0DB0"/>
    <w:rsid w:val="005B2CFA"/>
    <w:rsid w:val="005B7D37"/>
    <w:rsid w:val="005D03CF"/>
    <w:rsid w:val="005D459C"/>
    <w:rsid w:val="005E22FA"/>
    <w:rsid w:val="005E6515"/>
    <w:rsid w:val="00603F14"/>
    <w:rsid w:val="00614400"/>
    <w:rsid w:val="006225D4"/>
    <w:rsid w:val="00624CD8"/>
    <w:rsid w:val="00636C23"/>
    <w:rsid w:val="00647973"/>
    <w:rsid w:val="00654E0D"/>
    <w:rsid w:val="00663700"/>
    <w:rsid w:val="00687B98"/>
    <w:rsid w:val="00687E9C"/>
    <w:rsid w:val="00687FF0"/>
    <w:rsid w:val="006901E7"/>
    <w:rsid w:val="006922FA"/>
    <w:rsid w:val="006F0E61"/>
    <w:rsid w:val="00700DD6"/>
    <w:rsid w:val="00712FF9"/>
    <w:rsid w:val="00736170"/>
    <w:rsid w:val="0075272E"/>
    <w:rsid w:val="007664A3"/>
    <w:rsid w:val="00776551"/>
    <w:rsid w:val="00784164"/>
    <w:rsid w:val="00793317"/>
    <w:rsid w:val="007B754F"/>
    <w:rsid w:val="007C2D84"/>
    <w:rsid w:val="00805B45"/>
    <w:rsid w:val="00806EB2"/>
    <w:rsid w:val="00812467"/>
    <w:rsid w:val="00823825"/>
    <w:rsid w:val="00826108"/>
    <w:rsid w:val="0083218D"/>
    <w:rsid w:val="00832D67"/>
    <w:rsid w:val="00840685"/>
    <w:rsid w:val="00841BEE"/>
    <w:rsid w:val="00842AE8"/>
    <w:rsid w:val="00842EEC"/>
    <w:rsid w:val="00851115"/>
    <w:rsid w:val="0086002F"/>
    <w:rsid w:val="008B36E0"/>
    <w:rsid w:val="008C0382"/>
    <w:rsid w:val="008D18D9"/>
    <w:rsid w:val="008D2759"/>
    <w:rsid w:val="008D55CD"/>
    <w:rsid w:val="008F2080"/>
    <w:rsid w:val="008F23B1"/>
    <w:rsid w:val="00900271"/>
    <w:rsid w:val="0092399E"/>
    <w:rsid w:val="00927C10"/>
    <w:rsid w:val="009606CD"/>
    <w:rsid w:val="009842F2"/>
    <w:rsid w:val="00985160"/>
    <w:rsid w:val="00985241"/>
    <w:rsid w:val="009C3FDE"/>
    <w:rsid w:val="009E01B3"/>
    <w:rsid w:val="009E136A"/>
    <w:rsid w:val="009E66C8"/>
    <w:rsid w:val="009F0296"/>
    <w:rsid w:val="00A12B53"/>
    <w:rsid w:val="00A25140"/>
    <w:rsid w:val="00A31382"/>
    <w:rsid w:val="00A4240A"/>
    <w:rsid w:val="00A42F45"/>
    <w:rsid w:val="00A47A26"/>
    <w:rsid w:val="00A64FD1"/>
    <w:rsid w:val="00A667F0"/>
    <w:rsid w:val="00A80DB4"/>
    <w:rsid w:val="00A81353"/>
    <w:rsid w:val="00AA5063"/>
    <w:rsid w:val="00AB430A"/>
    <w:rsid w:val="00AD6692"/>
    <w:rsid w:val="00AF2027"/>
    <w:rsid w:val="00AF7798"/>
    <w:rsid w:val="00B01274"/>
    <w:rsid w:val="00B07782"/>
    <w:rsid w:val="00B317BE"/>
    <w:rsid w:val="00B41B7B"/>
    <w:rsid w:val="00B470DD"/>
    <w:rsid w:val="00B54EE3"/>
    <w:rsid w:val="00B76F97"/>
    <w:rsid w:val="00B93616"/>
    <w:rsid w:val="00B938EC"/>
    <w:rsid w:val="00B95632"/>
    <w:rsid w:val="00BB360F"/>
    <w:rsid w:val="00BC7B5E"/>
    <w:rsid w:val="00BE30E3"/>
    <w:rsid w:val="00BF0C18"/>
    <w:rsid w:val="00BF272B"/>
    <w:rsid w:val="00BF5E3C"/>
    <w:rsid w:val="00C001BA"/>
    <w:rsid w:val="00C02900"/>
    <w:rsid w:val="00C10B1A"/>
    <w:rsid w:val="00C16C4D"/>
    <w:rsid w:val="00C20501"/>
    <w:rsid w:val="00C20B55"/>
    <w:rsid w:val="00C27AC2"/>
    <w:rsid w:val="00C34141"/>
    <w:rsid w:val="00C64CC3"/>
    <w:rsid w:val="00C6515E"/>
    <w:rsid w:val="00C73989"/>
    <w:rsid w:val="00C7764A"/>
    <w:rsid w:val="00C77C19"/>
    <w:rsid w:val="00C832A0"/>
    <w:rsid w:val="00C84EF9"/>
    <w:rsid w:val="00C86EC4"/>
    <w:rsid w:val="00C94BCF"/>
    <w:rsid w:val="00CD04D6"/>
    <w:rsid w:val="00CD34D0"/>
    <w:rsid w:val="00D14D69"/>
    <w:rsid w:val="00D27C47"/>
    <w:rsid w:val="00D53104"/>
    <w:rsid w:val="00D57C26"/>
    <w:rsid w:val="00D73942"/>
    <w:rsid w:val="00D75600"/>
    <w:rsid w:val="00D84A91"/>
    <w:rsid w:val="00DA590F"/>
    <w:rsid w:val="00DB57B5"/>
    <w:rsid w:val="00DC137B"/>
    <w:rsid w:val="00DE0DD5"/>
    <w:rsid w:val="00DF7E5F"/>
    <w:rsid w:val="00E15276"/>
    <w:rsid w:val="00E33012"/>
    <w:rsid w:val="00E401F5"/>
    <w:rsid w:val="00E47120"/>
    <w:rsid w:val="00E6457C"/>
    <w:rsid w:val="00E84ECB"/>
    <w:rsid w:val="00E87BDF"/>
    <w:rsid w:val="00E93A31"/>
    <w:rsid w:val="00EC78CE"/>
    <w:rsid w:val="00ED6521"/>
    <w:rsid w:val="00EE571E"/>
    <w:rsid w:val="00F01E5C"/>
    <w:rsid w:val="00F05929"/>
    <w:rsid w:val="00F20EBE"/>
    <w:rsid w:val="00F221AB"/>
    <w:rsid w:val="00F258E0"/>
    <w:rsid w:val="00F32933"/>
    <w:rsid w:val="00F347C0"/>
    <w:rsid w:val="00F4019A"/>
    <w:rsid w:val="00F57B3E"/>
    <w:rsid w:val="00F63B7E"/>
    <w:rsid w:val="00F9226C"/>
    <w:rsid w:val="00FA30F8"/>
    <w:rsid w:val="00FB2AED"/>
    <w:rsid w:val="00FB447D"/>
    <w:rsid w:val="00FF46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2F5FD"/>
  <w15:chartTrackingRefBased/>
  <w15:docId w15:val="{1B4C7BF4-7C02-46DF-BFBE-D2F2FB94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A21D3"/>
    <w:pPr>
      <w:jc w:val="both"/>
    </w:pPr>
    <w:rPr>
      <w:rFonts w:ascii="Comic Sans MS" w:hAnsi="Comic Sans MS"/>
      <w:sz w:val="22"/>
    </w:rPr>
  </w:style>
  <w:style w:type="paragraph" w:styleId="berschrift1">
    <w:name w:val="heading 1"/>
    <w:basedOn w:val="Standard"/>
    <w:qFormat/>
    <w:rsid w:val="0029384B"/>
    <w:pPr>
      <w:spacing w:before="100" w:beforeAutospacing="1" w:after="100" w:afterAutospacing="1"/>
      <w:outlineLvl w:val="0"/>
    </w:pPr>
    <w:rPr>
      <w:b/>
      <w:bCs/>
      <w:kern w:val="36"/>
      <w:sz w:val="48"/>
      <w:szCs w:val="48"/>
    </w:rPr>
  </w:style>
  <w:style w:type="paragraph" w:styleId="berschrift2">
    <w:name w:val="heading 2"/>
    <w:basedOn w:val="Standard"/>
    <w:next w:val="Standard"/>
    <w:qFormat/>
    <w:rsid w:val="0033226F"/>
    <w:pPr>
      <w:keepNext/>
      <w:spacing w:before="240" w:after="60"/>
      <w:outlineLvl w:val="1"/>
    </w:pPr>
    <w:rPr>
      <w:rFonts w:cs="Arial"/>
      <w:b/>
      <w:bCs/>
      <w:i/>
      <w:iCs/>
      <w:sz w:val="28"/>
      <w:szCs w:val="28"/>
    </w:rPr>
  </w:style>
  <w:style w:type="paragraph" w:styleId="berschrift3">
    <w:name w:val="heading 3"/>
    <w:basedOn w:val="Standard"/>
    <w:next w:val="Standard"/>
    <w:qFormat/>
    <w:rsid w:val="00C84EF9"/>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10B1A"/>
    <w:pPr>
      <w:tabs>
        <w:tab w:val="center" w:pos="4536"/>
        <w:tab w:val="right" w:pos="9072"/>
      </w:tabs>
    </w:pPr>
  </w:style>
  <w:style w:type="paragraph" w:styleId="Fuzeile">
    <w:name w:val="footer"/>
    <w:basedOn w:val="Standard"/>
    <w:rsid w:val="00C10B1A"/>
    <w:pPr>
      <w:tabs>
        <w:tab w:val="center" w:pos="4536"/>
        <w:tab w:val="right" w:pos="9072"/>
      </w:tabs>
    </w:pPr>
  </w:style>
  <w:style w:type="paragraph" w:styleId="StandardWeb">
    <w:name w:val="Normal (Web)"/>
    <w:basedOn w:val="Standard"/>
    <w:rsid w:val="00304E6D"/>
    <w:pPr>
      <w:spacing w:before="100" w:beforeAutospacing="1" w:after="100" w:afterAutospacing="1"/>
    </w:pPr>
    <w:rPr>
      <w:rFonts w:ascii="Times New Roman" w:hAnsi="Times New Roman"/>
    </w:rPr>
  </w:style>
  <w:style w:type="character" w:styleId="Seitenzahl">
    <w:name w:val="page number"/>
    <w:rsid w:val="008C0382"/>
    <w:rPr>
      <w:rFonts w:ascii="Comic Sans MS" w:hAnsi="Comic Sans MS"/>
    </w:rPr>
  </w:style>
  <w:style w:type="character" w:styleId="Hyperlink">
    <w:name w:val="Hyperlink"/>
    <w:rsid w:val="00096A7D"/>
    <w:rPr>
      <w:color w:val="0000FF"/>
      <w:u w:val="single"/>
    </w:rPr>
  </w:style>
  <w:style w:type="character" w:styleId="NichtaufgelsteErwhnung">
    <w:name w:val="Unresolved Mention"/>
    <w:uiPriority w:val="99"/>
    <w:semiHidden/>
    <w:unhideWhenUsed/>
    <w:rsid w:val="00E93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915864">
      <w:bodyDiv w:val="1"/>
      <w:marLeft w:val="0"/>
      <w:marRight w:val="0"/>
      <w:marTop w:val="0"/>
      <w:marBottom w:val="0"/>
      <w:divBdr>
        <w:top w:val="none" w:sz="0" w:space="0" w:color="auto"/>
        <w:left w:val="none" w:sz="0" w:space="0" w:color="auto"/>
        <w:bottom w:val="none" w:sz="0" w:space="0" w:color="auto"/>
        <w:right w:val="none" w:sz="0" w:space="0" w:color="auto"/>
      </w:divBdr>
      <w:divsChild>
        <w:div w:id="58288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457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Documents\Schule\!Vorlagen\AB.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AB.dot</Template>
  <TotalTime>0</TotalTime>
  <Pages>2</Pages>
  <Words>633</Words>
  <Characters>3994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Überschrift</vt:lpstr>
    </vt:vector>
  </TitlesOfParts>
  <Company>PC</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Überschrift</dc:title>
  <dc:subject/>
  <dc:creator>Robin Roth</dc:creator>
  <cp:keywords/>
  <dc:description/>
  <cp:lastModifiedBy>Robin Roth</cp:lastModifiedBy>
  <cp:revision>3</cp:revision>
  <cp:lastPrinted>2024-11-25T11:01:00Z</cp:lastPrinted>
  <dcterms:created xsi:type="dcterms:W3CDTF">2024-11-25T11:01:00Z</dcterms:created>
  <dcterms:modified xsi:type="dcterms:W3CDTF">2024-11-25T11:04:00Z</dcterms:modified>
</cp:coreProperties>
</file>