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C506" w14:textId="08EC21E2" w:rsidR="00F57B3E" w:rsidRPr="00460A70" w:rsidRDefault="00841D41" w:rsidP="00460A70">
      <w:pPr>
        <w:pStyle w:val="berschrift3"/>
      </w:pPr>
      <w:r w:rsidRPr="006B4560">
        <w:rPr>
          <w:noProof/>
        </w:rPr>
        <w:drawing>
          <wp:anchor distT="0" distB="0" distL="114300" distR="114300" simplePos="0" relativeHeight="251657728" behindDoc="0" locked="0" layoutInCell="1" allowOverlap="1" wp14:anchorId="5A06B6DB" wp14:editId="7805932D">
            <wp:simplePos x="0" y="0"/>
            <wp:positionH relativeFrom="column">
              <wp:posOffset>4743450</wp:posOffset>
            </wp:positionH>
            <wp:positionV relativeFrom="paragraph">
              <wp:posOffset>171450</wp:posOffset>
            </wp:positionV>
            <wp:extent cx="1028700" cy="1028700"/>
            <wp:effectExtent l="0" t="0" r="0" b="0"/>
            <wp:wrapSquare wrapText="bothSides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60">
        <w:t>Thema</w:t>
      </w:r>
      <w:r w:rsidR="002D1DE2">
        <w:t xml:space="preserve"> und Umfang</w:t>
      </w:r>
    </w:p>
    <w:p w14:paraId="469F5DD5" w14:textId="77777777" w:rsidR="00F57B3E" w:rsidRPr="00460A70" w:rsidRDefault="006B4560" w:rsidP="00460A70">
      <w:r w:rsidRPr="006B4560">
        <w:t xml:space="preserve">Grundsätzlich steht Dir frei, </w:t>
      </w:r>
      <w:r w:rsidR="009C3743">
        <w:t>in Absprache mit de</w:t>
      </w:r>
      <w:r w:rsidR="00F60C55">
        <w:t xml:space="preserve">iner Lehrkraft </w:t>
      </w:r>
      <w:r w:rsidRPr="006B4560">
        <w:t>ein eigenes GFS-Thema auszuwählen.</w:t>
      </w:r>
      <w:r w:rsidR="00C812F7">
        <w:t xml:space="preserve"> </w:t>
      </w:r>
      <w:r w:rsidR="002D1DE2" w:rsidRPr="00460A70">
        <w:t xml:space="preserve">Die GFS besteht aus </w:t>
      </w:r>
      <w:r w:rsidR="002D1DE2" w:rsidRPr="002A045B">
        <w:t xml:space="preserve">einem </w:t>
      </w:r>
      <w:r w:rsidR="007D0801">
        <w:t>20</w:t>
      </w:r>
      <w:r w:rsidR="002D1DE2" w:rsidRPr="002A045B">
        <w:t xml:space="preserve">- bis </w:t>
      </w:r>
      <w:r w:rsidR="00F239AE">
        <w:t>3</w:t>
      </w:r>
      <w:r w:rsidR="007D0801">
        <w:t>5</w:t>
      </w:r>
      <w:r w:rsidR="002D1DE2" w:rsidRPr="002A045B">
        <w:t>-minütigen Vortrag.</w:t>
      </w:r>
    </w:p>
    <w:p w14:paraId="6ADF885F" w14:textId="77777777" w:rsidR="00F57B3E" w:rsidRPr="00460A70" w:rsidRDefault="002D1DE2" w:rsidP="00460A70">
      <w:pPr>
        <w:pStyle w:val="berschrift3"/>
      </w:pPr>
      <w:r>
        <w:t>Vorbereitung</w:t>
      </w:r>
      <w:r w:rsidR="00F57B3E" w:rsidRPr="00460A70">
        <w:tab/>
      </w:r>
      <w:r w:rsidR="00F57B3E" w:rsidRPr="00460A70">
        <w:tab/>
      </w:r>
    </w:p>
    <w:p w14:paraId="1C7F961B" w14:textId="77777777" w:rsidR="00F57B3E" w:rsidRPr="002A045B" w:rsidRDefault="0020379C" w:rsidP="001365A8">
      <w:r w:rsidRPr="002A045B">
        <w:t xml:space="preserve">Gib </w:t>
      </w:r>
      <w:r w:rsidRPr="002A045B">
        <w:rPr>
          <w:b/>
          <w:i/>
        </w:rPr>
        <w:t>mindestens eine</w:t>
      </w:r>
      <w:r w:rsidR="00C20501" w:rsidRPr="002A045B">
        <w:rPr>
          <w:b/>
          <w:i/>
        </w:rPr>
        <w:t xml:space="preserve"> Woche</w:t>
      </w:r>
      <w:r w:rsidR="00F57B3E" w:rsidRPr="002A045B">
        <w:t xml:space="preserve"> vor </w:t>
      </w:r>
      <w:r w:rsidR="006F0E61" w:rsidRPr="002A045B">
        <w:t>d</w:t>
      </w:r>
      <w:r w:rsidR="00F57B3E" w:rsidRPr="002A045B">
        <w:t xml:space="preserve">einem Termin eine </w:t>
      </w:r>
      <w:r w:rsidR="00F57B3E" w:rsidRPr="001365A8">
        <w:t xml:space="preserve">Ausarbeitung </w:t>
      </w:r>
      <w:r w:rsidR="006F0E61" w:rsidRPr="001365A8">
        <w:t>d</w:t>
      </w:r>
      <w:r w:rsidR="00F57B3E" w:rsidRPr="001365A8">
        <w:t>eines Vortrages ab.</w:t>
      </w:r>
      <w:r w:rsidR="00F57B3E" w:rsidRPr="002A045B">
        <w:t xml:space="preserve"> Sollte der Unterricht an diesem Tag nicht stattfinden, </w:t>
      </w:r>
      <w:r w:rsidR="00375079" w:rsidRPr="002A045B">
        <w:t>lege</w:t>
      </w:r>
      <w:r w:rsidR="00F57B3E" w:rsidRPr="002A045B">
        <w:t xml:space="preserve"> </w:t>
      </w:r>
      <w:r w:rsidR="006F0E61" w:rsidRPr="002A045B">
        <w:t>d</w:t>
      </w:r>
      <w:r w:rsidR="00F57B3E" w:rsidRPr="002A045B">
        <w:t xml:space="preserve">eine Ausarbeitung in </w:t>
      </w:r>
      <w:r w:rsidR="00375079" w:rsidRPr="002A045B">
        <w:t xml:space="preserve">das Fach </w:t>
      </w:r>
      <w:r w:rsidR="00237B35">
        <w:t>deiner Lehrkraft</w:t>
      </w:r>
      <w:r w:rsidRPr="002A045B">
        <w:t>.</w:t>
      </w:r>
    </w:p>
    <w:p w14:paraId="65AE4B5E" w14:textId="77777777" w:rsidR="002404F0" w:rsidRDefault="00AD0BFD" w:rsidP="002404F0">
      <w:pPr>
        <w:pStyle w:val="berschrift3"/>
      </w:pPr>
      <w:r>
        <w:t>Tipps zu einem gelungenen Vortrag</w:t>
      </w:r>
      <w:r w:rsidR="00582D7E">
        <w:t xml:space="preserve"> &amp; Handout</w:t>
      </w:r>
    </w:p>
    <w:p w14:paraId="6A8E52E0" w14:textId="77777777" w:rsidR="00663700" w:rsidRDefault="002A045B" w:rsidP="001A21D3">
      <w:r>
        <w:t>Siehe Richtlinien für Klasse 7</w:t>
      </w:r>
      <w:r w:rsidR="00F239AE">
        <w:t>-</w:t>
      </w:r>
      <w:r w:rsidR="007D0801">
        <w:t>10</w:t>
      </w:r>
      <w:r w:rsidR="00663700">
        <w:t>.</w:t>
      </w:r>
    </w:p>
    <w:p w14:paraId="710E53A2" w14:textId="77777777" w:rsidR="00F57B3E" w:rsidRPr="00460A70" w:rsidRDefault="009C3743" w:rsidP="00460A70">
      <w:pPr>
        <w:pStyle w:val="berschrift3"/>
      </w:pPr>
      <w:r>
        <w:t>Aspekte</w:t>
      </w:r>
      <w:r w:rsidR="00337BF1">
        <w:t xml:space="preserve"> der Bewertung</w:t>
      </w:r>
    </w:p>
    <w:p w14:paraId="4DAB5C25" w14:textId="77777777" w:rsidR="00F239AE" w:rsidRDefault="00F239AE" w:rsidP="002735C6">
      <w:pPr>
        <w:numPr>
          <w:ilvl w:val="0"/>
          <w:numId w:val="17"/>
        </w:numPr>
      </w:pPr>
      <w:r>
        <w:t>Planung der GFS</w:t>
      </w:r>
    </w:p>
    <w:p w14:paraId="41FADFAB" w14:textId="77777777" w:rsidR="00F57B3E" w:rsidRPr="00460A70" w:rsidRDefault="00F57B3E" w:rsidP="002735C6">
      <w:pPr>
        <w:numPr>
          <w:ilvl w:val="0"/>
          <w:numId w:val="17"/>
        </w:numPr>
      </w:pPr>
      <w:r w:rsidRPr="00460A70">
        <w:t>Fachlicher Inhalt und Verständnis</w:t>
      </w:r>
    </w:p>
    <w:p w14:paraId="50636FFF" w14:textId="77777777" w:rsidR="00F57B3E" w:rsidRPr="00460A70" w:rsidRDefault="00F57B3E" w:rsidP="002735C6">
      <w:pPr>
        <w:numPr>
          <w:ilvl w:val="0"/>
          <w:numId w:val="17"/>
        </w:numPr>
      </w:pPr>
      <w:r w:rsidRPr="00460A70">
        <w:t>Veranschaulichung durch Materialien, Medien und Experimente</w:t>
      </w:r>
    </w:p>
    <w:p w14:paraId="11CC716A" w14:textId="77777777" w:rsidR="00F57B3E" w:rsidRPr="00460A70" w:rsidRDefault="00F57B3E" w:rsidP="002735C6">
      <w:pPr>
        <w:numPr>
          <w:ilvl w:val="0"/>
          <w:numId w:val="17"/>
        </w:numPr>
      </w:pPr>
      <w:r w:rsidRPr="00460A70">
        <w:t>Selbstständigkeit, Eigeninitiative und Kreativität</w:t>
      </w:r>
    </w:p>
    <w:p w14:paraId="6B27B8EF" w14:textId="77777777" w:rsidR="002914A3" w:rsidRPr="00460A70" w:rsidRDefault="00F57B3E" w:rsidP="002735C6">
      <w:pPr>
        <w:numPr>
          <w:ilvl w:val="0"/>
          <w:numId w:val="17"/>
        </w:numPr>
      </w:pPr>
      <w:r w:rsidRPr="00460A70">
        <w:t>Präsentation des Vortrags</w:t>
      </w:r>
      <w:r w:rsidR="00851115" w:rsidRPr="00460A70">
        <w:t xml:space="preserve"> (Sprechweise, freier Vortrag, Blickkontakt, …)</w:t>
      </w:r>
    </w:p>
    <w:p w14:paraId="6DEEA953" w14:textId="77777777" w:rsidR="00F805C4" w:rsidRDefault="003A44EB" w:rsidP="00F805C4">
      <w:pPr>
        <w:numPr>
          <w:ilvl w:val="0"/>
          <w:numId w:val="17"/>
        </w:numPr>
      </w:pPr>
      <w:r w:rsidRPr="00460A70">
        <w:t>Handout</w:t>
      </w:r>
    </w:p>
    <w:p w14:paraId="77E2C2C5" w14:textId="77777777" w:rsidR="002232F2" w:rsidRDefault="002232F2" w:rsidP="002232F2"/>
    <w:p w14:paraId="5156F5E1" w14:textId="77777777" w:rsidR="00F60C55" w:rsidRDefault="00F60C55" w:rsidP="00F60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2232F2">
        <w:rPr>
          <w:i/>
        </w:rPr>
        <w:t>Ist der Vortrag lediglich eine Kopie aus dem Internet</w:t>
      </w:r>
      <w:r>
        <w:rPr>
          <w:i/>
        </w:rPr>
        <w:t xml:space="preserve"> </w:t>
      </w:r>
    </w:p>
    <w:p w14:paraId="10238B63" w14:textId="77777777" w:rsidR="00F60C55" w:rsidRDefault="00F60C55" w:rsidP="00F60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 xml:space="preserve">bzw. können zentrale Fragen zum Vortrag nicht beantwortet werden, </w:t>
      </w:r>
    </w:p>
    <w:p w14:paraId="3EA715DA" w14:textId="77777777" w:rsidR="00F60C55" w:rsidRPr="002232F2" w:rsidRDefault="00F60C55" w:rsidP="00F60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2232F2">
        <w:rPr>
          <w:i/>
        </w:rPr>
        <w:t xml:space="preserve">kann </w:t>
      </w:r>
      <w:r>
        <w:rPr>
          <w:i/>
        </w:rPr>
        <w:t>die GFS</w:t>
      </w:r>
      <w:r w:rsidRPr="002232F2">
        <w:rPr>
          <w:i/>
        </w:rPr>
        <w:t xml:space="preserve"> bestenfalls mit der Note 4</w:t>
      </w:r>
      <w:r>
        <w:rPr>
          <w:i/>
        </w:rPr>
        <w:t xml:space="preserve"> bzw. 5 Punkten</w:t>
      </w:r>
      <w:r w:rsidRPr="002232F2">
        <w:rPr>
          <w:i/>
        </w:rPr>
        <w:t xml:space="preserve"> bewertet werden!</w:t>
      </w:r>
    </w:p>
    <w:p w14:paraId="2AFE3193" w14:textId="77777777" w:rsidR="002232F2" w:rsidRDefault="002232F2" w:rsidP="00663700"/>
    <w:p w14:paraId="74C0A506" w14:textId="77777777" w:rsidR="00F60C55" w:rsidRDefault="00F60C55" w:rsidP="00F60C55">
      <w:r>
        <w:t xml:space="preserve">Bitte sende Deine Ausarbeitungen vor oder direkt nach dem Vortrag per </w:t>
      </w:r>
      <w:proofErr w:type="spellStart"/>
      <w:r>
        <w:t>eMail</w:t>
      </w:r>
      <w:proofErr w:type="spellEnd"/>
      <w:r>
        <w:t xml:space="preserve"> an deine Lehrkraft (</w:t>
      </w:r>
      <w:r w:rsidRPr="00E93A31">
        <w:t>nachname@gymnasium-weingarten.de</w:t>
      </w:r>
      <w:r>
        <w:t>).</w:t>
      </w:r>
    </w:p>
    <w:p w14:paraId="1D87C21B" w14:textId="77777777" w:rsidR="00F60C55" w:rsidRDefault="00F60C55" w:rsidP="00F60C55"/>
    <w:p w14:paraId="7C2E4113" w14:textId="77777777" w:rsidR="00F60C55" w:rsidRDefault="00F60C55" w:rsidP="00F60C55">
      <w:r>
        <w:t>Bei Fragen kannst du dich natürlich jederzeit an deine Lehrkraft wenden.</w:t>
      </w:r>
    </w:p>
    <w:p w14:paraId="158369BF" w14:textId="77777777" w:rsidR="009C3743" w:rsidRPr="00663700" w:rsidRDefault="009C3743" w:rsidP="00663700"/>
    <w:p w14:paraId="6D7C70F7" w14:textId="77777777" w:rsidR="00663700" w:rsidRPr="00CD34D0" w:rsidRDefault="002232F2" w:rsidP="00D53104">
      <w:pPr>
        <w:jc w:val="center"/>
        <w:rPr>
          <w:b/>
          <w:i/>
          <w:sz w:val="28"/>
          <w:szCs w:val="28"/>
        </w:rPr>
      </w:pPr>
      <w:r w:rsidRPr="005511AD">
        <w:rPr>
          <w:b/>
          <w:i/>
          <w:sz w:val="32"/>
          <w:szCs w:val="32"/>
        </w:rPr>
        <w:t>Viel Erfolg</w:t>
      </w:r>
      <w:r w:rsidRPr="00CD34D0">
        <w:rPr>
          <w:b/>
          <w:i/>
          <w:sz w:val="28"/>
          <w:szCs w:val="28"/>
        </w:rPr>
        <w:t>!</w:t>
      </w:r>
    </w:p>
    <w:sectPr w:rsidR="00663700" w:rsidRPr="00CD34D0" w:rsidSect="00582D7E">
      <w:headerReference w:type="default" r:id="rId8"/>
      <w:footerReference w:type="even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9335" w14:textId="77777777" w:rsidR="00FD0B88" w:rsidRDefault="00FD0B88">
      <w:r>
        <w:separator/>
      </w:r>
    </w:p>
  </w:endnote>
  <w:endnote w:type="continuationSeparator" w:id="0">
    <w:p w14:paraId="1D746CE9" w14:textId="77777777" w:rsidR="00FD0B88" w:rsidRDefault="00F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7DEF" w14:textId="77777777" w:rsidR="00F9226C" w:rsidRDefault="00F9226C" w:rsidP="00C77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F13A07" w14:textId="77777777" w:rsidR="00F9226C" w:rsidRDefault="00F9226C" w:rsidP="00A47A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273E" w14:textId="77777777" w:rsidR="00F9226C" w:rsidRPr="00194781" w:rsidRDefault="00F9226C" w:rsidP="00A47A26">
    <w:pPr>
      <w:ind w:right="36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5B28" w14:textId="77777777" w:rsidR="00FD0B88" w:rsidRDefault="00FD0B88">
      <w:r>
        <w:separator/>
      </w:r>
    </w:p>
  </w:footnote>
  <w:footnote w:type="continuationSeparator" w:id="0">
    <w:p w14:paraId="794BA40F" w14:textId="77777777" w:rsidR="00FD0B88" w:rsidRDefault="00FD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1D22" w14:textId="127CB46C" w:rsidR="00F9226C" w:rsidRPr="00A4240A" w:rsidRDefault="005A0789" w:rsidP="003D4571">
    <w:pPr>
      <w:pStyle w:val="Kopfzeile"/>
      <w:pBdr>
        <w:bottom w:val="single" w:sz="12" w:space="1" w:color="auto"/>
      </w:pBdr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5E6039" wp14:editId="63221B22">
          <wp:simplePos x="0" y="0"/>
          <wp:positionH relativeFrom="column">
            <wp:posOffset>5055870</wp:posOffset>
          </wp:positionH>
          <wp:positionV relativeFrom="paragraph">
            <wp:posOffset>-252095</wp:posOffset>
          </wp:positionV>
          <wp:extent cx="720090" cy="5041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9F4">
      <w:rPr>
        <w:sz w:val="28"/>
        <w:szCs w:val="28"/>
      </w:rPr>
      <w:t>Richtlinien zur Vorbereitung</w:t>
    </w:r>
    <w:r w:rsidR="008C0382">
      <w:rPr>
        <w:sz w:val="28"/>
        <w:szCs w:val="28"/>
      </w:rPr>
      <w:t xml:space="preserve"> auf einen Vortrag</w:t>
    </w:r>
    <w:r w:rsidR="00F9226C" w:rsidRPr="00A4240A">
      <w:rPr>
        <w:sz w:val="28"/>
        <w:szCs w:val="28"/>
      </w:rPr>
      <w:tab/>
    </w:r>
  </w:p>
  <w:p w14:paraId="60E75726" w14:textId="02F0914D" w:rsidR="00F9226C" w:rsidRPr="00A4240A" w:rsidRDefault="008C0382">
    <w:pPr>
      <w:pStyle w:val="Kopfzeile"/>
      <w:rPr>
        <w:sz w:val="20"/>
      </w:rPr>
    </w:pPr>
    <w:r>
      <w:rPr>
        <w:sz w:val="20"/>
      </w:rPr>
      <w:t>Gleichwertige Feststellung von Schülerleistungen</w:t>
    </w:r>
    <w:r w:rsidR="00F239AE">
      <w:rPr>
        <w:sz w:val="20"/>
      </w:rPr>
      <w:t xml:space="preserve"> – </w:t>
    </w:r>
    <w:r w:rsidR="007D0801">
      <w:rPr>
        <w:sz w:val="20"/>
      </w:rPr>
      <w:t>Kursstufe</w:t>
    </w:r>
    <w:r w:rsidR="00F9226C" w:rsidRPr="00A4240A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98242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C46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5A6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041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5F8B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EE46C4"/>
    <w:multiLevelType w:val="hybridMultilevel"/>
    <w:tmpl w:val="3FEEFE88"/>
    <w:lvl w:ilvl="0" w:tplc="E9B8D594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11B3E"/>
    <w:multiLevelType w:val="hybridMultilevel"/>
    <w:tmpl w:val="9CB2E460"/>
    <w:lvl w:ilvl="0" w:tplc="8772BF1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F138ED"/>
    <w:multiLevelType w:val="multilevel"/>
    <w:tmpl w:val="3FEEFE88"/>
    <w:lvl w:ilvl="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1F12"/>
    <w:multiLevelType w:val="hybridMultilevel"/>
    <w:tmpl w:val="360CF6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9025FC"/>
    <w:multiLevelType w:val="hybridMultilevel"/>
    <w:tmpl w:val="F2C03F06"/>
    <w:lvl w:ilvl="0" w:tplc="A6C8C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776E9"/>
    <w:multiLevelType w:val="hybridMultilevel"/>
    <w:tmpl w:val="4A9A5392"/>
    <w:lvl w:ilvl="0" w:tplc="A6C8C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E60B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9401B4"/>
    <w:multiLevelType w:val="hybridMultilevel"/>
    <w:tmpl w:val="2390C6D6"/>
    <w:lvl w:ilvl="0" w:tplc="E9B8D594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0777"/>
    <w:multiLevelType w:val="hybridMultilevel"/>
    <w:tmpl w:val="29BEBF8A"/>
    <w:lvl w:ilvl="0" w:tplc="0407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28A3BF0"/>
    <w:multiLevelType w:val="hybridMultilevel"/>
    <w:tmpl w:val="63C28F86"/>
    <w:lvl w:ilvl="0" w:tplc="A6C8C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374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1263EB"/>
    <w:multiLevelType w:val="hybridMultilevel"/>
    <w:tmpl w:val="0DD024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0344A"/>
    <w:multiLevelType w:val="hybridMultilevel"/>
    <w:tmpl w:val="DE2A8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47C56"/>
    <w:multiLevelType w:val="hybridMultilevel"/>
    <w:tmpl w:val="E57679BC"/>
    <w:lvl w:ilvl="0" w:tplc="A6C8C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7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1D0A10"/>
    <w:multiLevelType w:val="multilevel"/>
    <w:tmpl w:val="5058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F3437"/>
    <w:multiLevelType w:val="hybridMultilevel"/>
    <w:tmpl w:val="E432F708"/>
    <w:lvl w:ilvl="0" w:tplc="A6C8C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34D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5E1BD1"/>
    <w:multiLevelType w:val="hybridMultilevel"/>
    <w:tmpl w:val="98C0910C"/>
    <w:lvl w:ilvl="0" w:tplc="A6C8C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160E0"/>
    <w:multiLevelType w:val="multilevel"/>
    <w:tmpl w:val="5D0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768D6"/>
    <w:multiLevelType w:val="multilevel"/>
    <w:tmpl w:val="E5767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47105"/>
    <w:multiLevelType w:val="hybridMultilevel"/>
    <w:tmpl w:val="5B00631E"/>
    <w:lvl w:ilvl="0" w:tplc="ADA04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EA7452"/>
    <w:multiLevelType w:val="hybridMultilevel"/>
    <w:tmpl w:val="7D04A380"/>
    <w:lvl w:ilvl="0" w:tplc="0407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 w16cid:durableId="797919348">
    <w:abstractNumId w:val="20"/>
  </w:num>
  <w:num w:numId="2" w16cid:durableId="1630360392">
    <w:abstractNumId w:val="24"/>
  </w:num>
  <w:num w:numId="3" w16cid:durableId="1243830050">
    <w:abstractNumId w:val="16"/>
  </w:num>
  <w:num w:numId="4" w16cid:durableId="21715879">
    <w:abstractNumId w:val="8"/>
  </w:num>
  <w:num w:numId="5" w16cid:durableId="1618608968">
    <w:abstractNumId w:val="22"/>
  </w:num>
  <w:num w:numId="6" w16cid:durableId="25494203">
    <w:abstractNumId w:val="11"/>
  </w:num>
  <w:num w:numId="7" w16cid:durableId="1837306059">
    <w:abstractNumId w:val="15"/>
  </w:num>
  <w:num w:numId="8" w16cid:durableId="1588877170">
    <w:abstractNumId w:val="19"/>
  </w:num>
  <w:num w:numId="9" w16cid:durableId="15279379">
    <w:abstractNumId w:val="26"/>
  </w:num>
  <w:num w:numId="10" w16cid:durableId="1940284702">
    <w:abstractNumId w:val="27"/>
  </w:num>
  <w:num w:numId="11" w16cid:durableId="1836219869">
    <w:abstractNumId w:val="4"/>
  </w:num>
  <w:num w:numId="12" w16cid:durableId="1374497941">
    <w:abstractNumId w:val="3"/>
  </w:num>
  <w:num w:numId="13" w16cid:durableId="2025282444">
    <w:abstractNumId w:val="2"/>
  </w:num>
  <w:num w:numId="14" w16cid:durableId="1561284458">
    <w:abstractNumId w:val="1"/>
  </w:num>
  <w:num w:numId="15" w16cid:durableId="1413426286">
    <w:abstractNumId w:val="0"/>
  </w:num>
  <w:num w:numId="16" w16cid:durableId="1051080115">
    <w:abstractNumId w:val="10"/>
  </w:num>
  <w:num w:numId="17" w16cid:durableId="1699819796">
    <w:abstractNumId w:val="18"/>
  </w:num>
  <w:num w:numId="18" w16cid:durableId="368650796">
    <w:abstractNumId w:val="6"/>
  </w:num>
  <w:num w:numId="19" w16cid:durableId="292368616">
    <w:abstractNumId w:val="9"/>
  </w:num>
  <w:num w:numId="20" w16cid:durableId="1789427180">
    <w:abstractNumId w:val="17"/>
  </w:num>
  <w:num w:numId="21" w16cid:durableId="260993587">
    <w:abstractNumId w:val="12"/>
  </w:num>
  <w:num w:numId="22" w16cid:durableId="1882207340">
    <w:abstractNumId w:val="5"/>
  </w:num>
  <w:num w:numId="23" w16cid:durableId="1504082917">
    <w:abstractNumId w:val="7"/>
  </w:num>
  <w:num w:numId="24" w16cid:durableId="1666786261">
    <w:abstractNumId w:val="14"/>
  </w:num>
  <w:num w:numId="25" w16cid:durableId="1700399054">
    <w:abstractNumId w:val="23"/>
  </w:num>
  <w:num w:numId="26" w16cid:durableId="390036433">
    <w:abstractNumId w:val="21"/>
  </w:num>
  <w:num w:numId="27" w16cid:durableId="1512144188">
    <w:abstractNumId w:val="25"/>
  </w:num>
  <w:num w:numId="28" w16cid:durableId="9178636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DA"/>
    <w:rsid w:val="00006528"/>
    <w:rsid w:val="00006F68"/>
    <w:rsid w:val="00023C5B"/>
    <w:rsid w:val="0003785F"/>
    <w:rsid w:val="00041026"/>
    <w:rsid w:val="00043EC5"/>
    <w:rsid w:val="00076290"/>
    <w:rsid w:val="000779F4"/>
    <w:rsid w:val="0008316E"/>
    <w:rsid w:val="000A1592"/>
    <w:rsid w:val="000A61AE"/>
    <w:rsid w:val="000B7978"/>
    <w:rsid w:val="000F50CC"/>
    <w:rsid w:val="001048D1"/>
    <w:rsid w:val="001109DD"/>
    <w:rsid w:val="0011625A"/>
    <w:rsid w:val="0011787B"/>
    <w:rsid w:val="001365A8"/>
    <w:rsid w:val="00143E51"/>
    <w:rsid w:val="00156D3C"/>
    <w:rsid w:val="00181131"/>
    <w:rsid w:val="0018708E"/>
    <w:rsid w:val="00194781"/>
    <w:rsid w:val="0019683F"/>
    <w:rsid w:val="001A21D3"/>
    <w:rsid w:val="001B1756"/>
    <w:rsid w:val="001B6081"/>
    <w:rsid w:val="001D3C6A"/>
    <w:rsid w:val="001E71C9"/>
    <w:rsid w:val="001F10E2"/>
    <w:rsid w:val="0020379C"/>
    <w:rsid w:val="002232F2"/>
    <w:rsid w:val="00237B35"/>
    <w:rsid w:val="002404F0"/>
    <w:rsid w:val="00244F5D"/>
    <w:rsid w:val="00265B71"/>
    <w:rsid w:val="002735C6"/>
    <w:rsid w:val="00277664"/>
    <w:rsid w:val="002914A3"/>
    <w:rsid w:val="0029384B"/>
    <w:rsid w:val="00295FF6"/>
    <w:rsid w:val="002A045B"/>
    <w:rsid w:val="002A1F8C"/>
    <w:rsid w:val="002A39CC"/>
    <w:rsid w:val="002C0691"/>
    <w:rsid w:val="002D1DE2"/>
    <w:rsid w:val="00303A9C"/>
    <w:rsid w:val="00304E6D"/>
    <w:rsid w:val="0033226F"/>
    <w:rsid w:val="003327DA"/>
    <w:rsid w:val="00337BF1"/>
    <w:rsid w:val="0034175B"/>
    <w:rsid w:val="00366054"/>
    <w:rsid w:val="003712E6"/>
    <w:rsid w:val="00373279"/>
    <w:rsid w:val="00375079"/>
    <w:rsid w:val="00375FF8"/>
    <w:rsid w:val="00376C7A"/>
    <w:rsid w:val="003774A0"/>
    <w:rsid w:val="00395BC8"/>
    <w:rsid w:val="00396E1F"/>
    <w:rsid w:val="003A44EB"/>
    <w:rsid w:val="003A5248"/>
    <w:rsid w:val="003C4F87"/>
    <w:rsid w:val="003D4571"/>
    <w:rsid w:val="003E2CA4"/>
    <w:rsid w:val="003E50FE"/>
    <w:rsid w:val="0040349A"/>
    <w:rsid w:val="00407DA3"/>
    <w:rsid w:val="00450953"/>
    <w:rsid w:val="00460A70"/>
    <w:rsid w:val="0046224E"/>
    <w:rsid w:val="00481CCA"/>
    <w:rsid w:val="004A254C"/>
    <w:rsid w:val="004C315D"/>
    <w:rsid w:val="004D31E9"/>
    <w:rsid w:val="004E48B5"/>
    <w:rsid w:val="0053044D"/>
    <w:rsid w:val="005408B7"/>
    <w:rsid w:val="005511AD"/>
    <w:rsid w:val="00560E82"/>
    <w:rsid w:val="005652EE"/>
    <w:rsid w:val="00573096"/>
    <w:rsid w:val="00582D7E"/>
    <w:rsid w:val="005A0789"/>
    <w:rsid w:val="005A09D6"/>
    <w:rsid w:val="005A0DB0"/>
    <w:rsid w:val="005B2CFA"/>
    <w:rsid w:val="005E22FA"/>
    <w:rsid w:val="005E6515"/>
    <w:rsid w:val="005F3EA5"/>
    <w:rsid w:val="006020E8"/>
    <w:rsid w:val="00614400"/>
    <w:rsid w:val="006225D4"/>
    <w:rsid w:val="00624CD8"/>
    <w:rsid w:val="00636C23"/>
    <w:rsid w:val="00644763"/>
    <w:rsid w:val="00647973"/>
    <w:rsid w:val="00663700"/>
    <w:rsid w:val="00687E9C"/>
    <w:rsid w:val="00687FF0"/>
    <w:rsid w:val="006901E7"/>
    <w:rsid w:val="006922FA"/>
    <w:rsid w:val="006B4560"/>
    <w:rsid w:val="006F0E61"/>
    <w:rsid w:val="00700DD6"/>
    <w:rsid w:val="00712F02"/>
    <w:rsid w:val="00712FF9"/>
    <w:rsid w:val="00736170"/>
    <w:rsid w:val="0075272E"/>
    <w:rsid w:val="007664A3"/>
    <w:rsid w:val="00776551"/>
    <w:rsid w:val="00784164"/>
    <w:rsid w:val="00787E92"/>
    <w:rsid w:val="00793317"/>
    <w:rsid w:val="007B754F"/>
    <w:rsid w:val="007D0801"/>
    <w:rsid w:val="00812B2B"/>
    <w:rsid w:val="00826108"/>
    <w:rsid w:val="0083218D"/>
    <w:rsid w:val="00832D67"/>
    <w:rsid w:val="00840685"/>
    <w:rsid w:val="00841BEE"/>
    <w:rsid w:val="00841D41"/>
    <w:rsid w:val="00842EEC"/>
    <w:rsid w:val="00851115"/>
    <w:rsid w:val="008A2F88"/>
    <w:rsid w:val="008C0382"/>
    <w:rsid w:val="008D18D9"/>
    <w:rsid w:val="008D2759"/>
    <w:rsid w:val="008E24EC"/>
    <w:rsid w:val="008F2080"/>
    <w:rsid w:val="008F23B1"/>
    <w:rsid w:val="00900271"/>
    <w:rsid w:val="0091570A"/>
    <w:rsid w:val="0092399E"/>
    <w:rsid w:val="00927C10"/>
    <w:rsid w:val="0093743A"/>
    <w:rsid w:val="009606CD"/>
    <w:rsid w:val="009842F2"/>
    <w:rsid w:val="0098438F"/>
    <w:rsid w:val="00985160"/>
    <w:rsid w:val="00985241"/>
    <w:rsid w:val="009C3743"/>
    <w:rsid w:val="009E01B3"/>
    <w:rsid w:val="009E136A"/>
    <w:rsid w:val="009E66C8"/>
    <w:rsid w:val="009F0296"/>
    <w:rsid w:val="00A12B53"/>
    <w:rsid w:val="00A217AC"/>
    <w:rsid w:val="00A25140"/>
    <w:rsid w:val="00A31382"/>
    <w:rsid w:val="00A4240A"/>
    <w:rsid w:val="00A47A26"/>
    <w:rsid w:val="00A54ADC"/>
    <w:rsid w:val="00A64FD1"/>
    <w:rsid w:val="00A667F0"/>
    <w:rsid w:val="00A771CB"/>
    <w:rsid w:val="00A80DB4"/>
    <w:rsid w:val="00A81353"/>
    <w:rsid w:val="00AA5063"/>
    <w:rsid w:val="00AB430A"/>
    <w:rsid w:val="00AD0BFD"/>
    <w:rsid w:val="00AD6692"/>
    <w:rsid w:val="00AF2027"/>
    <w:rsid w:val="00AF7798"/>
    <w:rsid w:val="00B01274"/>
    <w:rsid w:val="00B07782"/>
    <w:rsid w:val="00B317BE"/>
    <w:rsid w:val="00B41B7B"/>
    <w:rsid w:val="00B470DD"/>
    <w:rsid w:val="00B54EE3"/>
    <w:rsid w:val="00B76F97"/>
    <w:rsid w:val="00B93616"/>
    <w:rsid w:val="00B938EC"/>
    <w:rsid w:val="00B95632"/>
    <w:rsid w:val="00BB360F"/>
    <w:rsid w:val="00BC7B5E"/>
    <w:rsid w:val="00BE1781"/>
    <w:rsid w:val="00BF0C18"/>
    <w:rsid w:val="00BF272B"/>
    <w:rsid w:val="00C001BA"/>
    <w:rsid w:val="00C02900"/>
    <w:rsid w:val="00C10B1A"/>
    <w:rsid w:val="00C16C4D"/>
    <w:rsid w:val="00C20501"/>
    <w:rsid w:val="00C27AC2"/>
    <w:rsid w:val="00C34141"/>
    <w:rsid w:val="00C64CC3"/>
    <w:rsid w:val="00C6515E"/>
    <w:rsid w:val="00C73989"/>
    <w:rsid w:val="00C7764A"/>
    <w:rsid w:val="00C77C19"/>
    <w:rsid w:val="00C812F7"/>
    <w:rsid w:val="00C832A0"/>
    <w:rsid w:val="00C84EF9"/>
    <w:rsid w:val="00C86EC4"/>
    <w:rsid w:val="00CB1FE5"/>
    <w:rsid w:val="00CD04D6"/>
    <w:rsid w:val="00CD34D0"/>
    <w:rsid w:val="00CD783B"/>
    <w:rsid w:val="00D27C47"/>
    <w:rsid w:val="00D4567C"/>
    <w:rsid w:val="00D53104"/>
    <w:rsid w:val="00D57C26"/>
    <w:rsid w:val="00D7086B"/>
    <w:rsid w:val="00D73942"/>
    <w:rsid w:val="00D83164"/>
    <w:rsid w:val="00D84A91"/>
    <w:rsid w:val="00DA590F"/>
    <w:rsid w:val="00DC137B"/>
    <w:rsid w:val="00DE0DD5"/>
    <w:rsid w:val="00DF7E5F"/>
    <w:rsid w:val="00E33012"/>
    <w:rsid w:val="00E401F5"/>
    <w:rsid w:val="00E47120"/>
    <w:rsid w:val="00E6457C"/>
    <w:rsid w:val="00E84ECB"/>
    <w:rsid w:val="00EC78CE"/>
    <w:rsid w:val="00EE571E"/>
    <w:rsid w:val="00F01E5C"/>
    <w:rsid w:val="00F20EBE"/>
    <w:rsid w:val="00F221AB"/>
    <w:rsid w:val="00F239AE"/>
    <w:rsid w:val="00F32933"/>
    <w:rsid w:val="00F347C0"/>
    <w:rsid w:val="00F57B3E"/>
    <w:rsid w:val="00F60C55"/>
    <w:rsid w:val="00F805C4"/>
    <w:rsid w:val="00F83C5F"/>
    <w:rsid w:val="00F9226C"/>
    <w:rsid w:val="00FA30F8"/>
    <w:rsid w:val="00FB2AED"/>
    <w:rsid w:val="00FB447D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48224"/>
  <w15:chartTrackingRefBased/>
  <w15:docId w15:val="{21DBFF45-AB15-42E8-9E1C-62A17A39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2F7"/>
    <w:pPr>
      <w:jc w:val="both"/>
    </w:pPr>
    <w:rPr>
      <w:rFonts w:ascii="Comic Sans MS" w:hAnsi="Comic Sans MS"/>
      <w:sz w:val="22"/>
    </w:rPr>
  </w:style>
  <w:style w:type="paragraph" w:styleId="berschrift1">
    <w:name w:val="heading 1"/>
    <w:basedOn w:val="Standard"/>
    <w:qFormat/>
    <w:rsid w:val="00293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3322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84EF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0B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0B1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304E6D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rsid w:val="008C0382"/>
    <w:rPr>
      <w:rFonts w:ascii="Comic Sans MS" w:hAnsi="Comic Sans MS"/>
    </w:rPr>
  </w:style>
  <w:style w:type="character" w:styleId="Hyperlink">
    <w:name w:val="Hyperlink"/>
    <w:rsid w:val="009C3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\Documents\Schule\!Vorlagen\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AB.dot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PC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Robin Roth</dc:creator>
  <cp:keywords/>
  <dc:description/>
  <cp:lastModifiedBy>Robin Roth</cp:lastModifiedBy>
  <cp:revision>3</cp:revision>
  <cp:lastPrinted>2024-09-05T14:58:00Z</cp:lastPrinted>
  <dcterms:created xsi:type="dcterms:W3CDTF">2024-11-25T11:01:00Z</dcterms:created>
  <dcterms:modified xsi:type="dcterms:W3CDTF">2024-11-25T11:04:00Z</dcterms:modified>
</cp:coreProperties>
</file>