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5782"/>
        <w:gridCol w:w="3288"/>
      </w:tblGrid>
      <w:tr w:rsidR="005534F5" w14:paraId="273250B6" w14:textId="77777777" w:rsidTr="00700E2B">
        <w:trPr>
          <w:trHeight w:val="480"/>
        </w:trPr>
        <w:tc>
          <w:tcPr>
            <w:tcW w:w="5868" w:type="dxa"/>
            <w:shd w:val="clear" w:color="auto" w:fill="auto"/>
            <w:vAlign w:val="center"/>
          </w:tcPr>
          <w:p w14:paraId="79DEDA6C" w14:textId="77777777" w:rsidR="005534F5" w:rsidRDefault="005534F5" w:rsidP="00700E2B">
            <w:pPr>
              <w:jc w:val="left"/>
            </w:pPr>
            <w:r>
              <w:t xml:space="preserve">Name: </w:t>
            </w:r>
            <w:r w:rsidRPr="00BE1636">
              <w:t>_________________</w:t>
            </w:r>
            <w:r w:rsidR="009F1AFB">
              <w:t>_____</w:t>
            </w:r>
            <w:r w:rsidRPr="00BE1636">
              <w:t>___</w:t>
            </w:r>
            <w:r w:rsidR="006608B6">
              <w:t>_____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756E6554" w14:textId="77777777" w:rsidR="005534F5" w:rsidRDefault="005534F5" w:rsidP="00700E2B">
            <w:pPr>
              <w:jc w:val="left"/>
            </w:pPr>
            <w:r>
              <w:t>Datum: ___</w:t>
            </w:r>
            <w:r w:rsidR="009F1AFB">
              <w:t>___</w:t>
            </w:r>
            <w:r>
              <w:t>________</w:t>
            </w:r>
          </w:p>
        </w:tc>
      </w:tr>
      <w:tr w:rsidR="005534F5" w14:paraId="18E4646B" w14:textId="77777777" w:rsidTr="00700E2B">
        <w:trPr>
          <w:trHeight w:val="480"/>
        </w:trPr>
        <w:tc>
          <w:tcPr>
            <w:tcW w:w="5868" w:type="dxa"/>
            <w:shd w:val="clear" w:color="auto" w:fill="auto"/>
            <w:vAlign w:val="center"/>
          </w:tcPr>
          <w:p w14:paraId="504F2012" w14:textId="77777777" w:rsidR="005534F5" w:rsidRDefault="005534F5" w:rsidP="00037E2F">
            <w:pPr>
              <w:jc w:val="left"/>
            </w:pPr>
            <w:r>
              <w:t>Fach</w:t>
            </w:r>
            <w:r w:rsidR="00037E2F">
              <w:t>, Lehrer</w:t>
            </w:r>
            <w:r>
              <w:t>: __</w:t>
            </w:r>
            <w:r w:rsidR="00037E2F">
              <w:t>______</w:t>
            </w:r>
            <w:r>
              <w:t>________</w:t>
            </w:r>
            <w:r w:rsidR="009F1AFB">
              <w:t>_</w:t>
            </w:r>
            <w:r>
              <w:t>__</w:t>
            </w:r>
            <w:r w:rsidR="006608B6">
              <w:t>______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068E3719" w14:textId="77777777" w:rsidR="005534F5" w:rsidRDefault="005534F5" w:rsidP="00700E2B">
            <w:pPr>
              <w:jc w:val="left"/>
            </w:pPr>
            <w:r>
              <w:t>Klasse: ___</w:t>
            </w:r>
            <w:r w:rsidR="009F1AFB">
              <w:t>___</w:t>
            </w:r>
            <w:r w:rsidRPr="00BE1636">
              <w:t>___</w:t>
            </w:r>
            <w:r w:rsidR="009F1AFB">
              <w:t>___</w:t>
            </w:r>
            <w:r w:rsidRPr="00BE1636">
              <w:t>__</w:t>
            </w:r>
          </w:p>
        </w:tc>
      </w:tr>
      <w:tr w:rsidR="006608B6" w14:paraId="36B9DEA8" w14:textId="77777777" w:rsidTr="00700E2B">
        <w:trPr>
          <w:trHeight w:val="480"/>
        </w:trPr>
        <w:tc>
          <w:tcPr>
            <w:tcW w:w="5868" w:type="dxa"/>
            <w:shd w:val="clear" w:color="auto" w:fill="auto"/>
            <w:vAlign w:val="center"/>
          </w:tcPr>
          <w:p w14:paraId="0CED2867" w14:textId="77777777" w:rsidR="006608B6" w:rsidRDefault="006608B6" w:rsidP="00700E2B">
            <w:pPr>
              <w:jc w:val="left"/>
            </w:pPr>
            <w:r>
              <w:t>Thema: ______________________________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0133AE7F" w14:textId="77777777" w:rsidR="006608B6" w:rsidRDefault="006608B6" w:rsidP="00700E2B">
            <w:pPr>
              <w:jc w:val="left"/>
            </w:pPr>
            <w:r>
              <w:t>Zeit: ______</w:t>
            </w:r>
            <w:r w:rsidRPr="00BE1636">
              <w:t>___</w:t>
            </w:r>
            <w:r>
              <w:t>_____</w:t>
            </w:r>
            <w:r w:rsidRPr="00BE1636">
              <w:t>__</w:t>
            </w:r>
          </w:p>
        </w:tc>
      </w:tr>
    </w:tbl>
    <w:p w14:paraId="139FA66E" w14:textId="77777777" w:rsidR="005534F5" w:rsidRPr="009A334D" w:rsidRDefault="005534F5" w:rsidP="0089387D">
      <w:pPr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1"/>
        <w:gridCol w:w="471"/>
        <w:gridCol w:w="464"/>
        <w:gridCol w:w="464"/>
        <w:gridCol w:w="464"/>
        <w:gridCol w:w="465"/>
        <w:gridCol w:w="3011"/>
      </w:tblGrid>
      <w:tr w:rsidR="003E5BE6" w:rsidRPr="00FD299B" w14:paraId="4DA3A2A9" w14:textId="77777777" w:rsidTr="00F23E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77" w:type="dxa"/>
          </w:tcPr>
          <w:p w14:paraId="6EC08F44" w14:textId="77777777" w:rsidR="003E5BE6" w:rsidRPr="00744B49" w:rsidRDefault="003E5BE6" w:rsidP="00EA032C">
            <w:pPr>
              <w:rPr>
                <w:sz w:val="22"/>
                <w:szCs w:val="22"/>
              </w:rPr>
            </w:pPr>
            <w:r w:rsidRPr="00385DAC">
              <w:rPr>
                <w:b/>
              </w:rPr>
              <w:t>Inhalt</w:t>
            </w:r>
            <w:r>
              <w:t xml:space="preserve"> (</w:t>
            </w:r>
            <w:r w:rsidRPr="00385DAC">
              <w:t>Gewichtung</w:t>
            </w:r>
            <w:r w:rsidRPr="00FD299B">
              <w:t xml:space="preserve">: </w:t>
            </w:r>
            <w:r>
              <w:t>ca. 50</w:t>
            </w:r>
            <w:r w:rsidRPr="00FD299B">
              <w:t xml:space="preserve"> %</w:t>
            </w:r>
            <w:r>
              <w:t>)</w:t>
            </w:r>
          </w:p>
        </w:tc>
        <w:tc>
          <w:tcPr>
            <w:tcW w:w="472" w:type="dxa"/>
          </w:tcPr>
          <w:p w14:paraId="6C452494" w14:textId="77777777" w:rsidR="003E5BE6" w:rsidRDefault="003E5BE6" w:rsidP="00EA032C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++</w:t>
            </w:r>
          </w:p>
        </w:tc>
        <w:tc>
          <w:tcPr>
            <w:tcW w:w="472" w:type="dxa"/>
          </w:tcPr>
          <w:p w14:paraId="33992BCA" w14:textId="77777777" w:rsidR="003E5BE6" w:rsidRDefault="003E5BE6" w:rsidP="00EA032C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+</w:t>
            </w:r>
          </w:p>
        </w:tc>
        <w:tc>
          <w:tcPr>
            <w:tcW w:w="473" w:type="dxa"/>
          </w:tcPr>
          <w:p w14:paraId="1631BF20" w14:textId="77777777" w:rsidR="003E5BE6" w:rsidRDefault="003E5BE6" w:rsidP="00EA032C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o</w:t>
            </w:r>
          </w:p>
        </w:tc>
        <w:tc>
          <w:tcPr>
            <w:tcW w:w="472" w:type="dxa"/>
          </w:tcPr>
          <w:p w14:paraId="0D7DE0D5" w14:textId="77777777" w:rsidR="003E5BE6" w:rsidRDefault="003E5BE6" w:rsidP="00EA032C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-</w:t>
            </w:r>
          </w:p>
        </w:tc>
        <w:tc>
          <w:tcPr>
            <w:tcW w:w="473" w:type="dxa"/>
          </w:tcPr>
          <w:p w14:paraId="3126F351" w14:textId="77777777" w:rsidR="003E5BE6" w:rsidRDefault="003E5BE6" w:rsidP="00EA032C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--</w:t>
            </w:r>
          </w:p>
        </w:tc>
        <w:tc>
          <w:tcPr>
            <w:tcW w:w="3071" w:type="dxa"/>
          </w:tcPr>
          <w:p w14:paraId="3E513D26" w14:textId="77777777" w:rsidR="003E5BE6" w:rsidRPr="00744B49" w:rsidRDefault="003E5BE6" w:rsidP="003E5BE6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3E5BE6">
              <w:rPr>
                <w:b/>
                <w:lang w:val="en-GB"/>
              </w:rPr>
              <w:t>Bemerkungen</w:t>
            </w:r>
          </w:p>
        </w:tc>
      </w:tr>
      <w:tr w:rsidR="00CE5169" w:rsidRPr="00FD299B" w14:paraId="53B028B7" w14:textId="77777777" w:rsidTr="00F23E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77" w:type="dxa"/>
          </w:tcPr>
          <w:p w14:paraId="19A40EA7" w14:textId="77777777" w:rsidR="00CE5169" w:rsidRPr="00744B49" w:rsidRDefault="00CE5169" w:rsidP="00EA032C">
            <w:pPr>
              <w:rPr>
                <w:sz w:val="22"/>
                <w:szCs w:val="22"/>
              </w:rPr>
            </w:pPr>
            <w:r w:rsidRPr="00744B49">
              <w:rPr>
                <w:sz w:val="22"/>
                <w:szCs w:val="22"/>
              </w:rPr>
              <w:t>Sachliche Richtigkeit</w:t>
            </w:r>
          </w:p>
        </w:tc>
        <w:tc>
          <w:tcPr>
            <w:tcW w:w="472" w:type="dxa"/>
          </w:tcPr>
          <w:p w14:paraId="45D2EDAA" w14:textId="77777777" w:rsidR="00CE5169" w:rsidRPr="00744B49" w:rsidRDefault="00CE5169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</w:tcPr>
          <w:p w14:paraId="47F47A29" w14:textId="77777777" w:rsidR="00CE5169" w:rsidRPr="00744B49" w:rsidRDefault="00CE5169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dxa"/>
          </w:tcPr>
          <w:p w14:paraId="08FF43D9" w14:textId="77777777" w:rsidR="00CE5169" w:rsidRPr="00744B49" w:rsidRDefault="00CE5169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</w:tcPr>
          <w:p w14:paraId="43DAA436" w14:textId="77777777" w:rsidR="00CE5169" w:rsidRPr="00744B49" w:rsidRDefault="00CE5169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dxa"/>
          </w:tcPr>
          <w:p w14:paraId="35DA974A" w14:textId="77777777" w:rsidR="00CE5169" w:rsidRPr="00744B49" w:rsidRDefault="00CE5169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 w:val="restart"/>
          </w:tcPr>
          <w:p w14:paraId="1DEACC66" w14:textId="77777777" w:rsidR="00CE5169" w:rsidRPr="00744B49" w:rsidRDefault="00CE5169" w:rsidP="00EA032C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CE5169" w:rsidRPr="00FD299B" w14:paraId="23BC7041" w14:textId="77777777" w:rsidTr="00F23E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77" w:type="dxa"/>
          </w:tcPr>
          <w:p w14:paraId="2816CF25" w14:textId="77777777" w:rsidR="00CE5169" w:rsidRDefault="00CE5169" w:rsidP="00EA0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Themenbezug</w:t>
            </w:r>
            <w:r w:rsidR="00C15D9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Schwerpunkte</w:t>
            </w:r>
          </w:p>
        </w:tc>
        <w:tc>
          <w:tcPr>
            <w:tcW w:w="472" w:type="dxa"/>
          </w:tcPr>
          <w:p w14:paraId="0E15900B" w14:textId="77777777" w:rsidR="00CE5169" w:rsidRPr="00744B49" w:rsidRDefault="00CE5169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</w:tcPr>
          <w:p w14:paraId="6C43A20D" w14:textId="77777777" w:rsidR="00CE5169" w:rsidRPr="00744B49" w:rsidRDefault="00CE5169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dxa"/>
          </w:tcPr>
          <w:p w14:paraId="79ACC56E" w14:textId="77777777" w:rsidR="00CE5169" w:rsidRPr="00744B49" w:rsidRDefault="00CE5169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</w:tcPr>
          <w:p w14:paraId="741EFEC6" w14:textId="77777777" w:rsidR="00CE5169" w:rsidRPr="00744B49" w:rsidRDefault="00CE5169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dxa"/>
          </w:tcPr>
          <w:p w14:paraId="6420EED5" w14:textId="77777777" w:rsidR="00CE5169" w:rsidRPr="00744B49" w:rsidRDefault="00CE5169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14:paraId="5E7759CA" w14:textId="77777777" w:rsidR="00CE5169" w:rsidRPr="00744B49" w:rsidRDefault="00CE5169" w:rsidP="00EA032C">
            <w:pPr>
              <w:rPr>
                <w:sz w:val="22"/>
                <w:szCs w:val="22"/>
              </w:rPr>
            </w:pPr>
          </w:p>
        </w:tc>
      </w:tr>
      <w:tr w:rsidR="00CE5169" w:rsidRPr="00FD299B" w14:paraId="2D3560FD" w14:textId="77777777" w:rsidTr="00F23E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77" w:type="dxa"/>
          </w:tcPr>
          <w:p w14:paraId="0F2B273D" w14:textId="77777777" w:rsidR="00CE5169" w:rsidRPr="00744B49" w:rsidRDefault="00CE5169" w:rsidP="00EA0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Anspruchsniveau</w:t>
            </w:r>
          </w:p>
        </w:tc>
        <w:tc>
          <w:tcPr>
            <w:tcW w:w="472" w:type="dxa"/>
          </w:tcPr>
          <w:p w14:paraId="058CF66D" w14:textId="77777777" w:rsidR="00CE5169" w:rsidRPr="00744B49" w:rsidRDefault="00CE5169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</w:tcPr>
          <w:p w14:paraId="0BD66DF8" w14:textId="77777777" w:rsidR="00CE5169" w:rsidRPr="00744B49" w:rsidRDefault="00CE5169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dxa"/>
          </w:tcPr>
          <w:p w14:paraId="3C4589AD" w14:textId="77777777" w:rsidR="00CE5169" w:rsidRPr="00744B49" w:rsidRDefault="00CE5169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</w:tcPr>
          <w:p w14:paraId="52BF8FBB" w14:textId="77777777" w:rsidR="00CE5169" w:rsidRPr="00744B49" w:rsidRDefault="00CE5169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dxa"/>
          </w:tcPr>
          <w:p w14:paraId="19F9E9A1" w14:textId="77777777" w:rsidR="00CE5169" w:rsidRPr="00744B49" w:rsidRDefault="00CE5169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14:paraId="23848029" w14:textId="77777777" w:rsidR="00CE5169" w:rsidRPr="00744B49" w:rsidRDefault="00CE5169" w:rsidP="00EA032C">
            <w:pPr>
              <w:rPr>
                <w:sz w:val="22"/>
                <w:szCs w:val="22"/>
              </w:rPr>
            </w:pPr>
          </w:p>
        </w:tc>
      </w:tr>
      <w:tr w:rsidR="00CE5169" w:rsidRPr="00FD299B" w14:paraId="0AE9BAED" w14:textId="77777777" w:rsidTr="00F23E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77" w:type="dxa"/>
          </w:tcPr>
          <w:p w14:paraId="73D6974F" w14:textId="77777777" w:rsidR="00CE5169" w:rsidRDefault="00CE5169" w:rsidP="00EA0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Sprache</w:t>
            </w:r>
            <w:r w:rsidR="00C15D98">
              <w:rPr>
                <w:sz w:val="22"/>
                <w:szCs w:val="22"/>
              </w:rPr>
              <w:t>,</w:t>
            </w:r>
            <w:r w:rsidR="00F971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Fachausdrücke</w:t>
            </w:r>
          </w:p>
        </w:tc>
        <w:tc>
          <w:tcPr>
            <w:tcW w:w="472" w:type="dxa"/>
          </w:tcPr>
          <w:p w14:paraId="0A77A3E5" w14:textId="77777777" w:rsidR="00CE5169" w:rsidRPr="00744B49" w:rsidRDefault="00CE5169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</w:tcPr>
          <w:p w14:paraId="2AD734C6" w14:textId="77777777" w:rsidR="00CE5169" w:rsidRPr="00744B49" w:rsidRDefault="00CE5169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dxa"/>
          </w:tcPr>
          <w:p w14:paraId="1D106CB2" w14:textId="77777777" w:rsidR="00CE5169" w:rsidRPr="00744B49" w:rsidRDefault="00CE5169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</w:tcPr>
          <w:p w14:paraId="1A269732" w14:textId="77777777" w:rsidR="00CE5169" w:rsidRPr="00744B49" w:rsidRDefault="00CE5169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dxa"/>
          </w:tcPr>
          <w:p w14:paraId="55832B49" w14:textId="77777777" w:rsidR="00CE5169" w:rsidRPr="00744B49" w:rsidRDefault="00CE5169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14:paraId="24206C5C" w14:textId="77777777" w:rsidR="00CE5169" w:rsidRPr="00744B49" w:rsidRDefault="00CE5169" w:rsidP="00EA032C">
            <w:pPr>
              <w:rPr>
                <w:sz w:val="22"/>
                <w:szCs w:val="22"/>
              </w:rPr>
            </w:pPr>
          </w:p>
        </w:tc>
      </w:tr>
      <w:tr w:rsidR="00CE5169" w:rsidRPr="00FD299B" w14:paraId="32CC59B1" w14:textId="77777777" w:rsidTr="00F23E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77" w:type="dxa"/>
          </w:tcPr>
          <w:p w14:paraId="43B4BDBC" w14:textId="77777777" w:rsidR="00CE5169" w:rsidRPr="00744B49" w:rsidRDefault="00CE5169" w:rsidP="00EA0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Kolloquium (Fragen)</w:t>
            </w:r>
          </w:p>
        </w:tc>
        <w:tc>
          <w:tcPr>
            <w:tcW w:w="472" w:type="dxa"/>
          </w:tcPr>
          <w:p w14:paraId="07DFB283" w14:textId="77777777" w:rsidR="00CE5169" w:rsidRPr="00744B49" w:rsidRDefault="00CE5169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</w:tcPr>
          <w:p w14:paraId="2BCFFD92" w14:textId="77777777" w:rsidR="00CE5169" w:rsidRPr="00744B49" w:rsidRDefault="00CE5169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dxa"/>
          </w:tcPr>
          <w:p w14:paraId="653F836F" w14:textId="77777777" w:rsidR="00CE5169" w:rsidRPr="00744B49" w:rsidRDefault="00CE5169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</w:tcPr>
          <w:p w14:paraId="50A21868" w14:textId="77777777" w:rsidR="00CE5169" w:rsidRPr="00744B49" w:rsidRDefault="00CE5169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dxa"/>
          </w:tcPr>
          <w:p w14:paraId="758F3AE0" w14:textId="77777777" w:rsidR="00CE5169" w:rsidRPr="00744B49" w:rsidRDefault="00CE5169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14:paraId="12D28F33" w14:textId="77777777" w:rsidR="00CE5169" w:rsidRPr="00744B49" w:rsidRDefault="00CE5169" w:rsidP="00EA032C">
            <w:pPr>
              <w:rPr>
                <w:sz w:val="22"/>
                <w:szCs w:val="22"/>
              </w:rPr>
            </w:pPr>
          </w:p>
        </w:tc>
      </w:tr>
      <w:tr w:rsidR="007C02CD" w:rsidRPr="00FD299B" w14:paraId="5303E25C" w14:textId="77777777" w:rsidTr="003E5B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39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14:paraId="64999DAF" w14:textId="77777777" w:rsidR="007C02CD" w:rsidRPr="00FD299B" w:rsidRDefault="007C02CD" w:rsidP="00385DAC">
            <w:pPr>
              <w:jc w:val="left"/>
            </w:pPr>
            <w:r>
              <w:rPr>
                <w:b/>
              </w:rPr>
              <w:t xml:space="preserve">Struktur </w:t>
            </w:r>
            <w:r>
              <w:t>(</w:t>
            </w:r>
            <w:r w:rsidRPr="00385DAC">
              <w:t>Gewichtung</w:t>
            </w:r>
            <w:r w:rsidRPr="00FD299B">
              <w:t xml:space="preserve">: </w:t>
            </w:r>
            <w:r>
              <w:t>ca. 10</w:t>
            </w:r>
            <w:r w:rsidRPr="00FD299B">
              <w:t xml:space="preserve"> %</w:t>
            </w:r>
            <w:r>
              <w:t>)</w:t>
            </w:r>
          </w:p>
        </w:tc>
        <w:tc>
          <w:tcPr>
            <w:tcW w:w="3071" w:type="dxa"/>
            <w:vMerge w:val="restart"/>
            <w:tcBorders>
              <w:top w:val="single" w:sz="12" w:space="0" w:color="auto"/>
            </w:tcBorders>
          </w:tcPr>
          <w:p w14:paraId="7443403A" w14:textId="77777777" w:rsidR="007C02CD" w:rsidRPr="00FD299B" w:rsidRDefault="007C02CD" w:rsidP="00385DAC">
            <w:pPr>
              <w:jc w:val="left"/>
            </w:pPr>
          </w:p>
        </w:tc>
      </w:tr>
      <w:tr w:rsidR="007C02CD" w:rsidRPr="00FD299B" w14:paraId="6237EFC1" w14:textId="77777777" w:rsidTr="003E5B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77" w:type="dxa"/>
            <w:tcBorders>
              <w:top w:val="single" w:sz="4" w:space="0" w:color="auto"/>
            </w:tcBorders>
          </w:tcPr>
          <w:p w14:paraId="570FD5D6" w14:textId="77777777" w:rsidR="007C02CD" w:rsidRPr="00744B49" w:rsidRDefault="007C02CD" w:rsidP="00EA032C">
            <w:pPr>
              <w:rPr>
                <w:sz w:val="22"/>
                <w:szCs w:val="22"/>
              </w:rPr>
            </w:pPr>
            <w:r w:rsidRPr="00744B49">
              <w:rPr>
                <w:sz w:val="22"/>
                <w:szCs w:val="22"/>
              </w:rPr>
              <w:t>Planung</w:t>
            </w:r>
            <w:r w:rsidR="00C15D98">
              <w:rPr>
                <w:sz w:val="22"/>
                <w:szCs w:val="22"/>
              </w:rPr>
              <w:t>,</w:t>
            </w:r>
            <w:r w:rsidRPr="00744B49">
              <w:rPr>
                <w:sz w:val="22"/>
                <w:szCs w:val="22"/>
              </w:rPr>
              <w:t xml:space="preserve"> Organisation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14:paraId="158B5A99" w14:textId="77777777" w:rsidR="007C02CD" w:rsidRPr="00744B49" w:rsidRDefault="007C02CD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14:paraId="1E1F499F" w14:textId="77777777" w:rsidR="007C02CD" w:rsidRPr="00744B49" w:rsidRDefault="007C02CD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14:paraId="3158086B" w14:textId="77777777" w:rsidR="007C02CD" w:rsidRPr="00744B49" w:rsidRDefault="007C02CD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14:paraId="1947B86E" w14:textId="77777777" w:rsidR="007C02CD" w:rsidRPr="00744B49" w:rsidRDefault="007C02CD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14:paraId="6F7B1958" w14:textId="77777777" w:rsidR="007C02CD" w:rsidRPr="00744B49" w:rsidRDefault="007C02CD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14:paraId="60882673" w14:textId="77777777" w:rsidR="007C02CD" w:rsidRPr="00744B49" w:rsidRDefault="007C02CD" w:rsidP="00EA032C">
            <w:pPr>
              <w:rPr>
                <w:sz w:val="22"/>
                <w:szCs w:val="22"/>
              </w:rPr>
            </w:pPr>
          </w:p>
        </w:tc>
      </w:tr>
      <w:tr w:rsidR="007C02CD" w:rsidRPr="00FD299B" w14:paraId="09F885EA" w14:textId="77777777" w:rsidTr="00F23E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77" w:type="dxa"/>
          </w:tcPr>
          <w:p w14:paraId="16F5A11F" w14:textId="77777777" w:rsidR="007C02CD" w:rsidRPr="00744B49" w:rsidRDefault="007C02CD" w:rsidP="00EA0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Gliederung</w:t>
            </w:r>
            <w:r w:rsidR="00CE5169">
              <w:rPr>
                <w:sz w:val="22"/>
                <w:szCs w:val="22"/>
              </w:rPr>
              <w:t xml:space="preserve">, </w:t>
            </w:r>
            <w:r w:rsidRPr="00744B49">
              <w:rPr>
                <w:sz w:val="22"/>
                <w:szCs w:val="22"/>
              </w:rPr>
              <w:t>Aufbau</w:t>
            </w:r>
            <w:r w:rsidR="00CE5169">
              <w:rPr>
                <w:sz w:val="22"/>
                <w:szCs w:val="22"/>
              </w:rPr>
              <w:t>, roter Faden</w:t>
            </w:r>
          </w:p>
        </w:tc>
        <w:tc>
          <w:tcPr>
            <w:tcW w:w="472" w:type="dxa"/>
          </w:tcPr>
          <w:p w14:paraId="6832EC37" w14:textId="77777777" w:rsidR="007C02CD" w:rsidRPr="00744B49" w:rsidRDefault="007C02CD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</w:tcPr>
          <w:p w14:paraId="049CDE8A" w14:textId="77777777" w:rsidR="007C02CD" w:rsidRPr="00744B49" w:rsidRDefault="007C02CD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dxa"/>
          </w:tcPr>
          <w:p w14:paraId="1111FE78" w14:textId="77777777" w:rsidR="007C02CD" w:rsidRPr="00744B49" w:rsidRDefault="007C02CD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</w:tcPr>
          <w:p w14:paraId="7A5C0D1E" w14:textId="77777777" w:rsidR="007C02CD" w:rsidRPr="00744B49" w:rsidRDefault="007C02CD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dxa"/>
          </w:tcPr>
          <w:p w14:paraId="38703BB3" w14:textId="77777777" w:rsidR="007C02CD" w:rsidRPr="00744B49" w:rsidRDefault="007C02CD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14:paraId="44AF08FC" w14:textId="77777777" w:rsidR="007C02CD" w:rsidRPr="00744B49" w:rsidRDefault="007C02CD" w:rsidP="00EA032C">
            <w:pPr>
              <w:rPr>
                <w:sz w:val="22"/>
                <w:szCs w:val="22"/>
              </w:rPr>
            </w:pPr>
          </w:p>
        </w:tc>
      </w:tr>
      <w:tr w:rsidR="007C02CD" w:rsidRPr="00FD299B" w14:paraId="6AD77845" w14:textId="77777777" w:rsidTr="00F23E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77" w:type="dxa"/>
          </w:tcPr>
          <w:p w14:paraId="1E3617BC" w14:textId="77777777" w:rsidR="007C02CD" w:rsidRPr="00744B49" w:rsidRDefault="007C02CD" w:rsidP="00EA0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Zeitmanagement</w:t>
            </w:r>
          </w:p>
        </w:tc>
        <w:tc>
          <w:tcPr>
            <w:tcW w:w="472" w:type="dxa"/>
          </w:tcPr>
          <w:p w14:paraId="1C3943D7" w14:textId="77777777" w:rsidR="007C02CD" w:rsidRPr="00744B49" w:rsidRDefault="007C02CD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</w:tcPr>
          <w:p w14:paraId="5BEC5FF4" w14:textId="77777777" w:rsidR="007C02CD" w:rsidRPr="00744B49" w:rsidRDefault="007C02CD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dxa"/>
          </w:tcPr>
          <w:p w14:paraId="1629ED1C" w14:textId="77777777" w:rsidR="007C02CD" w:rsidRPr="00744B49" w:rsidRDefault="007C02CD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</w:tcPr>
          <w:p w14:paraId="6179FA00" w14:textId="77777777" w:rsidR="007C02CD" w:rsidRPr="00744B49" w:rsidRDefault="007C02CD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dxa"/>
          </w:tcPr>
          <w:p w14:paraId="1F78BFFF" w14:textId="77777777" w:rsidR="007C02CD" w:rsidRPr="00744B49" w:rsidRDefault="007C02CD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14:paraId="766A65FC" w14:textId="77777777" w:rsidR="007C02CD" w:rsidRPr="00744B49" w:rsidRDefault="007C02CD" w:rsidP="00EA032C">
            <w:pPr>
              <w:rPr>
                <w:sz w:val="22"/>
                <w:szCs w:val="22"/>
              </w:rPr>
            </w:pPr>
          </w:p>
        </w:tc>
      </w:tr>
      <w:tr w:rsidR="007C02CD" w:rsidRPr="00FD299B" w14:paraId="716AF088" w14:textId="77777777" w:rsidTr="003E5B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39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14:paraId="672DD57E" w14:textId="77777777" w:rsidR="007C02CD" w:rsidRPr="00FD299B" w:rsidRDefault="007C02CD" w:rsidP="00385DAC">
            <w:pPr>
              <w:jc w:val="left"/>
            </w:pPr>
            <w:r>
              <w:rPr>
                <w:b/>
              </w:rPr>
              <w:t xml:space="preserve">Visualisierung </w:t>
            </w:r>
            <w:r>
              <w:t>(</w:t>
            </w:r>
            <w:r w:rsidRPr="00385DAC">
              <w:t>Gewichtung</w:t>
            </w:r>
            <w:r w:rsidRPr="00FD299B">
              <w:t xml:space="preserve">: </w:t>
            </w:r>
            <w:r>
              <w:t>ca. 10</w:t>
            </w:r>
            <w:r w:rsidRPr="00FD299B">
              <w:t xml:space="preserve"> %</w:t>
            </w:r>
            <w:r>
              <w:t>)</w:t>
            </w:r>
          </w:p>
        </w:tc>
        <w:tc>
          <w:tcPr>
            <w:tcW w:w="3071" w:type="dxa"/>
            <w:vMerge w:val="restart"/>
            <w:tcBorders>
              <w:top w:val="single" w:sz="12" w:space="0" w:color="auto"/>
            </w:tcBorders>
          </w:tcPr>
          <w:p w14:paraId="6464284D" w14:textId="77777777" w:rsidR="007C02CD" w:rsidRPr="00FD299B" w:rsidRDefault="007C02CD" w:rsidP="00385DAC">
            <w:pPr>
              <w:jc w:val="left"/>
            </w:pPr>
          </w:p>
        </w:tc>
      </w:tr>
      <w:tr w:rsidR="007C02CD" w:rsidRPr="00FD299B" w14:paraId="5CF2DC16" w14:textId="77777777" w:rsidTr="003E5B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77" w:type="dxa"/>
            <w:tcBorders>
              <w:top w:val="single" w:sz="4" w:space="0" w:color="auto"/>
            </w:tcBorders>
          </w:tcPr>
          <w:p w14:paraId="2E9A7417" w14:textId="77777777" w:rsidR="007C02CD" w:rsidRPr="00744B49" w:rsidRDefault="00CE5169" w:rsidP="00EA0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Medienauswahl &amp; -einsatz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14:paraId="7664525F" w14:textId="77777777" w:rsidR="007C02CD" w:rsidRPr="00744B49" w:rsidRDefault="007C02CD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14:paraId="01B8F350" w14:textId="77777777" w:rsidR="007C02CD" w:rsidRPr="00744B49" w:rsidRDefault="007C02CD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14:paraId="2F5AEDA6" w14:textId="77777777" w:rsidR="007C02CD" w:rsidRPr="00744B49" w:rsidRDefault="007C02CD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14:paraId="4E5BCBE1" w14:textId="77777777" w:rsidR="007C02CD" w:rsidRPr="00744B49" w:rsidRDefault="007C02CD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14:paraId="32A947A9" w14:textId="77777777" w:rsidR="007C02CD" w:rsidRPr="00744B49" w:rsidRDefault="007C02CD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14:paraId="232EFED4" w14:textId="77777777" w:rsidR="007C02CD" w:rsidRPr="00744B49" w:rsidRDefault="007C02CD" w:rsidP="00EA032C">
            <w:pPr>
              <w:rPr>
                <w:sz w:val="22"/>
                <w:szCs w:val="22"/>
              </w:rPr>
            </w:pPr>
          </w:p>
        </w:tc>
      </w:tr>
      <w:tr w:rsidR="007C02CD" w:rsidRPr="00FD299B" w14:paraId="469373CF" w14:textId="77777777" w:rsidTr="00F23E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77" w:type="dxa"/>
          </w:tcPr>
          <w:p w14:paraId="6BF2265C" w14:textId="77777777" w:rsidR="007C02CD" w:rsidRPr="00744B49" w:rsidRDefault="007C02CD" w:rsidP="00EA0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Aussagekraft der Darstellungen</w:t>
            </w:r>
          </w:p>
        </w:tc>
        <w:tc>
          <w:tcPr>
            <w:tcW w:w="472" w:type="dxa"/>
          </w:tcPr>
          <w:p w14:paraId="43B6869E" w14:textId="77777777" w:rsidR="007C02CD" w:rsidRPr="00744B49" w:rsidRDefault="007C02CD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</w:tcPr>
          <w:p w14:paraId="4C572427" w14:textId="77777777" w:rsidR="007C02CD" w:rsidRPr="00744B49" w:rsidRDefault="007C02CD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dxa"/>
          </w:tcPr>
          <w:p w14:paraId="4612D451" w14:textId="77777777" w:rsidR="007C02CD" w:rsidRPr="00744B49" w:rsidRDefault="007C02CD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</w:tcPr>
          <w:p w14:paraId="5B6813B2" w14:textId="77777777" w:rsidR="007C02CD" w:rsidRPr="00744B49" w:rsidRDefault="007C02CD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dxa"/>
          </w:tcPr>
          <w:p w14:paraId="42C87F90" w14:textId="77777777" w:rsidR="007C02CD" w:rsidRPr="00744B49" w:rsidRDefault="007C02CD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14:paraId="20D2805F" w14:textId="77777777" w:rsidR="007C02CD" w:rsidRPr="00744B49" w:rsidRDefault="007C02CD" w:rsidP="00EA032C">
            <w:pPr>
              <w:rPr>
                <w:sz w:val="22"/>
                <w:szCs w:val="22"/>
              </w:rPr>
            </w:pPr>
          </w:p>
        </w:tc>
      </w:tr>
      <w:tr w:rsidR="007C02CD" w:rsidRPr="00FD299B" w14:paraId="38470DE2" w14:textId="77777777" w:rsidTr="003E5B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39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14:paraId="21CEA7FD" w14:textId="77777777" w:rsidR="007C02CD" w:rsidRPr="00FD299B" w:rsidRDefault="007C02CD" w:rsidP="00EA032C">
            <w:r>
              <w:rPr>
                <w:b/>
              </w:rPr>
              <w:t>Auftreten</w:t>
            </w:r>
            <w:r>
              <w:t xml:space="preserve"> (</w:t>
            </w:r>
            <w:r w:rsidRPr="00385DAC">
              <w:t>Gewichtung</w:t>
            </w:r>
            <w:r w:rsidRPr="00FD299B">
              <w:t xml:space="preserve">: </w:t>
            </w:r>
            <w:r>
              <w:t>ca. 20</w:t>
            </w:r>
            <w:r w:rsidRPr="00FD299B">
              <w:t xml:space="preserve"> %</w:t>
            </w:r>
            <w:r>
              <w:t>)</w:t>
            </w:r>
          </w:p>
        </w:tc>
        <w:tc>
          <w:tcPr>
            <w:tcW w:w="3071" w:type="dxa"/>
            <w:vMerge w:val="restart"/>
            <w:tcBorders>
              <w:top w:val="single" w:sz="12" w:space="0" w:color="auto"/>
            </w:tcBorders>
          </w:tcPr>
          <w:p w14:paraId="100F5BF2" w14:textId="77777777" w:rsidR="007C02CD" w:rsidRPr="00FD299B" w:rsidRDefault="007C02CD" w:rsidP="00EA032C"/>
        </w:tc>
      </w:tr>
      <w:tr w:rsidR="007C02CD" w:rsidRPr="00FD299B" w14:paraId="1927ED1A" w14:textId="77777777" w:rsidTr="003E5B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77" w:type="dxa"/>
            <w:tcBorders>
              <w:top w:val="single" w:sz="4" w:space="0" w:color="auto"/>
            </w:tcBorders>
          </w:tcPr>
          <w:p w14:paraId="18EC6F12" w14:textId="77777777" w:rsidR="007C02CD" w:rsidRPr="00744B49" w:rsidRDefault="007C02CD" w:rsidP="00EA0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Freier Vortrag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14:paraId="416DC275" w14:textId="77777777" w:rsidR="007C02CD" w:rsidRPr="00744B49" w:rsidRDefault="007C02CD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14:paraId="2AC9CFD5" w14:textId="77777777" w:rsidR="007C02CD" w:rsidRPr="00744B49" w:rsidRDefault="007C02CD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14:paraId="1B36E33E" w14:textId="77777777" w:rsidR="007C02CD" w:rsidRPr="00744B49" w:rsidRDefault="007C02CD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14:paraId="23B8723B" w14:textId="77777777" w:rsidR="007C02CD" w:rsidRPr="00744B49" w:rsidRDefault="007C02CD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14:paraId="7602F774" w14:textId="77777777" w:rsidR="007C02CD" w:rsidRPr="00744B49" w:rsidRDefault="007C02CD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14:paraId="6ADC1BEB" w14:textId="77777777" w:rsidR="007C02CD" w:rsidRPr="00744B49" w:rsidRDefault="007C02CD" w:rsidP="00EA032C">
            <w:pPr>
              <w:rPr>
                <w:sz w:val="22"/>
                <w:szCs w:val="22"/>
              </w:rPr>
            </w:pPr>
          </w:p>
        </w:tc>
      </w:tr>
      <w:tr w:rsidR="007C02CD" w:rsidRPr="00FD299B" w14:paraId="1579902F" w14:textId="77777777" w:rsidTr="00F23E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77" w:type="dxa"/>
          </w:tcPr>
          <w:p w14:paraId="2BBFB31F" w14:textId="77777777" w:rsidR="007C02CD" w:rsidRPr="00744B49" w:rsidRDefault="007C02CD" w:rsidP="00EA0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Auftreten</w:t>
            </w:r>
            <w:r w:rsidR="00C15D98">
              <w:rPr>
                <w:sz w:val="22"/>
                <w:szCs w:val="22"/>
              </w:rPr>
              <w:t>,</w:t>
            </w:r>
            <w:r w:rsidR="00CE5169">
              <w:rPr>
                <w:sz w:val="22"/>
                <w:szCs w:val="22"/>
              </w:rPr>
              <w:t xml:space="preserve"> Körpersprache</w:t>
            </w:r>
          </w:p>
        </w:tc>
        <w:tc>
          <w:tcPr>
            <w:tcW w:w="472" w:type="dxa"/>
          </w:tcPr>
          <w:p w14:paraId="74477A56" w14:textId="77777777" w:rsidR="007C02CD" w:rsidRPr="00744B49" w:rsidRDefault="007C02CD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</w:tcPr>
          <w:p w14:paraId="752D196B" w14:textId="77777777" w:rsidR="007C02CD" w:rsidRPr="00744B49" w:rsidRDefault="007C02CD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dxa"/>
          </w:tcPr>
          <w:p w14:paraId="5E351887" w14:textId="77777777" w:rsidR="007C02CD" w:rsidRPr="00744B49" w:rsidRDefault="007C02CD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</w:tcPr>
          <w:p w14:paraId="35FADA38" w14:textId="77777777" w:rsidR="007C02CD" w:rsidRPr="00744B49" w:rsidRDefault="007C02CD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dxa"/>
          </w:tcPr>
          <w:p w14:paraId="739274C0" w14:textId="77777777" w:rsidR="007C02CD" w:rsidRPr="00744B49" w:rsidRDefault="007C02CD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14:paraId="5495E4DB" w14:textId="77777777" w:rsidR="007C02CD" w:rsidRPr="00744B49" w:rsidRDefault="007C02CD" w:rsidP="00EA032C">
            <w:pPr>
              <w:rPr>
                <w:sz w:val="22"/>
                <w:szCs w:val="22"/>
              </w:rPr>
            </w:pPr>
          </w:p>
        </w:tc>
      </w:tr>
      <w:tr w:rsidR="007C02CD" w:rsidRPr="00FD299B" w14:paraId="37B82090" w14:textId="77777777" w:rsidTr="00F23E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77" w:type="dxa"/>
          </w:tcPr>
          <w:p w14:paraId="739D20C1" w14:textId="77777777" w:rsidR="007C02CD" w:rsidRPr="00744B49" w:rsidRDefault="007C02CD" w:rsidP="00EA0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Verständlichkeit</w:t>
            </w:r>
            <w:r w:rsidR="00C15D98">
              <w:rPr>
                <w:sz w:val="22"/>
                <w:szCs w:val="22"/>
              </w:rPr>
              <w:t>,</w:t>
            </w:r>
            <w:r w:rsidR="00235898">
              <w:rPr>
                <w:sz w:val="22"/>
                <w:szCs w:val="22"/>
              </w:rPr>
              <w:t xml:space="preserve"> Sprechtempo</w:t>
            </w:r>
          </w:p>
        </w:tc>
        <w:tc>
          <w:tcPr>
            <w:tcW w:w="472" w:type="dxa"/>
          </w:tcPr>
          <w:p w14:paraId="6DFE8977" w14:textId="77777777" w:rsidR="007C02CD" w:rsidRPr="00744B49" w:rsidRDefault="007C02CD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</w:tcPr>
          <w:p w14:paraId="58EC9616" w14:textId="77777777" w:rsidR="007C02CD" w:rsidRPr="00744B49" w:rsidRDefault="007C02CD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dxa"/>
          </w:tcPr>
          <w:p w14:paraId="0746AD93" w14:textId="77777777" w:rsidR="007C02CD" w:rsidRPr="00744B49" w:rsidRDefault="007C02CD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</w:tcPr>
          <w:p w14:paraId="3D7DA33D" w14:textId="77777777" w:rsidR="007C02CD" w:rsidRPr="00744B49" w:rsidRDefault="007C02CD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dxa"/>
          </w:tcPr>
          <w:p w14:paraId="17EC35E7" w14:textId="77777777" w:rsidR="007C02CD" w:rsidRPr="00744B49" w:rsidRDefault="007C02CD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14:paraId="5BDC911E" w14:textId="77777777" w:rsidR="007C02CD" w:rsidRPr="00744B49" w:rsidRDefault="007C02CD" w:rsidP="00EA032C">
            <w:pPr>
              <w:rPr>
                <w:sz w:val="22"/>
                <w:szCs w:val="22"/>
              </w:rPr>
            </w:pPr>
          </w:p>
        </w:tc>
      </w:tr>
      <w:tr w:rsidR="00EE64D0" w:rsidRPr="00FD299B" w14:paraId="64C028E1" w14:textId="77777777" w:rsidTr="007B51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39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14:paraId="2DC60709" w14:textId="77777777" w:rsidR="00EE64D0" w:rsidRPr="00744B49" w:rsidRDefault="00EE64D0" w:rsidP="00EE64D0">
            <w:pPr>
              <w:jc w:val="left"/>
              <w:rPr>
                <w:sz w:val="22"/>
                <w:szCs w:val="22"/>
              </w:rPr>
            </w:pPr>
            <w:r w:rsidRPr="00971287">
              <w:rPr>
                <w:b/>
              </w:rPr>
              <w:t>Handout</w:t>
            </w:r>
            <w:r w:rsidRPr="00971287">
              <w:t xml:space="preserve"> (Gewichtung</w:t>
            </w:r>
            <w:r w:rsidRPr="00FD299B">
              <w:t xml:space="preserve">: </w:t>
            </w:r>
            <w:r>
              <w:t>ca. 10</w:t>
            </w:r>
            <w:r w:rsidRPr="00FD299B">
              <w:t xml:space="preserve"> %</w:t>
            </w:r>
            <w:r>
              <w:t>)</w:t>
            </w:r>
          </w:p>
        </w:tc>
        <w:tc>
          <w:tcPr>
            <w:tcW w:w="3071" w:type="dxa"/>
            <w:vMerge w:val="restart"/>
            <w:tcBorders>
              <w:top w:val="single" w:sz="12" w:space="0" w:color="auto"/>
            </w:tcBorders>
          </w:tcPr>
          <w:p w14:paraId="2108AC21" w14:textId="77777777" w:rsidR="00EE64D0" w:rsidRPr="00744B49" w:rsidRDefault="00EE64D0" w:rsidP="00EA032C">
            <w:pPr>
              <w:rPr>
                <w:sz w:val="22"/>
                <w:szCs w:val="22"/>
              </w:rPr>
            </w:pPr>
          </w:p>
        </w:tc>
      </w:tr>
      <w:tr w:rsidR="00EE64D0" w:rsidRPr="00FD299B" w14:paraId="5E681653" w14:textId="77777777" w:rsidTr="007B51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77" w:type="dxa"/>
            <w:tcBorders>
              <w:top w:val="single" w:sz="4" w:space="0" w:color="auto"/>
              <w:bottom w:val="single" w:sz="12" w:space="0" w:color="auto"/>
            </w:tcBorders>
          </w:tcPr>
          <w:p w14:paraId="3AED371A" w14:textId="77777777" w:rsidR="00EE64D0" w:rsidRPr="00EE64D0" w:rsidRDefault="006266B7" w:rsidP="00EA032C">
            <w:pPr>
              <w:rPr>
                <w:sz w:val="22"/>
              </w:rPr>
            </w:pPr>
            <w:r>
              <w:rPr>
                <w:sz w:val="22"/>
              </w:rPr>
              <w:t>Inhalt</w:t>
            </w:r>
            <w:r w:rsidR="00EE64D0">
              <w:rPr>
                <w:sz w:val="22"/>
              </w:rPr>
              <w:t>, Layout, Quellen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12" w:space="0" w:color="auto"/>
            </w:tcBorders>
          </w:tcPr>
          <w:p w14:paraId="3967A17C" w14:textId="77777777" w:rsidR="00EE64D0" w:rsidRPr="00744B49" w:rsidRDefault="00EE64D0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12" w:space="0" w:color="auto"/>
            </w:tcBorders>
          </w:tcPr>
          <w:p w14:paraId="57AADEFF" w14:textId="77777777" w:rsidR="00EE64D0" w:rsidRPr="00744B49" w:rsidRDefault="00EE64D0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12" w:space="0" w:color="auto"/>
            </w:tcBorders>
          </w:tcPr>
          <w:p w14:paraId="5139CB61" w14:textId="77777777" w:rsidR="00EE64D0" w:rsidRPr="00744B49" w:rsidRDefault="00EE64D0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12" w:space="0" w:color="auto"/>
            </w:tcBorders>
          </w:tcPr>
          <w:p w14:paraId="313C33E9" w14:textId="77777777" w:rsidR="00EE64D0" w:rsidRPr="00744B49" w:rsidRDefault="00EE64D0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12" w:space="0" w:color="auto"/>
            </w:tcBorders>
          </w:tcPr>
          <w:p w14:paraId="6DA04C28" w14:textId="77777777" w:rsidR="00EE64D0" w:rsidRPr="00744B49" w:rsidRDefault="00EE64D0" w:rsidP="00EA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  <w:tcBorders>
              <w:top w:val="single" w:sz="12" w:space="0" w:color="auto"/>
            </w:tcBorders>
          </w:tcPr>
          <w:p w14:paraId="3996848E" w14:textId="77777777" w:rsidR="00EE64D0" w:rsidRPr="00744B49" w:rsidRDefault="00EE64D0" w:rsidP="00EA032C">
            <w:pPr>
              <w:rPr>
                <w:sz w:val="22"/>
                <w:szCs w:val="22"/>
              </w:rPr>
            </w:pPr>
          </w:p>
        </w:tc>
      </w:tr>
    </w:tbl>
    <w:p w14:paraId="5A2D46B7" w14:textId="77777777" w:rsidR="0089387D" w:rsidRDefault="0089387D" w:rsidP="0089387D"/>
    <w:p w14:paraId="15FECF26" w14:textId="77777777" w:rsidR="00E22AA6" w:rsidRDefault="00E22AA6" w:rsidP="0089387D">
      <w:r>
        <w:t>Besondere Stärken:</w:t>
      </w:r>
    </w:p>
    <w:p w14:paraId="6B5D9129" w14:textId="77777777" w:rsidR="00E22AA6" w:rsidRDefault="00E22AA6" w:rsidP="0089387D"/>
    <w:p w14:paraId="7F96C01C" w14:textId="77777777" w:rsidR="00E22AA6" w:rsidRDefault="00E22AA6" w:rsidP="0089387D"/>
    <w:p w14:paraId="5554F9DE" w14:textId="77777777" w:rsidR="00990999" w:rsidRDefault="00990999" w:rsidP="0089387D"/>
    <w:p w14:paraId="380291B1" w14:textId="77777777" w:rsidR="007B51BF" w:rsidRDefault="007B51BF" w:rsidP="0089387D"/>
    <w:p w14:paraId="559BF72F" w14:textId="77777777" w:rsidR="00E22AA6" w:rsidRDefault="00E22AA6" w:rsidP="0089387D"/>
    <w:p w14:paraId="5B66B5A4" w14:textId="77777777" w:rsidR="00E22AA6" w:rsidRDefault="00E22AA6" w:rsidP="0089387D">
      <w:r>
        <w:t>Noch zu verbessern:</w:t>
      </w:r>
    </w:p>
    <w:p w14:paraId="0E53402E" w14:textId="77777777" w:rsidR="00E22AA6" w:rsidRDefault="00E22AA6" w:rsidP="0089387D"/>
    <w:p w14:paraId="2AD1D1E5" w14:textId="77777777" w:rsidR="007B51BF" w:rsidRDefault="007B51BF" w:rsidP="0089387D"/>
    <w:p w14:paraId="4E6E05F9" w14:textId="77777777" w:rsidR="00990999" w:rsidRDefault="00990999" w:rsidP="0089387D"/>
    <w:p w14:paraId="6DE7FBBE" w14:textId="77777777" w:rsidR="00990999" w:rsidRDefault="00990999" w:rsidP="0089387D"/>
    <w:p w14:paraId="77B1A381" w14:textId="77777777" w:rsidR="00E716AC" w:rsidRDefault="00E716AC" w:rsidP="0089387D"/>
    <w:p w14:paraId="74DA72E3" w14:textId="77777777" w:rsidR="00DD527C" w:rsidRDefault="00DD527C" w:rsidP="0089387D"/>
    <w:p w14:paraId="7B76655F" w14:textId="22AAE447" w:rsidR="00E22AA6" w:rsidRDefault="00E7375A" w:rsidP="0089387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1BF7E8" wp14:editId="2D334355">
                <wp:simplePos x="0" y="0"/>
                <wp:positionH relativeFrom="column">
                  <wp:posOffset>1271270</wp:posOffset>
                </wp:positionH>
                <wp:positionV relativeFrom="paragraph">
                  <wp:posOffset>163195</wp:posOffset>
                </wp:positionV>
                <wp:extent cx="762000" cy="762000"/>
                <wp:effectExtent l="9525" t="8255" r="9525" b="10795"/>
                <wp:wrapNone/>
                <wp:docPr id="154341360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D0A7AD" id="Oval 3" o:spid="_x0000_s1026" style="position:absolute;margin-left:100.1pt;margin-top:12.85pt;width:60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" filled="f" strokeweight="1pt"/>
            </w:pict>
          </mc:Fallback>
        </mc:AlternateContent>
      </w:r>
      <w:r w:rsidR="00E22AA6">
        <w:t>Note/Punkte:</w:t>
      </w:r>
    </w:p>
    <w:sectPr w:rsidR="00E22AA6" w:rsidSect="00F10FBA">
      <w:headerReference w:type="default" r:id="rId8"/>
      <w:footerReference w:type="even" r:id="rId9"/>
      <w:footerReference w:type="default" r:id="rId10"/>
      <w:pgSz w:w="11906" w:h="16838"/>
      <w:pgMar w:top="170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55354" w14:textId="77777777" w:rsidR="00D37D97" w:rsidRDefault="00D37D97">
      <w:r>
        <w:separator/>
      </w:r>
    </w:p>
  </w:endnote>
  <w:endnote w:type="continuationSeparator" w:id="0">
    <w:p w14:paraId="0307CB25" w14:textId="77777777" w:rsidR="00D37D97" w:rsidRDefault="00D3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DFABD" w14:textId="77777777" w:rsidR="003F6C7B" w:rsidRDefault="003F6C7B" w:rsidP="00C77C1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4E90E2A" w14:textId="77777777" w:rsidR="003F6C7B" w:rsidRDefault="003F6C7B" w:rsidP="00A47A2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55286" w14:textId="77777777" w:rsidR="003F6C7B" w:rsidRPr="00194781" w:rsidRDefault="003F6C7B" w:rsidP="00A47A26">
    <w:pPr>
      <w:ind w:right="360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19771" w14:textId="77777777" w:rsidR="00D37D97" w:rsidRDefault="00D37D97">
      <w:r>
        <w:separator/>
      </w:r>
    </w:p>
  </w:footnote>
  <w:footnote w:type="continuationSeparator" w:id="0">
    <w:p w14:paraId="0B400F4B" w14:textId="77777777" w:rsidR="00D37D97" w:rsidRDefault="00D37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84CAA" w14:textId="0397F6DE" w:rsidR="003F6C7B" w:rsidRPr="00A4240A" w:rsidRDefault="00E7375A" w:rsidP="003D4571">
    <w:pPr>
      <w:pStyle w:val="Kopfzeile"/>
      <w:pBdr>
        <w:bottom w:val="single" w:sz="12" w:space="1" w:color="auto"/>
      </w:pBdr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6FF04BB" wp14:editId="66C08AC1">
          <wp:simplePos x="0" y="0"/>
          <wp:positionH relativeFrom="column">
            <wp:posOffset>5088890</wp:posOffset>
          </wp:positionH>
          <wp:positionV relativeFrom="paragraph">
            <wp:posOffset>-231775</wp:posOffset>
          </wp:positionV>
          <wp:extent cx="720090" cy="50419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6C7B">
      <w:rPr>
        <w:sz w:val="28"/>
        <w:szCs w:val="28"/>
      </w:rPr>
      <w:t>Beurteilungsbogen</w:t>
    </w:r>
    <w:r w:rsidR="003F6C7B" w:rsidRPr="00A4240A">
      <w:rPr>
        <w:sz w:val="28"/>
        <w:szCs w:val="28"/>
      </w:rPr>
      <w:tab/>
    </w:r>
  </w:p>
  <w:p w14:paraId="7491DCA3" w14:textId="77777777" w:rsidR="003F6C7B" w:rsidRPr="003F01C3" w:rsidRDefault="003F6C7B" w:rsidP="003F01C3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right" w:pos="9072"/>
      </w:tabs>
      <w:rPr>
        <w:sz w:val="20"/>
        <w:szCs w:val="20"/>
      </w:rPr>
    </w:pPr>
    <w:r>
      <w:rPr>
        <w:sz w:val="20"/>
        <w:szCs w:val="20"/>
      </w:rPr>
      <w:t>Gleichwertige Feststellung von Schülerleistungen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01F12"/>
    <w:multiLevelType w:val="hybridMultilevel"/>
    <w:tmpl w:val="360CF67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41263EB"/>
    <w:multiLevelType w:val="hybridMultilevel"/>
    <w:tmpl w:val="0DD0241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1D0A10"/>
    <w:multiLevelType w:val="multilevel"/>
    <w:tmpl w:val="50589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4A2C9C"/>
    <w:multiLevelType w:val="hybridMultilevel"/>
    <w:tmpl w:val="C4EE5A8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33160E0"/>
    <w:multiLevelType w:val="multilevel"/>
    <w:tmpl w:val="5D0E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1407832">
    <w:abstractNumId w:val="2"/>
  </w:num>
  <w:num w:numId="2" w16cid:durableId="1072587033">
    <w:abstractNumId w:val="4"/>
  </w:num>
  <w:num w:numId="3" w16cid:durableId="1158889357">
    <w:abstractNumId w:val="1"/>
  </w:num>
  <w:num w:numId="4" w16cid:durableId="1117063806">
    <w:abstractNumId w:val="0"/>
  </w:num>
  <w:num w:numId="5" w16cid:durableId="1139687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DA"/>
    <w:rsid w:val="00023C5B"/>
    <w:rsid w:val="0003785F"/>
    <w:rsid w:val="00037E2F"/>
    <w:rsid w:val="00043EC5"/>
    <w:rsid w:val="00062DEC"/>
    <w:rsid w:val="00074C55"/>
    <w:rsid w:val="00076290"/>
    <w:rsid w:val="000A1592"/>
    <w:rsid w:val="000B39EC"/>
    <w:rsid w:val="000B7978"/>
    <w:rsid w:val="000C56D2"/>
    <w:rsid w:val="000E59D6"/>
    <w:rsid w:val="000F50CC"/>
    <w:rsid w:val="000F520A"/>
    <w:rsid w:val="001048D1"/>
    <w:rsid w:val="0011787B"/>
    <w:rsid w:val="00143E51"/>
    <w:rsid w:val="00181131"/>
    <w:rsid w:val="00194781"/>
    <w:rsid w:val="001B6081"/>
    <w:rsid w:val="001E0E34"/>
    <w:rsid w:val="001E71C9"/>
    <w:rsid w:val="001F10E2"/>
    <w:rsid w:val="00235898"/>
    <w:rsid w:val="00244F5D"/>
    <w:rsid w:val="00265B71"/>
    <w:rsid w:val="0028168E"/>
    <w:rsid w:val="0028700A"/>
    <w:rsid w:val="0029384B"/>
    <w:rsid w:val="002A1F8C"/>
    <w:rsid w:val="002A39CC"/>
    <w:rsid w:val="002C0691"/>
    <w:rsid w:val="00303A9C"/>
    <w:rsid w:val="00304E6D"/>
    <w:rsid w:val="00305745"/>
    <w:rsid w:val="0033226F"/>
    <w:rsid w:val="003327DA"/>
    <w:rsid w:val="0034175B"/>
    <w:rsid w:val="00366054"/>
    <w:rsid w:val="003712E6"/>
    <w:rsid w:val="00373279"/>
    <w:rsid w:val="00375FF8"/>
    <w:rsid w:val="00385DAC"/>
    <w:rsid w:val="003961DA"/>
    <w:rsid w:val="00396E1F"/>
    <w:rsid w:val="003A5248"/>
    <w:rsid w:val="003D4571"/>
    <w:rsid w:val="003E047C"/>
    <w:rsid w:val="003E5BCA"/>
    <w:rsid w:val="003E5BE6"/>
    <w:rsid w:val="003E67D4"/>
    <w:rsid w:val="003F01C3"/>
    <w:rsid w:val="003F6C7B"/>
    <w:rsid w:val="00400D15"/>
    <w:rsid w:val="0040349A"/>
    <w:rsid w:val="00426B31"/>
    <w:rsid w:val="00440439"/>
    <w:rsid w:val="00450953"/>
    <w:rsid w:val="00451C30"/>
    <w:rsid w:val="00481CCA"/>
    <w:rsid w:val="004A254C"/>
    <w:rsid w:val="004E48B5"/>
    <w:rsid w:val="005408B7"/>
    <w:rsid w:val="0055038C"/>
    <w:rsid w:val="005534F5"/>
    <w:rsid w:val="00560E82"/>
    <w:rsid w:val="00562246"/>
    <w:rsid w:val="005652EE"/>
    <w:rsid w:val="00573096"/>
    <w:rsid w:val="005A09D6"/>
    <w:rsid w:val="005A0DB0"/>
    <w:rsid w:val="005B2CFA"/>
    <w:rsid w:val="005C7EA9"/>
    <w:rsid w:val="005E22FA"/>
    <w:rsid w:val="005E6515"/>
    <w:rsid w:val="00614400"/>
    <w:rsid w:val="006225D4"/>
    <w:rsid w:val="00624CD8"/>
    <w:rsid w:val="006266B7"/>
    <w:rsid w:val="00636C23"/>
    <w:rsid w:val="00647973"/>
    <w:rsid w:val="006567FD"/>
    <w:rsid w:val="006608B6"/>
    <w:rsid w:val="0066710B"/>
    <w:rsid w:val="00681DBC"/>
    <w:rsid w:val="00687C8C"/>
    <w:rsid w:val="00687E9C"/>
    <w:rsid w:val="00687FF0"/>
    <w:rsid w:val="006901E7"/>
    <w:rsid w:val="006922FA"/>
    <w:rsid w:val="006A5F74"/>
    <w:rsid w:val="00700DD6"/>
    <w:rsid w:val="00700E2B"/>
    <w:rsid w:val="00736170"/>
    <w:rsid w:val="00744B49"/>
    <w:rsid w:val="0075272E"/>
    <w:rsid w:val="0075347E"/>
    <w:rsid w:val="007664A3"/>
    <w:rsid w:val="00766978"/>
    <w:rsid w:val="00776551"/>
    <w:rsid w:val="00784164"/>
    <w:rsid w:val="00793317"/>
    <w:rsid w:val="007B51BF"/>
    <w:rsid w:val="007C02CD"/>
    <w:rsid w:val="00826108"/>
    <w:rsid w:val="0083218D"/>
    <w:rsid w:val="00840685"/>
    <w:rsid w:val="00841BEE"/>
    <w:rsid w:val="00842EEC"/>
    <w:rsid w:val="0084761C"/>
    <w:rsid w:val="008868AE"/>
    <w:rsid w:val="0089387D"/>
    <w:rsid w:val="008A57EF"/>
    <w:rsid w:val="008D18D9"/>
    <w:rsid w:val="008D2759"/>
    <w:rsid w:val="008E41E9"/>
    <w:rsid w:val="008F2080"/>
    <w:rsid w:val="008F23B1"/>
    <w:rsid w:val="008F63F7"/>
    <w:rsid w:val="008F6EBF"/>
    <w:rsid w:val="00900271"/>
    <w:rsid w:val="0092399E"/>
    <w:rsid w:val="00927C10"/>
    <w:rsid w:val="00933372"/>
    <w:rsid w:val="009353E5"/>
    <w:rsid w:val="009606CD"/>
    <w:rsid w:val="00971287"/>
    <w:rsid w:val="009842F2"/>
    <w:rsid w:val="00985160"/>
    <w:rsid w:val="00990999"/>
    <w:rsid w:val="009A334D"/>
    <w:rsid w:val="009B5DE0"/>
    <w:rsid w:val="009E01B3"/>
    <w:rsid w:val="009E136A"/>
    <w:rsid w:val="009E66C8"/>
    <w:rsid w:val="009F1AFB"/>
    <w:rsid w:val="00A12B53"/>
    <w:rsid w:val="00A31382"/>
    <w:rsid w:val="00A36D4D"/>
    <w:rsid w:val="00A4240A"/>
    <w:rsid w:val="00A47A26"/>
    <w:rsid w:val="00A54988"/>
    <w:rsid w:val="00A64FD1"/>
    <w:rsid w:val="00A667F0"/>
    <w:rsid w:val="00A80DB4"/>
    <w:rsid w:val="00A81353"/>
    <w:rsid w:val="00A87DC1"/>
    <w:rsid w:val="00AB39D1"/>
    <w:rsid w:val="00AB430A"/>
    <w:rsid w:val="00AD395C"/>
    <w:rsid w:val="00AD6692"/>
    <w:rsid w:val="00AE74C5"/>
    <w:rsid w:val="00AF2027"/>
    <w:rsid w:val="00AF5E09"/>
    <w:rsid w:val="00AF7798"/>
    <w:rsid w:val="00B317BE"/>
    <w:rsid w:val="00B470DD"/>
    <w:rsid w:val="00B52E30"/>
    <w:rsid w:val="00B54EE3"/>
    <w:rsid w:val="00B64F4E"/>
    <w:rsid w:val="00B76F97"/>
    <w:rsid w:val="00B93616"/>
    <w:rsid w:val="00B938EC"/>
    <w:rsid w:val="00B95632"/>
    <w:rsid w:val="00BB360F"/>
    <w:rsid w:val="00BC7B5E"/>
    <w:rsid w:val="00BD1B9C"/>
    <w:rsid w:val="00BE1636"/>
    <w:rsid w:val="00BE2199"/>
    <w:rsid w:val="00C001BA"/>
    <w:rsid w:val="00C10B1A"/>
    <w:rsid w:val="00C15D98"/>
    <w:rsid w:val="00C34141"/>
    <w:rsid w:val="00C44DEB"/>
    <w:rsid w:val="00C64CC3"/>
    <w:rsid w:val="00C650F5"/>
    <w:rsid w:val="00C73989"/>
    <w:rsid w:val="00C7764A"/>
    <w:rsid w:val="00C77C19"/>
    <w:rsid w:val="00C832A0"/>
    <w:rsid w:val="00C84EF9"/>
    <w:rsid w:val="00C86EC4"/>
    <w:rsid w:val="00CC0FE0"/>
    <w:rsid w:val="00CD04D6"/>
    <w:rsid w:val="00CD192E"/>
    <w:rsid w:val="00CE2345"/>
    <w:rsid w:val="00CE5169"/>
    <w:rsid w:val="00CE7607"/>
    <w:rsid w:val="00D260F5"/>
    <w:rsid w:val="00D27C47"/>
    <w:rsid w:val="00D37D97"/>
    <w:rsid w:val="00D73942"/>
    <w:rsid w:val="00D92279"/>
    <w:rsid w:val="00DA590F"/>
    <w:rsid w:val="00DC137B"/>
    <w:rsid w:val="00DD0F1E"/>
    <w:rsid w:val="00DD1313"/>
    <w:rsid w:val="00DD527C"/>
    <w:rsid w:val="00DD630C"/>
    <w:rsid w:val="00DE0DD5"/>
    <w:rsid w:val="00DF0EFC"/>
    <w:rsid w:val="00DF7E5F"/>
    <w:rsid w:val="00E22AA6"/>
    <w:rsid w:val="00E33012"/>
    <w:rsid w:val="00E401F5"/>
    <w:rsid w:val="00E6457C"/>
    <w:rsid w:val="00E716AC"/>
    <w:rsid w:val="00E7375A"/>
    <w:rsid w:val="00E84ECB"/>
    <w:rsid w:val="00E850C5"/>
    <w:rsid w:val="00EA032C"/>
    <w:rsid w:val="00EC2767"/>
    <w:rsid w:val="00EC78CE"/>
    <w:rsid w:val="00ED5FDE"/>
    <w:rsid w:val="00ED79B2"/>
    <w:rsid w:val="00EE34B0"/>
    <w:rsid w:val="00EE571E"/>
    <w:rsid w:val="00EE64D0"/>
    <w:rsid w:val="00F01E5C"/>
    <w:rsid w:val="00F10FBA"/>
    <w:rsid w:val="00F221AB"/>
    <w:rsid w:val="00F23E2D"/>
    <w:rsid w:val="00F32933"/>
    <w:rsid w:val="00F347C0"/>
    <w:rsid w:val="00F9226C"/>
    <w:rsid w:val="00F971B9"/>
    <w:rsid w:val="00FA30F8"/>
    <w:rsid w:val="00FB447D"/>
    <w:rsid w:val="00FD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A46993"/>
  <w15:chartTrackingRefBased/>
  <w15:docId w15:val="{262FA827-3272-4CCB-B43D-2DAFD744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E48B5"/>
    <w:pPr>
      <w:jc w:val="both"/>
    </w:pPr>
    <w:rPr>
      <w:rFonts w:ascii="Comic Sans MS" w:hAnsi="Comic Sans MS"/>
      <w:sz w:val="24"/>
      <w:szCs w:val="24"/>
    </w:rPr>
  </w:style>
  <w:style w:type="paragraph" w:styleId="berschrift1">
    <w:name w:val="heading 1"/>
    <w:basedOn w:val="Standard"/>
    <w:qFormat/>
    <w:rsid w:val="002938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qFormat/>
    <w:rsid w:val="0033226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C84EF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C10B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10B1A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304E6D"/>
    <w:pPr>
      <w:spacing w:before="100" w:beforeAutospacing="1" w:after="100" w:afterAutospacing="1"/>
    </w:pPr>
    <w:rPr>
      <w:rFonts w:ascii="Times New Roman" w:hAnsi="Times New Roman"/>
    </w:rPr>
  </w:style>
  <w:style w:type="character" w:styleId="Seitenzahl">
    <w:name w:val="page number"/>
    <w:basedOn w:val="Absatz-Standardschriftart"/>
    <w:rsid w:val="00A47A26"/>
  </w:style>
  <w:style w:type="table" w:styleId="Tabellenraster">
    <w:name w:val="Table Grid"/>
    <w:basedOn w:val="NormaleTabelle"/>
    <w:rsid w:val="00E850C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9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in\Documents\Schule\!Vorlagen\AB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BFA57-0F47-4E8D-977D-85F18B7EB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AB.dot</Template>
  <TotalTime>0</TotalTime>
  <Pages>1</Pages>
  <Words>119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</vt:lpstr>
    </vt:vector>
  </TitlesOfParts>
  <Company>PC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</dc:title>
  <dc:subject/>
  <dc:creator>Robin Roth</dc:creator>
  <cp:keywords/>
  <cp:lastModifiedBy>Robin Roth</cp:lastModifiedBy>
  <cp:revision>2</cp:revision>
  <cp:lastPrinted>2020-09-10T11:39:00Z</cp:lastPrinted>
  <dcterms:created xsi:type="dcterms:W3CDTF">2024-11-25T11:03:00Z</dcterms:created>
  <dcterms:modified xsi:type="dcterms:W3CDTF">2024-11-25T11:03:00Z</dcterms:modified>
</cp:coreProperties>
</file>