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48AB" w14:textId="42ED2CF8" w:rsidR="00454C17" w:rsidRDefault="00454C17" w:rsidP="004D2F9E">
      <w:pPr>
        <w:pStyle w:val="berschrift2"/>
        <w:tabs>
          <w:tab w:val="right" w:pos="10205"/>
        </w:tabs>
      </w:pPr>
      <w:r>
        <w:t>Mechanik</w:t>
      </w:r>
      <w:r w:rsidR="004D2F9E" w:rsidRPr="004D2F9E">
        <w:rPr>
          <w:u w:val="none"/>
        </w:rPr>
        <w:tab/>
      </w:r>
      <w:r w:rsidR="004D2F9E" w:rsidRPr="004D2F9E">
        <w:rPr>
          <w:b w:val="0"/>
          <w:bCs w:val="0"/>
          <w:sz w:val="20"/>
          <w:szCs w:val="20"/>
          <w:u w:val="none"/>
        </w:rPr>
        <w:t>*Formel verpflichtend im Bildungsplan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950DDD" w:rsidRPr="002928FF" w14:paraId="359148B0" w14:textId="77777777" w:rsidTr="000F3E8A">
        <w:tc>
          <w:tcPr>
            <w:tcW w:w="2428" w:type="dxa"/>
            <w:tcBorders>
              <w:bottom w:val="single" w:sz="4" w:space="0" w:color="auto"/>
            </w:tcBorders>
          </w:tcPr>
          <w:p w14:paraId="359148AC" w14:textId="77777777" w:rsidR="00454C17" w:rsidRPr="002928FF" w:rsidRDefault="00454C17" w:rsidP="000F3E8A">
            <w:pPr>
              <w:jc w:val="center"/>
              <w:rPr>
                <w:b/>
              </w:rPr>
            </w:pPr>
            <w:r w:rsidRPr="002928FF">
              <w:rPr>
                <w:b/>
              </w:rPr>
              <w:t>Größe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359148AD" w14:textId="77777777" w:rsidR="00454C17" w:rsidRPr="002928FF" w:rsidRDefault="00454C17" w:rsidP="000F3E8A">
            <w:pPr>
              <w:jc w:val="center"/>
              <w:rPr>
                <w:b/>
              </w:rPr>
            </w:pPr>
            <w:r w:rsidRPr="002928FF">
              <w:rPr>
                <w:b/>
              </w:rPr>
              <w:t>Formel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359148AE" w14:textId="77777777" w:rsidR="00454C17" w:rsidRPr="002928FF" w:rsidRDefault="00454C17" w:rsidP="000F3E8A">
            <w:pPr>
              <w:jc w:val="center"/>
              <w:rPr>
                <w:b/>
              </w:rPr>
            </w:pPr>
            <w:r w:rsidRPr="002928FF">
              <w:rPr>
                <w:b/>
              </w:rPr>
              <w:t>Einheit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359148AF" w14:textId="77777777" w:rsidR="00454C17" w:rsidRPr="00BD2AFC" w:rsidRDefault="00454C17" w:rsidP="000F3E8A">
            <w:pPr>
              <w:jc w:val="center"/>
              <w:rPr>
                <w:b/>
                <w:szCs w:val="20"/>
              </w:rPr>
            </w:pPr>
            <w:r w:rsidRPr="00BD2AFC">
              <w:rPr>
                <w:b/>
                <w:szCs w:val="20"/>
              </w:rPr>
              <w:t>Bemerkungen</w:t>
            </w:r>
          </w:p>
        </w:tc>
      </w:tr>
      <w:tr w:rsidR="00950DDD" w14:paraId="359148B5" w14:textId="77777777" w:rsidTr="000F3E8A">
        <w:tc>
          <w:tcPr>
            <w:tcW w:w="2428" w:type="dxa"/>
            <w:tcBorders>
              <w:top w:val="single" w:sz="4" w:space="0" w:color="auto"/>
            </w:tcBorders>
          </w:tcPr>
          <w:p w14:paraId="359148B1" w14:textId="77777777" w:rsidR="00454C17" w:rsidRDefault="00454C17" w:rsidP="005C5EE1">
            <w:pPr>
              <w:jc w:val="left"/>
            </w:pPr>
            <w:r>
              <w:t>Konst. Geschw</w:t>
            </w:r>
            <w:r w:rsidR="005C5EE1">
              <w:t>.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359148B2" w14:textId="77777777" w:rsidR="00454C17" w:rsidRPr="002928FF" w:rsidRDefault="00454C17" w:rsidP="000F3E8A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050" w:type="dxa"/>
            <w:tcBorders>
              <w:top w:val="single" w:sz="4" w:space="0" w:color="auto"/>
            </w:tcBorders>
          </w:tcPr>
          <w:p w14:paraId="359148B3" w14:textId="77777777" w:rsidR="00454C17" w:rsidRPr="002928FF" w:rsidRDefault="00000000" w:rsidP="00454C17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e>
                    </m:box>
                  </m:e>
                </m:box>
              </m:oMath>
            </m:oMathPara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359148B4" w14:textId="77777777" w:rsidR="00454C17" w:rsidRPr="00B06AF3" w:rsidRDefault="00454C17" w:rsidP="00454C17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  <w:r w:rsidRPr="00454C17">
              <w:rPr>
                <w:sz w:val="16"/>
                <w:szCs w:val="16"/>
              </w:rPr>
              <w:t xml:space="preserve">elocity; </w:t>
            </w:r>
            <w:r>
              <w:rPr>
                <w:b/>
                <w:sz w:val="16"/>
                <w:szCs w:val="16"/>
              </w:rPr>
              <w:t>t</w:t>
            </w:r>
            <w:r w:rsidRPr="00454C17">
              <w:rPr>
                <w:sz w:val="16"/>
                <w:szCs w:val="16"/>
              </w:rPr>
              <w:t>ime</w:t>
            </w:r>
          </w:p>
        </w:tc>
      </w:tr>
      <w:tr w:rsidR="00950DDD" w14:paraId="359148BA" w14:textId="77777777" w:rsidTr="000F3E8A">
        <w:tc>
          <w:tcPr>
            <w:tcW w:w="2428" w:type="dxa"/>
          </w:tcPr>
          <w:p w14:paraId="359148B6" w14:textId="77777777" w:rsidR="00454C17" w:rsidRDefault="00454C17" w:rsidP="000F3E8A">
            <w:pPr>
              <w:jc w:val="left"/>
            </w:pPr>
            <w:r>
              <w:t>Konst. Beschl</w:t>
            </w:r>
            <w:r w:rsidR="005C5EE1">
              <w:t>.</w:t>
            </w:r>
          </w:p>
        </w:tc>
        <w:tc>
          <w:tcPr>
            <w:tcW w:w="2500" w:type="dxa"/>
          </w:tcPr>
          <w:p w14:paraId="359148B7" w14:textId="77777777" w:rsidR="00454C17" w:rsidRPr="008849B7" w:rsidRDefault="00454C17" w:rsidP="00454C17">
            <w:pPr>
              <w:jc w:val="left"/>
            </w:pP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;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050" w:type="dxa"/>
          </w:tcPr>
          <w:p w14:paraId="359148B8" w14:textId="77777777" w:rsidR="00454C17" w:rsidRPr="008849B7" w:rsidRDefault="00000000" w:rsidP="000F3E8A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=1 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359148B9" w14:textId="77777777" w:rsidR="00454C17" w:rsidRPr="00454C17" w:rsidRDefault="00454C17" w:rsidP="000F3E8A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cceleration</w:t>
            </w:r>
          </w:p>
        </w:tc>
      </w:tr>
      <w:tr w:rsidR="00454C17" w14:paraId="359148C0" w14:textId="77777777" w:rsidTr="000F3E8A">
        <w:tc>
          <w:tcPr>
            <w:tcW w:w="2428" w:type="dxa"/>
          </w:tcPr>
          <w:p w14:paraId="359148BB" w14:textId="77777777" w:rsidR="00454C17" w:rsidRDefault="00454C17" w:rsidP="000F3E8A">
            <w:pPr>
              <w:jc w:val="left"/>
            </w:pPr>
            <w:bookmarkStart w:id="0" w:name="_Hlk147232038"/>
            <w:r>
              <w:t>Mech. Energie</w:t>
            </w:r>
          </w:p>
        </w:tc>
        <w:tc>
          <w:tcPr>
            <w:tcW w:w="2500" w:type="dxa"/>
          </w:tcPr>
          <w:p w14:paraId="359148BC" w14:textId="6B2867A8" w:rsidR="00950DDD" w:rsidRPr="00950DDD" w:rsidRDefault="00247021" w:rsidP="00454C17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⋅s=mgh</m:t>
                </m:r>
              </m:oMath>
            </m:oMathPara>
          </w:p>
          <w:p w14:paraId="359148BD" w14:textId="77777777" w:rsidR="00454C17" w:rsidRDefault="00950DDD" w:rsidP="00950DDD">
            <w:pPr>
              <w:jc w:val="left"/>
            </w:pP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  <w:r w:rsidR="00454C17">
              <w:t xml:space="preserve"> </w:t>
            </w:r>
          </w:p>
        </w:tc>
        <w:tc>
          <w:tcPr>
            <w:tcW w:w="2050" w:type="dxa"/>
          </w:tcPr>
          <w:p w14:paraId="359148BE" w14:textId="70C53A5E" w:rsidR="00454C17" w:rsidRDefault="00000000" w:rsidP="00454C17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  <m:r>
                <w:rPr>
                  <w:rFonts w:ascii="Cambria Math" w:hAnsi="Cambria Math"/>
                </w:rPr>
                <m:t>=1 J=1 Nm</m:t>
              </m:r>
            </m:oMath>
            <w:r w:rsidR="00454C17">
              <w:t xml:space="preserve"> </w:t>
            </w:r>
          </w:p>
        </w:tc>
        <w:tc>
          <w:tcPr>
            <w:tcW w:w="3478" w:type="dxa"/>
          </w:tcPr>
          <w:p w14:paraId="359148BF" w14:textId="2E5136CA" w:rsidR="00454C17" w:rsidRPr="00454C17" w:rsidRDefault="00247021" w:rsidP="000F3E8A">
            <w:pPr>
              <w:jc w:val="left"/>
              <w:rPr>
                <w:sz w:val="16"/>
                <w:szCs w:val="16"/>
              </w:rPr>
            </w:pPr>
            <w:r w:rsidRPr="00247021"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nergy; </w:t>
            </w:r>
            <w:r w:rsidRPr="00454C17">
              <w:rPr>
                <w:b/>
                <w:sz w:val="16"/>
                <w:szCs w:val="16"/>
              </w:rPr>
              <w:t>J</w:t>
            </w:r>
            <w:r w:rsidRPr="00454C17">
              <w:rPr>
                <w:sz w:val="16"/>
                <w:szCs w:val="16"/>
              </w:rPr>
              <w:t>oule</w:t>
            </w:r>
            <w:r>
              <w:rPr>
                <w:sz w:val="16"/>
                <w:szCs w:val="16"/>
              </w:rPr>
              <w:t xml:space="preserve">; z.T. auch </w:t>
            </w:r>
            <w:r w:rsidRPr="00454C17">
              <w:rPr>
                <w:b/>
                <w:sz w:val="16"/>
                <w:szCs w:val="16"/>
              </w:rPr>
              <w:t>W</w:t>
            </w:r>
            <w:r w:rsidRPr="00454C17">
              <w:rPr>
                <w:sz w:val="16"/>
                <w:szCs w:val="16"/>
              </w:rPr>
              <w:t>ork</w:t>
            </w:r>
          </w:p>
        </w:tc>
      </w:tr>
      <w:bookmarkEnd w:id="0"/>
      <w:tr w:rsidR="00454C17" w14:paraId="359148C5" w14:textId="77777777" w:rsidTr="000F3E8A">
        <w:tc>
          <w:tcPr>
            <w:tcW w:w="2428" w:type="dxa"/>
          </w:tcPr>
          <w:p w14:paraId="359148C1" w14:textId="77777777" w:rsidR="00454C17" w:rsidRDefault="00950DDD" w:rsidP="000F3E8A">
            <w:pPr>
              <w:jc w:val="left"/>
            </w:pPr>
            <w:r>
              <w:t>Impuls</w:t>
            </w:r>
          </w:p>
        </w:tc>
        <w:tc>
          <w:tcPr>
            <w:tcW w:w="2500" w:type="dxa"/>
          </w:tcPr>
          <w:p w14:paraId="359148C2" w14:textId="17D48388" w:rsidR="00454C17" w:rsidRDefault="00950DDD" w:rsidP="00950DDD">
            <w:pPr>
              <w:jc w:val="left"/>
            </w:pPr>
            <m:oMath>
              <m:r>
                <w:rPr>
                  <w:rFonts w:ascii="Cambria Math" w:hAnsi="Cambria Math"/>
                </w:rPr>
                <m:t>p=m⋅v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59148C3" w14:textId="77777777" w:rsidR="00454C17" w:rsidRDefault="00000000" w:rsidP="00950DDD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kg⋅m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box>
              <m:r>
                <w:rPr>
                  <w:rFonts w:ascii="Cambria Math" w:hAnsi="Cambria Math"/>
                </w:rPr>
                <m:t>=1 Ns</m:t>
              </m:r>
            </m:oMath>
            <w:r w:rsidR="00950DDD">
              <w:t xml:space="preserve"> </w:t>
            </w:r>
          </w:p>
        </w:tc>
        <w:tc>
          <w:tcPr>
            <w:tcW w:w="3478" w:type="dxa"/>
          </w:tcPr>
          <w:p w14:paraId="359148C4" w14:textId="77777777" w:rsidR="00454C17" w:rsidRPr="00454C17" w:rsidRDefault="00454C17" w:rsidP="000F3E8A">
            <w:pPr>
              <w:jc w:val="left"/>
              <w:rPr>
                <w:sz w:val="16"/>
                <w:szCs w:val="16"/>
              </w:rPr>
            </w:pPr>
          </w:p>
        </w:tc>
      </w:tr>
      <w:tr w:rsidR="002E7CC5" w14:paraId="359148CA" w14:textId="77777777" w:rsidTr="00901795">
        <w:tc>
          <w:tcPr>
            <w:tcW w:w="2428" w:type="dxa"/>
          </w:tcPr>
          <w:p w14:paraId="359148C6" w14:textId="77777777" w:rsidR="002E7CC5" w:rsidRDefault="002E7CC5" w:rsidP="00901795">
            <w:pPr>
              <w:jc w:val="left"/>
            </w:pPr>
            <w:r>
              <w:t>2. Newton. Gesetz</w:t>
            </w:r>
          </w:p>
        </w:tc>
        <w:tc>
          <w:tcPr>
            <w:tcW w:w="2500" w:type="dxa"/>
          </w:tcPr>
          <w:p w14:paraId="359148C7" w14:textId="77777777" w:rsidR="002E7CC5" w:rsidRDefault="002E7CC5" w:rsidP="00901795">
            <w:pPr>
              <w:jc w:val="left"/>
            </w:pPr>
            <m:oMath>
              <m:r>
                <w:rPr>
                  <w:rFonts w:ascii="Cambria Math" w:hAnsi="Cambria Math"/>
                </w:rPr>
                <m:t>F=m⋅a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59148C8" w14:textId="77777777" w:rsidR="002E7CC5" w:rsidRDefault="00000000" w:rsidP="00901795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  <m:r>
                <w:rPr>
                  <w:rFonts w:ascii="Cambria Math" w:hAnsi="Cambria Math"/>
                </w:rPr>
                <m:t xml:space="preserve">=1 N=1 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kg⋅m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box>
            </m:oMath>
            <w:r w:rsidR="002E7CC5">
              <w:t xml:space="preserve"> </w:t>
            </w:r>
          </w:p>
        </w:tc>
        <w:tc>
          <w:tcPr>
            <w:tcW w:w="3478" w:type="dxa"/>
          </w:tcPr>
          <w:p w14:paraId="359148C9" w14:textId="77777777" w:rsidR="002E7CC5" w:rsidRDefault="002E7CC5" w:rsidP="00901795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454C17">
              <w:rPr>
                <w:sz w:val="16"/>
                <w:szCs w:val="16"/>
              </w:rPr>
              <w:t>orce</w:t>
            </w:r>
            <w:r>
              <w:rPr>
                <w:sz w:val="16"/>
                <w:szCs w:val="16"/>
              </w:rPr>
              <w:t xml:space="preserve">; </w:t>
            </w:r>
            <w:r w:rsidRPr="00454C17">
              <w:rPr>
                <w:b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ewton</w:t>
            </w:r>
          </w:p>
        </w:tc>
      </w:tr>
    </w:tbl>
    <w:p w14:paraId="359148CB" w14:textId="77777777" w:rsidR="002928FF" w:rsidRDefault="002928FF" w:rsidP="002928FF">
      <w:pPr>
        <w:pStyle w:val="berschrift2"/>
      </w:pPr>
      <w:r>
        <w:t>Das elektrische Feld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773644" w14:paraId="359148D0" w14:textId="77777777" w:rsidTr="00454C17">
        <w:tc>
          <w:tcPr>
            <w:tcW w:w="2428" w:type="dxa"/>
            <w:tcBorders>
              <w:top w:val="nil"/>
            </w:tcBorders>
          </w:tcPr>
          <w:p w14:paraId="359148CC" w14:textId="77777777" w:rsidR="002928FF" w:rsidRDefault="002928FF" w:rsidP="00775078">
            <w:pPr>
              <w:jc w:val="left"/>
            </w:pPr>
            <w:r>
              <w:t>Ladungsmenge</w:t>
            </w:r>
          </w:p>
        </w:tc>
        <w:tc>
          <w:tcPr>
            <w:tcW w:w="2500" w:type="dxa"/>
            <w:tcBorders>
              <w:top w:val="nil"/>
            </w:tcBorders>
          </w:tcPr>
          <w:p w14:paraId="359148CD" w14:textId="77777777" w:rsidR="002928FF" w:rsidRPr="002928FF" w:rsidRDefault="002928FF" w:rsidP="00F93CD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</m:t>
                </m:r>
              </m:oMath>
            </m:oMathPara>
          </w:p>
        </w:tc>
        <w:tc>
          <w:tcPr>
            <w:tcW w:w="2050" w:type="dxa"/>
            <w:tcBorders>
              <w:top w:val="nil"/>
            </w:tcBorders>
          </w:tcPr>
          <w:p w14:paraId="359148CE" w14:textId="77777777" w:rsidR="002928FF" w:rsidRPr="002928FF" w:rsidRDefault="00000000" w:rsidP="00F93CD4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=1C</m:t>
                </m:r>
              </m:oMath>
            </m:oMathPara>
          </w:p>
        </w:tc>
        <w:tc>
          <w:tcPr>
            <w:tcW w:w="3478" w:type="dxa"/>
            <w:tcBorders>
              <w:top w:val="nil"/>
            </w:tcBorders>
          </w:tcPr>
          <w:p w14:paraId="359148CF" w14:textId="7CE07DD2" w:rsidR="002928FF" w:rsidRPr="00B06AF3" w:rsidRDefault="002928FF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Q</w:t>
            </w:r>
            <w:r w:rsidRPr="00B06AF3">
              <w:rPr>
                <w:sz w:val="16"/>
                <w:szCs w:val="16"/>
              </w:rPr>
              <w:t xml:space="preserve">uantity; </w:t>
            </w:r>
            <w:r w:rsidRPr="00B06AF3">
              <w:rPr>
                <w:b/>
                <w:sz w:val="16"/>
                <w:szCs w:val="16"/>
              </w:rPr>
              <w:t>C</w:t>
            </w:r>
            <w:r w:rsidRPr="00B06AF3">
              <w:rPr>
                <w:sz w:val="16"/>
                <w:szCs w:val="16"/>
              </w:rPr>
              <w:t>oulomb</w:t>
            </w:r>
          </w:p>
        </w:tc>
      </w:tr>
      <w:tr w:rsidR="00773644" w14:paraId="359148D5" w14:textId="77777777" w:rsidTr="006D5B54">
        <w:tc>
          <w:tcPr>
            <w:tcW w:w="2428" w:type="dxa"/>
          </w:tcPr>
          <w:p w14:paraId="359148D1" w14:textId="77777777" w:rsidR="002928FF" w:rsidRDefault="008849B7" w:rsidP="00775078">
            <w:pPr>
              <w:jc w:val="left"/>
            </w:pPr>
            <w:r>
              <w:t>Stromstärke</w:t>
            </w:r>
          </w:p>
        </w:tc>
        <w:tc>
          <w:tcPr>
            <w:tcW w:w="2500" w:type="dxa"/>
          </w:tcPr>
          <w:p w14:paraId="359148D2" w14:textId="77777777" w:rsidR="002928FF" w:rsidRPr="008849B7" w:rsidRDefault="008849B7" w:rsidP="00F93CD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8D3" w14:textId="77777777" w:rsidR="002928FF" w:rsidRPr="008849B7" w:rsidRDefault="00000000" w:rsidP="00F93CD4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=1A</m:t>
                </m:r>
              </m:oMath>
            </m:oMathPara>
          </w:p>
        </w:tc>
        <w:tc>
          <w:tcPr>
            <w:tcW w:w="3478" w:type="dxa"/>
          </w:tcPr>
          <w:p w14:paraId="359148D4" w14:textId="77777777" w:rsidR="002928FF" w:rsidRPr="00B06AF3" w:rsidRDefault="008849B7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I</w:t>
            </w:r>
            <w:r w:rsidRPr="00B06AF3">
              <w:rPr>
                <w:sz w:val="16"/>
                <w:szCs w:val="16"/>
              </w:rPr>
              <w:t xml:space="preserve">ntensity; </w:t>
            </w:r>
            <w:r w:rsidRPr="00B06AF3">
              <w:rPr>
                <w:b/>
                <w:sz w:val="16"/>
                <w:szCs w:val="16"/>
              </w:rPr>
              <w:t>A</w:t>
            </w:r>
            <w:r w:rsidRPr="00B06AF3">
              <w:rPr>
                <w:sz w:val="16"/>
                <w:szCs w:val="16"/>
              </w:rPr>
              <w:t>mpère</w:t>
            </w:r>
          </w:p>
        </w:tc>
      </w:tr>
      <w:tr w:rsidR="00773644" w14:paraId="359148DA" w14:textId="77777777" w:rsidTr="006D5B54">
        <w:tc>
          <w:tcPr>
            <w:tcW w:w="2428" w:type="dxa"/>
          </w:tcPr>
          <w:p w14:paraId="359148D6" w14:textId="77777777" w:rsidR="002928FF" w:rsidRDefault="00A704D3" w:rsidP="00775078">
            <w:pPr>
              <w:jc w:val="left"/>
            </w:pPr>
            <w:r>
              <w:t>Spannung</w:t>
            </w:r>
          </w:p>
        </w:tc>
        <w:tc>
          <w:tcPr>
            <w:tcW w:w="2500" w:type="dxa"/>
          </w:tcPr>
          <w:p w14:paraId="359148D7" w14:textId="655B0FD1" w:rsidR="002928FF" w:rsidRPr="00F93CD4" w:rsidRDefault="00F93CD4" w:rsidP="00F93CD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8D8" w14:textId="77777777" w:rsidR="002928FF" w:rsidRPr="00F93CD4" w:rsidRDefault="00000000" w:rsidP="00F93CD4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=1V</m:t>
                </m:r>
              </m:oMath>
            </m:oMathPara>
          </w:p>
        </w:tc>
        <w:tc>
          <w:tcPr>
            <w:tcW w:w="3478" w:type="dxa"/>
          </w:tcPr>
          <w:p w14:paraId="359148D9" w14:textId="77777777" w:rsidR="002928FF" w:rsidRPr="00B06AF3" w:rsidRDefault="00E56C12" w:rsidP="00E60A75">
            <w:pPr>
              <w:jc w:val="left"/>
              <w:rPr>
                <w:sz w:val="16"/>
                <w:szCs w:val="16"/>
              </w:rPr>
            </w:pPr>
            <w:r w:rsidRPr="00E56C12">
              <w:rPr>
                <w:b/>
                <w:sz w:val="16"/>
                <w:szCs w:val="16"/>
              </w:rPr>
              <w:t>U</w:t>
            </w:r>
            <w:r w:rsidRPr="00E56C12">
              <w:rPr>
                <w:sz w:val="16"/>
                <w:szCs w:val="16"/>
              </w:rPr>
              <w:t>rgere</w:t>
            </w:r>
            <w:r>
              <w:rPr>
                <w:sz w:val="16"/>
                <w:szCs w:val="16"/>
              </w:rPr>
              <w:t xml:space="preserve"> (lat. treiben)</w:t>
            </w:r>
            <w:r w:rsidRPr="00E56C12">
              <w:rPr>
                <w:sz w:val="16"/>
                <w:szCs w:val="16"/>
              </w:rPr>
              <w:t xml:space="preserve">; </w:t>
            </w:r>
            <w:r w:rsidR="00F93CD4" w:rsidRPr="00B06AF3">
              <w:rPr>
                <w:b/>
                <w:sz w:val="16"/>
                <w:szCs w:val="16"/>
              </w:rPr>
              <w:t>V</w:t>
            </w:r>
            <w:r w:rsidR="00F93CD4" w:rsidRPr="00B06AF3">
              <w:rPr>
                <w:sz w:val="16"/>
                <w:szCs w:val="16"/>
              </w:rPr>
              <w:t>olt</w:t>
            </w:r>
          </w:p>
        </w:tc>
      </w:tr>
      <w:tr w:rsidR="00773644" w14:paraId="359148DF" w14:textId="77777777" w:rsidTr="006D5B54">
        <w:tc>
          <w:tcPr>
            <w:tcW w:w="2428" w:type="dxa"/>
          </w:tcPr>
          <w:p w14:paraId="359148DB" w14:textId="77777777" w:rsidR="002928FF" w:rsidRDefault="00A704D3" w:rsidP="00775078">
            <w:pPr>
              <w:jc w:val="left"/>
            </w:pPr>
            <w:r>
              <w:t>Widerstand</w:t>
            </w:r>
          </w:p>
        </w:tc>
        <w:tc>
          <w:tcPr>
            <w:tcW w:w="2500" w:type="dxa"/>
          </w:tcPr>
          <w:p w14:paraId="359148DC" w14:textId="77777777" w:rsidR="002928FF" w:rsidRPr="004E2223" w:rsidRDefault="004E2223" w:rsidP="004E2223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8DD" w14:textId="77777777" w:rsidR="002928FF" w:rsidRPr="004E2223" w:rsidRDefault="00000000" w:rsidP="004E2223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3478" w:type="dxa"/>
          </w:tcPr>
          <w:p w14:paraId="359148DE" w14:textId="77777777" w:rsidR="002928FF" w:rsidRPr="00B06AF3" w:rsidRDefault="004E222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R</w:t>
            </w:r>
            <w:r w:rsidRPr="00B06AF3">
              <w:rPr>
                <w:sz w:val="16"/>
                <w:szCs w:val="16"/>
              </w:rPr>
              <w:t>esistance; Ohm</w:t>
            </w:r>
          </w:p>
        </w:tc>
      </w:tr>
      <w:tr w:rsidR="00773644" w14:paraId="359148E4" w14:textId="77777777" w:rsidTr="006D5B54">
        <w:tc>
          <w:tcPr>
            <w:tcW w:w="2428" w:type="dxa"/>
          </w:tcPr>
          <w:p w14:paraId="359148E0" w14:textId="77777777" w:rsidR="002928FF" w:rsidRDefault="00A704D3" w:rsidP="00775078">
            <w:pPr>
              <w:jc w:val="left"/>
            </w:pPr>
            <w:r>
              <w:t>Leistung</w:t>
            </w:r>
          </w:p>
        </w:tc>
        <w:tc>
          <w:tcPr>
            <w:tcW w:w="2500" w:type="dxa"/>
          </w:tcPr>
          <w:p w14:paraId="359148E1" w14:textId="55CC07C9" w:rsidR="002928FF" w:rsidRPr="004E2223" w:rsidRDefault="004E2223" w:rsidP="004E2223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=U⋅I</m:t>
                </m:r>
              </m:oMath>
            </m:oMathPara>
          </w:p>
        </w:tc>
        <w:tc>
          <w:tcPr>
            <w:tcW w:w="2050" w:type="dxa"/>
          </w:tcPr>
          <w:p w14:paraId="359148E2" w14:textId="77777777" w:rsidR="002928FF" w:rsidRPr="00D07E9F" w:rsidRDefault="00000000" w:rsidP="004E2223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=1W</m:t>
                </m:r>
              </m:oMath>
            </m:oMathPara>
          </w:p>
        </w:tc>
        <w:tc>
          <w:tcPr>
            <w:tcW w:w="3478" w:type="dxa"/>
          </w:tcPr>
          <w:p w14:paraId="359148E3" w14:textId="77777777" w:rsidR="002928FF" w:rsidRPr="00B06AF3" w:rsidRDefault="004E222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P</w:t>
            </w:r>
            <w:r w:rsidRPr="00B06AF3">
              <w:rPr>
                <w:sz w:val="16"/>
                <w:szCs w:val="16"/>
              </w:rPr>
              <w:t xml:space="preserve">ower; </w:t>
            </w:r>
            <w:r w:rsidRPr="00B06AF3">
              <w:rPr>
                <w:b/>
                <w:sz w:val="16"/>
                <w:szCs w:val="16"/>
              </w:rPr>
              <w:t>W</w:t>
            </w:r>
            <w:r w:rsidRPr="00B06AF3">
              <w:rPr>
                <w:sz w:val="16"/>
                <w:szCs w:val="16"/>
              </w:rPr>
              <w:t>att</w:t>
            </w:r>
          </w:p>
        </w:tc>
      </w:tr>
      <w:tr w:rsidR="00773644" w14:paraId="359148E9" w14:textId="77777777" w:rsidTr="006D5B54">
        <w:tc>
          <w:tcPr>
            <w:tcW w:w="2428" w:type="dxa"/>
          </w:tcPr>
          <w:p w14:paraId="359148E5" w14:textId="02440394" w:rsidR="00A704D3" w:rsidRDefault="00136A0D" w:rsidP="00775078">
            <w:pPr>
              <w:jc w:val="left"/>
            </w:pPr>
            <w:r>
              <w:t xml:space="preserve">El. </w:t>
            </w:r>
            <w:r w:rsidR="00A704D3">
              <w:t>Feldstärke</w:t>
            </w:r>
            <w:r w:rsidR="00047E9E">
              <w:t>*</w:t>
            </w:r>
          </w:p>
        </w:tc>
        <w:tc>
          <w:tcPr>
            <w:tcW w:w="2500" w:type="dxa"/>
          </w:tcPr>
          <w:p w14:paraId="359148E6" w14:textId="77777777" w:rsidR="00A704D3" w:rsidRPr="00D07E9F" w:rsidRDefault="00000000" w:rsidP="00D07E9F">
            <w:pPr>
              <w:jc w:val="left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8E7" w14:textId="77777777" w:rsidR="00A704D3" w:rsidRPr="00D07E9F" w:rsidRDefault="00000000" w:rsidP="00D07E9F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359148E8" w14:textId="77777777" w:rsidR="00A704D3" w:rsidRPr="00B06AF3" w:rsidRDefault="00A704D3" w:rsidP="00E60A75">
            <w:pPr>
              <w:jc w:val="left"/>
              <w:rPr>
                <w:sz w:val="16"/>
                <w:szCs w:val="16"/>
              </w:rPr>
            </w:pPr>
          </w:p>
        </w:tc>
      </w:tr>
      <w:tr w:rsidR="00773644" w14:paraId="359148EE" w14:textId="77777777" w:rsidTr="006D5B54">
        <w:tc>
          <w:tcPr>
            <w:tcW w:w="2428" w:type="dxa"/>
          </w:tcPr>
          <w:p w14:paraId="359148EA" w14:textId="77777777" w:rsidR="00773644" w:rsidRDefault="00773644" w:rsidP="00775078">
            <w:pPr>
              <w:jc w:val="left"/>
            </w:pPr>
            <w:r>
              <w:t>Pendel im el. Feld</w:t>
            </w:r>
          </w:p>
        </w:tc>
        <w:tc>
          <w:tcPr>
            <w:tcW w:w="2500" w:type="dxa"/>
          </w:tcPr>
          <w:p w14:paraId="359148EB" w14:textId="77777777" w:rsidR="00773644" w:rsidRPr="00773644" w:rsidRDefault="00000000" w:rsidP="00773644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8EC" w14:textId="77777777" w:rsidR="00773644" w:rsidRDefault="00773644" w:rsidP="00D17FF0">
            <w:pPr>
              <w:jc w:val="left"/>
            </w:pPr>
          </w:p>
        </w:tc>
        <w:tc>
          <w:tcPr>
            <w:tcW w:w="3478" w:type="dxa"/>
          </w:tcPr>
          <w:p w14:paraId="359148ED" w14:textId="77777777" w:rsidR="00773644" w:rsidRPr="00B06AF3" w:rsidRDefault="00B06AF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>Kleinwinkelnäherung</w:t>
            </w:r>
            <w:r w:rsidR="00773644" w:rsidRPr="00B06AF3">
              <w:rPr>
                <w:sz w:val="16"/>
                <w:szCs w:val="16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</m:func>
              <m:r>
                <w:rPr>
                  <w:rFonts w:ascii="Cambria Math" w:hAnsi="Cambria Math"/>
                  <w:sz w:val="16"/>
                  <w:szCs w:val="16"/>
                </w:rPr>
                <m:t>≈</m:t>
              </m:r>
              <m:func>
                <m:fun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</m:func>
            </m:oMath>
          </w:p>
        </w:tc>
      </w:tr>
      <w:tr w:rsidR="00773644" w14:paraId="359148F3" w14:textId="77777777" w:rsidTr="006D5B54">
        <w:tc>
          <w:tcPr>
            <w:tcW w:w="2428" w:type="dxa"/>
          </w:tcPr>
          <w:p w14:paraId="359148EF" w14:textId="77777777" w:rsidR="00A704D3" w:rsidRDefault="00A704D3" w:rsidP="00775078">
            <w:pPr>
              <w:jc w:val="left"/>
            </w:pPr>
            <w:r>
              <w:t>Flächendichte</w:t>
            </w:r>
          </w:p>
        </w:tc>
        <w:tc>
          <w:tcPr>
            <w:tcW w:w="2500" w:type="dxa"/>
          </w:tcPr>
          <w:p w14:paraId="359148F0" w14:textId="77777777" w:rsidR="00A704D3" w:rsidRPr="00CD1FE1" w:rsidRDefault="00D17FF0" w:rsidP="00CD1FE1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⋅E</m:t>
                </m:r>
              </m:oMath>
            </m:oMathPara>
          </w:p>
        </w:tc>
        <w:tc>
          <w:tcPr>
            <w:tcW w:w="2050" w:type="dxa"/>
          </w:tcPr>
          <w:p w14:paraId="359148F1" w14:textId="77777777" w:rsidR="00A704D3" w:rsidRPr="00CD1FE1" w:rsidRDefault="00000000" w:rsidP="00D17FF0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359148F2" w14:textId="7FF94A8B" w:rsidR="00A704D3" w:rsidRPr="00B06AF3" w:rsidRDefault="00CB6A37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>sigma;</w:t>
            </w:r>
            <w:r w:rsidR="00E60A75" w:rsidRPr="00B06AF3">
              <w:rPr>
                <w:sz w:val="16"/>
                <w:szCs w:val="16"/>
              </w:rPr>
              <w:t xml:space="preserve"> el. Feldkonstante:</w:t>
            </w:r>
            <w:r w:rsidRPr="00B06AF3">
              <w:rPr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0</m:t>
                  </m:r>
                </m:sub>
              </m:sSub>
            </m:oMath>
          </w:p>
        </w:tc>
      </w:tr>
      <w:tr w:rsidR="00A24C95" w14:paraId="359148F8" w14:textId="77777777" w:rsidTr="006D5B54">
        <w:tc>
          <w:tcPr>
            <w:tcW w:w="2428" w:type="dxa"/>
          </w:tcPr>
          <w:p w14:paraId="359148F4" w14:textId="11006857" w:rsidR="00A24C95" w:rsidRDefault="00A24C95" w:rsidP="00497CE6">
            <w:pPr>
              <w:jc w:val="left"/>
            </w:pPr>
            <w:r>
              <w:t>Coulombkraft</w:t>
            </w:r>
            <w:r w:rsidR="00047E9E">
              <w:t>*</w:t>
            </w:r>
          </w:p>
        </w:tc>
        <w:tc>
          <w:tcPr>
            <w:tcW w:w="2500" w:type="dxa"/>
          </w:tcPr>
          <w:p w14:paraId="359148F5" w14:textId="77777777" w:rsidR="00A24C95" w:rsidRPr="00ED2944" w:rsidRDefault="00A24C95" w:rsidP="00497CE6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Q⋅q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50" w:type="dxa"/>
          </w:tcPr>
          <w:p w14:paraId="359148F6" w14:textId="77777777" w:rsidR="00A24C95" w:rsidRDefault="00A24C95" w:rsidP="00497CE6">
            <w:pPr>
              <w:jc w:val="left"/>
            </w:pPr>
          </w:p>
        </w:tc>
        <w:tc>
          <w:tcPr>
            <w:tcW w:w="3478" w:type="dxa"/>
          </w:tcPr>
          <w:p w14:paraId="359148F7" w14:textId="77777777" w:rsidR="00A24C95" w:rsidRPr="00B06AF3" w:rsidRDefault="00A24C95" w:rsidP="00497CE6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A24C95" w14:paraId="359148FD" w14:textId="77777777" w:rsidTr="006D5B54">
        <w:tc>
          <w:tcPr>
            <w:tcW w:w="2428" w:type="dxa"/>
          </w:tcPr>
          <w:p w14:paraId="359148F9" w14:textId="77777777" w:rsidR="00A24C95" w:rsidRDefault="00A24C95" w:rsidP="00775078">
            <w:pPr>
              <w:jc w:val="left"/>
            </w:pPr>
            <w:r>
              <w:t>Potentialdifferenz</w:t>
            </w:r>
          </w:p>
        </w:tc>
        <w:tc>
          <w:tcPr>
            <w:tcW w:w="2500" w:type="dxa"/>
          </w:tcPr>
          <w:p w14:paraId="359148FA" w14:textId="77777777" w:rsidR="00A24C95" w:rsidRPr="00A24C95" w:rsidRDefault="00A24C95" w:rsidP="00A24C95">
            <w:pPr>
              <w:jc w:val="left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φ=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=U</m:t>
                </m:r>
              </m:oMath>
            </m:oMathPara>
          </w:p>
        </w:tc>
        <w:tc>
          <w:tcPr>
            <w:tcW w:w="2050" w:type="dxa"/>
          </w:tcPr>
          <w:p w14:paraId="359148FB" w14:textId="77777777" w:rsidR="00A24C95" w:rsidRPr="00A24C95" w:rsidRDefault="00000000" w:rsidP="00A24C95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d>
                <m:r>
                  <w:rPr>
                    <w:rFonts w:ascii="Cambria Math" w:hAnsi="Cambria Math"/>
                  </w:rPr>
                  <m:t>=1 V</m:t>
                </m:r>
              </m:oMath>
            </m:oMathPara>
          </w:p>
        </w:tc>
        <w:tc>
          <w:tcPr>
            <w:tcW w:w="3478" w:type="dxa"/>
          </w:tcPr>
          <w:p w14:paraId="359148FC" w14:textId="77777777" w:rsidR="00A24C95" w:rsidRPr="00B06AF3" w:rsidRDefault="00A24C95" w:rsidP="00B06AF3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773644" w14:paraId="35914902" w14:textId="77777777" w:rsidTr="006D5B54">
        <w:tc>
          <w:tcPr>
            <w:tcW w:w="2428" w:type="dxa"/>
          </w:tcPr>
          <w:p w14:paraId="359148FE" w14:textId="0CCFA1FE" w:rsidR="00A704D3" w:rsidRDefault="00A704D3" w:rsidP="00775078">
            <w:pPr>
              <w:jc w:val="left"/>
            </w:pPr>
            <w:r>
              <w:t>Kapazität</w:t>
            </w:r>
            <w:r w:rsidR="00136A0D">
              <w:t xml:space="preserve"> Kond.</w:t>
            </w:r>
            <w:r w:rsidR="005F1EBD">
              <w:t>*</w:t>
            </w:r>
          </w:p>
        </w:tc>
        <w:tc>
          <w:tcPr>
            <w:tcW w:w="2500" w:type="dxa"/>
          </w:tcPr>
          <w:p w14:paraId="359148FF" w14:textId="77777777" w:rsidR="00A704D3" w:rsidRPr="00396509" w:rsidRDefault="00396509" w:rsidP="00290BF8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00" w14:textId="77777777" w:rsidR="00A704D3" w:rsidRPr="00396509" w:rsidRDefault="00000000" w:rsidP="00396509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=1F</m:t>
                </m:r>
              </m:oMath>
            </m:oMathPara>
          </w:p>
        </w:tc>
        <w:tc>
          <w:tcPr>
            <w:tcW w:w="3478" w:type="dxa"/>
          </w:tcPr>
          <w:p w14:paraId="35914901" w14:textId="77777777" w:rsidR="00290BF8" w:rsidRPr="00B06AF3" w:rsidRDefault="00396509" w:rsidP="00B06AF3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C</w:t>
            </w:r>
            <w:r w:rsidRPr="00B06AF3">
              <w:rPr>
                <w:sz w:val="16"/>
                <w:szCs w:val="16"/>
              </w:rPr>
              <w:t xml:space="preserve">apacity; </w:t>
            </w:r>
            <w:r w:rsidRPr="00B06AF3">
              <w:rPr>
                <w:b/>
                <w:sz w:val="16"/>
                <w:szCs w:val="16"/>
              </w:rPr>
              <w:t>F</w:t>
            </w:r>
            <w:r w:rsidRPr="00B06AF3">
              <w:rPr>
                <w:sz w:val="16"/>
                <w:szCs w:val="16"/>
              </w:rPr>
              <w:t>arad</w:t>
            </w:r>
            <w:r w:rsidR="00290BF8" w:rsidRPr="00B06AF3">
              <w:rPr>
                <w:sz w:val="16"/>
                <w:szCs w:val="16"/>
              </w:rPr>
              <w:t>;</w:t>
            </w:r>
            <w:r w:rsidR="00B06AF3">
              <w:rPr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sub>
              </m:sSub>
            </m:oMath>
            <w:r w:rsidR="00290BF8" w:rsidRPr="00B06AF3">
              <w:rPr>
                <w:sz w:val="16"/>
                <w:szCs w:val="16"/>
              </w:rPr>
              <w:t xml:space="preserve">: </w:t>
            </w:r>
            <w:r w:rsidR="00A24C95">
              <w:rPr>
                <w:sz w:val="16"/>
                <w:szCs w:val="16"/>
              </w:rPr>
              <w:t xml:space="preserve">Permittivität / </w:t>
            </w:r>
            <w:r w:rsidR="00290BF8" w:rsidRPr="00B06AF3">
              <w:rPr>
                <w:sz w:val="16"/>
                <w:szCs w:val="16"/>
              </w:rPr>
              <w:t>Dielektrizitätszahl</w:t>
            </w:r>
          </w:p>
        </w:tc>
      </w:tr>
      <w:tr w:rsidR="00A24C95" w14:paraId="35914907" w14:textId="77777777" w:rsidTr="006D5B54">
        <w:tc>
          <w:tcPr>
            <w:tcW w:w="2428" w:type="dxa"/>
          </w:tcPr>
          <w:p w14:paraId="35914903" w14:textId="77777777" w:rsidR="00A24C95" w:rsidRDefault="00A24C95" w:rsidP="00775078">
            <w:pPr>
              <w:jc w:val="left"/>
            </w:pPr>
            <w:r>
              <w:t>Kapazität Kugel</w:t>
            </w:r>
          </w:p>
        </w:tc>
        <w:tc>
          <w:tcPr>
            <w:tcW w:w="2500" w:type="dxa"/>
          </w:tcPr>
          <w:p w14:paraId="35914904" w14:textId="77777777" w:rsidR="00A24C95" w:rsidRPr="00A24C95" w:rsidRDefault="00000000" w:rsidP="00A24C95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=4π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⋅r</m:t>
                </m:r>
              </m:oMath>
            </m:oMathPara>
          </w:p>
        </w:tc>
        <w:tc>
          <w:tcPr>
            <w:tcW w:w="2050" w:type="dxa"/>
          </w:tcPr>
          <w:p w14:paraId="35914905" w14:textId="77777777" w:rsidR="00A24C95" w:rsidRDefault="00A24C95" w:rsidP="00CB6A37">
            <w:pPr>
              <w:jc w:val="left"/>
            </w:pPr>
          </w:p>
        </w:tc>
        <w:tc>
          <w:tcPr>
            <w:tcW w:w="3478" w:type="dxa"/>
          </w:tcPr>
          <w:p w14:paraId="35914906" w14:textId="77777777" w:rsidR="00A24C95" w:rsidRPr="00BF23E7" w:rsidRDefault="00A24C95" w:rsidP="00E60A75">
            <w:pPr>
              <w:jc w:val="left"/>
              <w:rPr>
                <w:sz w:val="16"/>
                <w:szCs w:val="16"/>
              </w:rPr>
            </w:pPr>
          </w:p>
        </w:tc>
      </w:tr>
      <w:tr w:rsidR="004F5D74" w14:paraId="3591490C" w14:textId="77777777" w:rsidTr="006D5B54">
        <w:tc>
          <w:tcPr>
            <w:tcW w:w="2428" w:type="dxa"/>
          </w:tcPr>
          <w:p w14:paraId="35914908" w14:textId="77777777" w:rsidR="004F5D74" w:rsidRDefault="004F5D74" w:rsidP="00775078">
            <w:pPr>
              <w:jc w:val="left"/>
            </w:pPr>
            <w:r>
              <w:t>Parallelschaltung</w:t>
            </w:r>
          </w:p>
        </w:tc>
        <w:tc>
          <w:tcPr>
            <w:tcW w:w="2500" w:type="dxa"/>
          </w:tcPr>
          <w:p w14:paraId="35914909" w14:textId="5529506A" w:rsidR="004F5D74" w:rsidRPr="004F5D74" w:rsidRDefault="00000000" w:rsidP="004F5D74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ers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50" w:type="dxa"/>
          </w:tcPr>
          <w:p w14:paraId="3591490A" w14:textId="77777777" w:rsidR="004F5D74" w:rsidRDefault="004F5D74" w:rsidP="00CB6A37">
            <w:pPr>
              <w:jc w:val="left"/>
            </w:pPr>
          </w:p>
        </w:tc>
        <w:tc>
          <w:tcPr>
            <w:tcW w:w="3478" w:type="dxa"/>
          </w:tcPr>
          <w:p w14:paraId="3591490B" w14:textId="77777777" w:rsidR="004F5D74" w:rsidRPr="00BF23E7" w:rsidRDefault="00000000" w:rsidP="00BF23E7">
            <w:pPr>
              <w:jc w:val="left"/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ges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</w:tr>
      <w:tr w:rsidR="004F5D74" w14:paraId="35914911" w14:textId="77777777" w:rsidTr="006D5B54">
        <w:tc>
          <w:tcPr>
            <w:tcW w:w="2428" w:type="dxa"/>
          </w:tcPr>
          <w:p w14:paraId="3591490D" w14:textId="77777777" w:rsidR="004F5D74" w:rsidRDefault="004F5D74" w:rsidP="00775078">
            <w:pPr>
              <w:jc w:val="left"/>
            </w:pPr>
            <w:r>
              <w:t>Reihenschaltung</w:t>
            </w:r>
          </w:p>
        </w:tc>
        <w:tc>
          <w:tcPr>
            <w:tcW w:w="2500" w:type="dxa"/>
          </w:tcPr>
          <w:p w14:paraId="3591490E" w14:textId="362B936D" w:rsidR="004F5D74" w:rsidRPr="004F5D74" w:rsidRDefault="00000000" w:rsidP="00EC2F7F">
            <w:pPr>
              <w:jc w:val="left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ers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50" w:type="dxa"/>
          </w:tcPr>
          <w:p w14:paraId="3591490F" w14:textId="77777777" w:rsidR="004F5D74" w:rsidRDefault="004F5D74" w:rsidP="00CB6A37">
            <w:pPr>
              <w:jc w:val="left"/>
            </w:pPr>
          </w:p>
        </w:tc>
        <w:tc>
          <w:tcPr>
            <w:tcW w:w="3478" w:type="dxa"/>
          </w:tcPr>
          <w:p w14:paraId="35914910" w14:textId="77777777" w:rsidR="004F5D74" w:rsidRPr="00BF23E7" w:rsidRDefault="00000000" w:rsidP="00BF23E7">
            <w:pPr>
              <w:jc w:val="left"/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ges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</w:tr>
      <w:tr w:rsidR="00EC2F7F" w14:paraId="35914916" w14:textId="77777777" w:rsidTr="006D5B54">
        <w:tc>
          <w:tcPr>
            <w:tcW w:w="2428" w:type="dxa"/>
          </w:tcPr>
          <w:p w14:paraId="35914912" w14:textId="148632BE" w:rsidR="00A704D3" w:rsidRDefault="00A704D3" w:rsidP="00775078">
            <w:pPr>
              <w:jc w:val="left"/>
            </w:pPr>
            <w:r>
              <w:t>Energie des Kond.</w:t>
            </w:r>
            <w:r w:rsidR="005F1EBD">
              <w:t>*</w:t>
            </w:r>
          </w:p>
        </w:tc>
        <w:tc>
          <w:tcPr>
            <w:tcW w:w="2500" w:type="dxa"/>
          </w:tcPr>
          <w:p w14:paraId="35914913" w14:textId="3FA45F54" w:rsidR="00A704D3" w:rsidRPr="00EC2F7F" w:rsidRDefault="00000000" w:rsidP="00EC2F7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Kond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QU=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0" w:type="dxa"/>
          </w:tcPr>
          <w:p w14:paraId="35914914" w14:textId="384B7BBE" w:rsidR="00A704D3" w:rsidRPr="00CB6A37" w:rsidRDefault="00000000" w:rsidP="00CB6A37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</w:rPr>
                  <m:t>=1J</m:t>
                </m:r>
              </m:oMath>
            </m:oMathPara>
          </w:p>
        </w:tc>
        <w:tc>
          <w:tcPr>
            <w:tcW w:w="3478" w:type="dxa"/>
          </w:tcPr>
          <w:p w14:paraId="35914915" w14:textId="77777777" w:rsidR="00A704D3" w:rsidRPr="00B06AF3" w:rsidRDefault="00CB6A37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b/>
                <w:sz w:val="16"/>
                <w:szCs w:val="16"/>
              </w:rPr>
              <w:t>W</w:t>
            </w:r>
            <w:r w:rsidRPr="00B06AF3">
              <w:rPr>
                <w:sz w:val="16"/>
                <w:szCs w:val="16"/>
              </w:rPr>
              <w:t>ork</w:t>
            </w:r>
          </w:p>
        </w:tc>
      </w:tr>
      <w:tr w:rsidR="00EC2F7F" w14:paraId="3591491B" w14:textId="77777777" w:rsidTr="006D5B54">
        <w:tc>
          <w:tcPr>
            <w:tcW w:w="2428" w:type="dxa"/>
          </w:tcPr>
          <w:p w14:paraId="35914917" w14:textId="0A59D6F4" w:rsidR="00A704D3" w:rsidRDefault="00670F41" w:rsidP="00775078">
            <w:pPr>
              <w:jc w:val="left"/>
            </w:pPr>
            <w:r>
              <w:t>(</w:t>
            </w:r>
            <w:r w:rsidR="00A704D3">
              <w:t>Energiedichte</w:t>
            </w:r>
            <w:r>
              <w:t>)</w:t>
            </w:r>
          </w:p>
        </w:tc>
        <w:tc>
          <w:tcPr>
            <w:tcW w:w="2500" w:type="dxa"/>
          </w:tcPr>
          <w:p w14:paraId="35914918" w14:textId="77777777" w:rsidR="00A704D3" w:rsidRPr="00EC2F7F" w:rsidRDefault="00000000" w:rsidP="00EC2F7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0" w:type="dxa"/>
          </w:tcPr>
          <w:p w14:paraId="35914919" w14:textId="77777777" w:rsidR="00A704D3" w:rsidRPr="00CB6A37" w:rsidRDefault="00000000" w:rsidP="00CB6A37">
            <w:pPr>
              <w:jc w:val="left"/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box>
              </m:oMath>
            </m:oMathPara>
          </w:p>
        </w:tc>
        <w:tc>
          <w:tcPr>
            <w:tcW w:w="3478" w:type="dxa"/>
          </w:tcPr>
          <w:p w14:paraId="3591491A" w14:textId="77777777" w:rsidR="00A704D3" w:rsidRPr="00B06AF3" w:rsidRDefault="00CB6A37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>rho</w:t>
            </w:r>
          </w:p>
        </w:tc>
      </w:tr>
      <w:tr w:rsidR="00EC2F7F" w14:paraId="35914920" w14:textId="77777777" w:rsidTr="006D5B54">
        <w:tc>
          <w:tcPr>
            <w:tcW w:w="2428" w:type="dxa"/>
          </w:tcPr>
          <w:p w14:paraId="3591491C" w14:textId="6CFB4663" w:rsidR="002928FF" w:rsidRDefault="00A704D3" w:rsidP="00775078">
            <w:pPr>
              <w:jc w:val="left"/>
            </w:pPr>
            <w:r>
              <w:t>El. Energie</w:t>
            </w:r>
            <w:r w:rsidR="00C62DD3">
              <w:t xml:space="preserve"> im Feld</w:t>
            </w:r>
          </w:p>
        </w:tc>
        <w:tc>
          <w:tcPr>
            <w:tcW w:w="2500" w:type="dxa"/>
          </w:tcPr>
          <w:p w14:paraId="3591491D" w14:textId="20D2D3C9" w:rsidR="002928FF" w:rsidRPr="00773644" w:rsidRDefault="00000000" w:rsidP="00773644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el</m:t>
                    </m:r>
                  </m:sub>
                </m:sSub>
                <m:r>
                  <w:rPr>
                    <w:rFonts w:ascii="Cambria Math" w:hAnsi="Cambria Math"/>
                  </w:rPr>
                  <m:t>=U∙q</m:t>
                </m:r>
              </m:oMath>
            </m:oMathPara>
          </w:p>
        </w:tc>
        <w:tc>
          <w:tcPr>
            <w:tcW w:w="2050" w:type="dxa"/>
          </w:tcPr>
          <w:p w14:paraId="3591491E" w14:textId="77777777" w:rsidR="002928FF" w:rsidRPr="00773644" w:rsidRDefault="00773644" w:rsidP="00BD2AF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1,6∙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-19</m:t>
                    </m:r>
                  </m:sup>
                </m:sSup>
                <m:r>
                  <w:rPr>
                    <w:rFonts w:ascii="Cambria Math" w:hAnsi="Cambria Math"/>
                  </w:rPr>
                  <m:t>J=1eV</m:t>
                </m:r>
              </m:oMath>
            </m:oMathPara>
          </w:p>
        </w:tc>
        <w:tc>
          <w:tcPr>
            <w:tcW w:w="3478" w:type="dxa"/>
          </w:tcPr>
          <w:p w14:paraId="3591491F" w14:textId="77777777" w:rsidR="002928FF" w:rsidRPr="00B06AF3" w:rsidRDefault="00A704D3" w:rsidP="00E60A75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>Elektronenvolt</w:t>
            </w:r>
          </w:p>
        </w:tc>
      </w:tr>
      <w:tr w:rsidR="00EC2F7F" w14:paraId="35914925" w14:textId="77777777" w:rsidTr="006D5B54">
        <w:tc>
          <w:tcPr>
            <w:tcW w:w="2428" w:type="dxa"/>
          </w:tcPr>
          <w:p w14:paraId="35914921" w14:textId="77777777" w:rsidR="002928FF" w:rsidRDefault="00773644" w:rsidP="00775078">
            <w:pPr>
              <w:jc w:val="left"/>
            </w:pPr>
            <w:r>
              <w:t>Braunsche Röhre</w:t>
            </w:r>
          </w:p>
        </w:tc>
        <w:tc>
          <w:tcPr>
            <w:tcW w:w="2500" w:type="dxa"/>
          </w:tcPr>
          <w:p w14:paraId="35914922" w14:textId="77777777" w:rsidR="002928FF" w:rsidRPr="00BD2AFC" w:rsidRDefault="00773644" w:rsidP="00773644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2U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050" w:type="dxa"/>
          </w:tcPr>
          <w:p w14:paraId="35914923" w14:textId="77777777" w:rsidR="002928FF" w:rsidRDefault="002928FF" w:rsidP="00BD2AFC"/>
        </w:tc>
        <w:tc>
          <w:tcPr>
            <w:tcW w:w="3478" w:type="dxa"/>
          </w:tcPr>
          <w:p w14:paraId="35914924" w14:textId="4DA13B9F" w:rsidR="002928FF" w:rsidRPr="00B06AF3" w:rsidRDefault="00773644" w:rsidP="00B06AF3">
            <w:pPr>
              <w:jc w:val="left"/>
              <w:rPr>
                <w:sz w:val="16"/>
                <w:szCs w:val="16"/>
              </w:rPr>
            </w:pPr>
            <w:r w:rsidRPr="00B06AF3">
              <w:rPr>
                <w:sz w:val="16"/>
                <w:szCs w:val="16"/>
              </w:rPr>
              <w:t xml:space="preserve">Ansatz: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el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kin</m:t>
                  </m:r>
                </m:sub>
              </m:sSub>
            </m:oMath>
          </w:p>
        </w:tc>
      </w:tr>
    </w:tbl>
    <w:p w14:paraId="35914926" w14:textId="77777777" w:rsidR="00BD2AFC" w:rsidRDefault="00BD2AFC" w:rsidP="00BD2AFC">
      <w:pPr>
        <w:pStyle w:val="berschrift2"/>
      </w:pPr>
      <w:r>
        <w:lastRenderedPageBreak/>
        <w:t>Das magnetische Feld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BD2AFC" w14:paraId="3591492B" w14:textId="77777777" w:rsidTr="006D5B54">
        <w:tc>
          <w:tcPr>
            <w:tcW w:w="2428" w:type="dxa"/>
          </w:tcPr>
          <w:p w14:paraId="35914927" w14:textId="660AE51E" w:rsidR="00BD2AFC" w:rsidRDefault="00BD2AFC" w:rsidP="00775078">
            <w:pPr>
              <w:jc w:val="left"/>
            </w:pPr>
            <w:r>
              <w:t>Magn. Flussdichte</w:t>
            </w:r>
            <w:r w:rsidR="005032BC">
              <w:t>*</w:t>
            </w:r>
          </w:p>
        </w:tc>
        <w:tc>
          <w:tcPr>
            <w:tcW w:w="2500" w:type="dxa"/>
          </w:tcPr>
          <w:p w14:paraId="35914928" w14:textId="77777777" w:rsidR="00BD2AFC" w:rsidRPr="00BD2AFC" w:rsidRDefault="00BD2AFC" w:rsidP="00A2142F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I∙s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29" w14:textId="77777777" w:rsidR="00BD2AFC" w:rsidRPr="00BD2AFC" w:rsidRDefault="00000000" w:rsidP="00F93339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Am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=1T</m:t>
                </m:r>
              </m:oMath>
            </m:oMathPara>
          </w:p>
        </w:tc>
        <w:tc>
          <w:tcPr>
            <w:tcW w:w="3478" w:type="dxa"/>
          </w:tcPr>
          <w:p w14:paraId="3591492A" w14:textId="77777777" w:rsidR="00BD2AFC" w:rsidRPr="00B06AF3" w:rsidRDefault="00BD2AFC" w:rsidP="00A2142F">
            <w:pPr>
              <w:jc w:val="left"/>
              <w:rPr>
                <w:sz w:val="16"/>
                <w:szCs w:val="20"/>
              </w:rPr>
            </w:pPr>
            <w:r w:rsidRPr="00B06AF3">
              <w:rPr>
                <w:b/>
                <w:sz w:val="16"/>
                <w:szCs w:val="20"/>
              </w:rPr>
              <w:t>T</w:t>
            </w:r>
            <w:r w:rsidRPr="00B06AF3">
              <w:rPr>
                <w:sz w:val="16"/>
                <w:szCs w:val="20"/>
              </w:rPr>
              <w:t>esla</w:t>
            </w:r>
          </w:p>
        </w:tc>
      </w:tr>
      <w:tr w:rsidR="00BD2AFC" w14:paraId="35914930" w14:textId="77777777" w:rsidTr="006D5B54">
        <w:tc>
          <w:tcPr>
            <w:tcW w:w="2428" w:type="dxa"/>
          </w:tcPr>
          <w:p w14:paraId="3591492C" w14:textId="4B049A85" w:rsidR="00BD2AFC" w:rsidRDefault="00BD2AFC" w:rsidP="00775078">
            <w:pPr>
              <w:jc w:val="left"/>
            </w:pPr>
            <w:r>
              <w:t>Lorentzkraft</w:t>
            </w:r>
            <w:r w:rsidR="005032BC">
              <w:t>*</w:t>
            </w:r>
          </w:p>
        </w:tc>
        <w:tc>
          <w:tcPr>
            <w:tcW w:w="2500" w:type="dxa"/>
          </w:tcPr>
          <w:p w14:paraId="3591492D" w14:textId="1C6E3D01" w:rsidR="00BD2AFC" w:rsidRPr="00BD2AFC" w:rsidRDefault="00000000" w:rsidP="006E490B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=B∙e∙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050" w:type="dxa"/>
          </w:tcPr>
          <w:p w14:paraId="3591492E" w14:textId="77777777" w:rsidR="00BD2AFC" w:rsidRDefault="00BD2AFC" w:rsidP="00A2142F"/>
        </w:tc>
        <w:tc>
          <w:tcPr>
            <w:tcW w:w="3478" w:type="dxa"/>
          </w:tcPr>
          <w:p w14:paraId="3591492F" w14:textId="77777777" w:rsidR="00BD2AFC" w:rsidRPr="00B06AF3" w:rsidRDefault="00BD2AFC" w:rsidP="006E490B">
            <w:pPr>
              <w:jc w:val="left"/>
              <w:rPr>
                <w:sz w:val="16"/>
                <w:szCs w:val="20"/>
              </w:rPr>
            </w:pPr>
            <w:r w:rsidRPr="00B06AF3">
              <w:rPr>
                <w:sz w:val="16"/>
                <w:szCs w:val="20"/>
              </w:rPr>
              <w:t>v</w:t>
            </w:r>
            <w:r w:rsidRPr="00B06AF3">
              <w:rPr>
                <w:sz w:val="16"/>
                <w:szCs w:val="20"/>
                <w:vertAlign w:val="subscript"/>
              </w:rPr>
              <w:t>s</w:t>
            </w:r>
            <w:r w:rsidRPr="00B06AF3">
              <w:rPr>
                <w:sz w:val="16"/>
                <w:szCs w:val="20"/>
              </w:rPr>
              <w:t>: Driftgeschwindigkeit</w:t>
            </w:r>
          </w:p>
        </w:tc>
      </w:tr>
      <w:tr w:rsidR="00BD2AFC" w14:paraId="35914935" w14:textId="77777777" w:rsidTr="006D5B54">
        <w:tc>
          <w:tcPr>
            <w:tcW w:w="2428" w:type="dxa"/>
          </w:tcPr>
          <w:p w14:paraId="35914931" w14:textId="77777777" w:rsidR="00BD2AFC" w:rsidRDefault="00BD2AFC" w:rsidP="00775078">
            <w:pPr>
              <w:jc w:val="left"/>
            </w:pPr>
            <w:r>
              <w:t>Hallspannung</w:t>
            </w:r>
          </w:p>
        </w:tc>
        <w:tc>
          <w:tcPr>
            <w:tcW w:w="2500" w:type="dxa"/>
          </w:tcPr>
          <w:p w14:paraId="35914932" w14:textId="77777777" w:rsidR="00BD2AFC" w:rsidRPr="00BD2AFC" w:rsidRDefault="00000000" w:rsidP="00A2142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=B∙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∙h</m:t>
                </m:r>
              </m:oMath>
            </m:oMathPara>
          </w:p>
        </w:tc>
        <w:tc>
          <w:tcPr>
            <w:tcW w:w="2050" w:type="dxa"/>
          </w:tcPr>
          <w:p w14:paraId="35914933" w14:textId="77777777" w:rsidR="00BD2AFC" w:rsidRDefault="00BD2AFC" w:rsidP="00A2142F"/>
        </w:tc>
        <w:tc>
          <w:tcPr>
            <w:tcW w:w="3478" w:type="dxa"/>
          </w:tcPr>
          <w:p w14:paraId="35914934" w14:textId="7AA4D5D9" w:rsidR="00BD2AFC" w:rsidRPr="00B06AF3" w:rsidRDefault="00BD2AFC" w:rsidP="00A2142F">
            <w:pPr>
              <w:jc w:val="left"/>
              <w:rPr>
                <w:sz w:val="16"/>
                <w:szCs w:val="20"/>
              </w:rPr>
            </w:pPr>
            <w:r w:rsidRPr="00B06AF3">
              <w:rPr>
                <w:sz w:val="16"/>
                <w:szCs w:val="20"/>
              </w:rPr>
              <w:t>h: Höhe Hallsonde</w:t>
            </w:r>
            <w:r w:rsidR="00247021">
              <w:rPr>
                <w:sz w:val="16"/>
                <w:szCs w:val="20"/>
              </w:rPr>
              <w:t xml:space="preserve">; Ansatz: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el</m:t>
                  </m:r>
                </m:sub>
              </m:sSub>
            </m:oMath>
          </w:p>
        </w:tc>
      </w:tr>
      <w:tr w:rsidR="00BD2AFC" w14:paraId="3591493A" w14:textId="77777777" w:rsidTr="006D5B54">
        <w:tc>
          <w:tcPr>
            <w:tcW w:w="2428" w:type="dxa"/>
          </w:tcPr>
          <w:p w14:paraId="35914936" w14:textId="113E36F5" w:rsidR="00BD2AFC" w:rsidRDefault="00B06AF3" w:rsidP="00775078">
            <w:pPr>
              <w:jc w:val="left"/>
            </w:pPr>
            <w:r>
              <w:t>B-Feld</w:t>
            </w:r>
            <w:r w:rsidR="005032BC">
              <w:t xml:space="preserve"> lange</w:t>
            </w:r>
            <w:r>
              <w:t xml:space="preserve"> Spule</w:t>
            </w:r>
            <w:r w:rsidR="005032BC">
              <w:t>*</w:t>
            </w:r>
          </w:p>
        </w:tc>
        <w:tc>
          <w:tcPr>
            <w:tcW w:w="2500" w:type="dxa"/>
          </w:tcPr>
          <w:p w14:paraId="35914937" w14:textId="77777777" w:rsidR="00BD2AFC" w:rsidRPr="00B06AF3" w:rsidRDefault="00B06AF3" w:rsidP="00B06AF3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38" w14:textId="77777777" w:rsidR="00BD2AFC" w:rsidRDefault="00BD2AFC" w:rsidP="00A2142F"/>
        </w:tc>
        <w:tc>
          <w:tcPr>
            <w:tcW w:w="3478" w:type="dxa"/>
          </w:tcPr>
          <w:p w14:paraId="1C01FA38" w14:textId="77777777" w:rsidR="00DE4EDA" w:rsidRDefault="00000000" w:rsidP="00A2142F">
            <w:pPr>
              <w:jc w:val="left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=4π⋅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-7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Vs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Am</m:t>
                  </m:r>
                </m:den>
              </m:f>
            </m:oMath>
            <w:r w:rsidR="00B06AF3" w:rsidRPr="00B06AF3">
              <w:rPr>
                <w:sz w:val="16"/>
                <w:szCs w:val="16"/>
              </w:rPr>
              <w:t>: Permeabiblitätszahl</w:t>
            </w:r>
            <w:r w:rsidR="00B06AF3">
              <w:rPr>
                <w:sz w:val="16"/>
                <w:szCs w:val="20"/>
              </w:rPr>
              <w:t xml:space="preserve"> / magn. Feldkonstante</w:t>
            </w:r>
            <w:r w:rsidR="00B06AF3" w:rsidRPr="00B06AF3">
              <w:rPr>
                <w:sz w:val="16"/>
                <w:szCs w:val="16"/>
              </w:rPr>
              <w:t>;</w:t>
            </w:r>
          </w:p>
          <w:p w14:paraId="35914939" w14:textId="4B47C94A" w:rsidR="00BD2AFC" w:rsidRPr="00B06AF3" w:rsidRDefault="00B06AF3" w:rsidP="00A2142F">
            <w:pPr>
              <w:jc w:val="left"/>
              <w:rPr>
                <w:sz w:val="16"/>
                <w:szCs w:val="20"/>
              </w:rPr>
            </w:pPr>
            <w:r w:rsidRPr="00B06AF3">
              <w:rPr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r</m:t>
                  </m:r>
                </m:sub>
              </m:sSub>
            </m:oMath>
            <w:r w:rsidRPr="00B06AF3">
              <w:rPr>
                <w:sz w:val="16"/>
                <w:szCs w:val="16"/>
              </w:rPr>
              <w:t>: relative Permeabilität</w:t>
            </w:r>
          </w:p>
        </w:tc>
      </w:tr>
      <w:tr w:rsidR="00B06AF3" w14:paraId="3591493F" w14:textId="77777777" w:rsidTr="006D5B54">
        <w:tc>
          <w:tcPr>
            <w:tcW w:w="2428" w:type="dxa"/>
          </w:tcPr>
          <w:p w14:paraId="3591493B" w14:textId="77777777" w:rsidR="00B06AF3" w:rsidRDefault="00775078" w:rsidP="00775078">
            <w:pPr>
              <w:jc w:val="left"/>
            </w:pPr>
            <w:r>
              <w:t>Kreisbahn im B-Feld</w:t>
            </w:r>
          </w:p>
        </w:tc>
        <w:tc>
          <w:tcPr>
            <w:tcW w:w="2500" w:type="dxa"/>
          </w:tcPr>
          <w:p w14:paraId="3591493C" w14:textId="77777777" w:rsidR="00B06AF3" w:rsidRPr="00775078" w:rsidRDefault="00775078" w:rsidP="00775078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eB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3D" w14:textId="77777777" w:rsidR="00B06AF3" w:rsidRDefault="00B06AF3" w:rsidP="00A2142F"/>
        </w:tc>
        <w:tc>
          <w:tcPr>
            <w:tcW w:w="3478" w:type="dxa"/>
          </w:tcPr>
          <w:p w14:paraId="3591493E" w14:textId="638D5C61" w:rsidR="00B06AF3" w:rsidRPr="00B06AF3" w:rsidRDefault="00775078" w:rsidP="0077507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Z</m:t>
                  </m:r>
                </m:sub>
              </m:sSub>
            </m:oMath>
          </w:p>
        </w:tc>
      </w:tr>
      <w:tr w:rsidR="00B06AF3" w14:paraId="35914944" w14:textId="77777777" w:rsidTr="006D5B54">
        <w:tc>
          <w:tcPr>
            <w:tcW w:w="2428" w:type="dxa"/>
          </w:tcPr>
          <w:p w14:paraId="35914940" w14:textId="5BA1FA4D" w:rsidR="00B06AF3" w:rsidRDefault="00743EF0" w:rsidP="00775078">
            <w:pPr>
              <w:jc w:val="left"/>
            </w:pPr>
            <w:r>
              <w:t>(</w:t>
            </w:r>
            <w:r w:rsidR="00CA3BF3">
              <w:t>Frequenz Zyklotron</w:t>
            </w:r>
            <w:r>
              <w:t>)</w:t>
            </w:r>
          </w:p>
        </w:tc>
        <w:tc>
          <w:tcPr>
            <w:tcW w:w="2500" w:type="dxa"/>
          </w:tcPr>
          <w:p w14:paraId="35914941" w14:textId="77777777" w:rsidR="00B06AF3" w:rsidRPr="00CA3BF3" w:rsidRDefault="00CA3BF3" w:rsidP="00CA3BF3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2πm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42" w14:textId="77777777" w:rsidR="00B06AF3" w:rsidRDefault="00B06AF3" w:rsidP="00A2142F"/>
        </w:tc>
        <w:tc>
          <w:tcPr>
            <w:tcW w:w="3478" w:type="dxa"/>
          </w:tcPr>
          <w:p w14:paraId="35914943" w14:textId="77777777" w:rsidR="00B06AF3" w:rsidRPr="00B06AF3" w:rsidRDefault="00CA3BF3" w:rsidP="00CA3BF3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v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w:softHyphen/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2πr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</m:oMath>
            <w:r>
              <w:rPr>
                <w:sz w:val="16"/>
                <w:szCs w:val="20"/>
              </w:rPr>
              <w:t xml:space="preserve">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Z</m:t>
                  </m:r>
                </m:sub>
              </m:sSub>
            </m:oMath>
            <w:r>
              <w:rPr>
                <w:sz w:val="16"/>
                <w:szCs w:val="20"/>
              </w:rPr>
              <w:t xml:space="preserve"> einsetzen</w:t>
            </w:r>
          </w:p>
        </w:tc>
      </w:tr>
    </w:tbl>
    <w:p w14:paraId="35914945" w14:textId="77777777" w:rsidR="003562D4" w:rsidRPr="009E1E3D" w:rsidRDefault="004529AC" w:rsidP="009E1E3D">
      <w:pPr>
        <w:pStyle w:val="berschrift2"/>
      </w:pPr>
      <w:r>
        <w:t xml:space="preserve">Elektromagnetische </w:t>
      </w:r>
      <w:r w:rsidR="009E1E3D" w:rsidRPr="009E1E3D">
        <w:t>Induktion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9E1E3D" w14:paraId="3591494A" w14:textId="77777777" w:rsidTr="006D5B54">
        <w:tc>
          <w:tcPr>
            <w:tcW w:w="2428" w:type="dxa"/>
          </w:tcPr>
          <w:p w14:paraId="35914946" w14:textId="2D6162CF" w:rsidR="009E1E3D" w:rsidRDefault="009E1E3D" w:rsidP="00A2142F">
            <w:pPr>
              <w:jc w:val="left"/>
            </w:pPr>
            <w:r>
              <w:t>Magnetischer Fluss</w:t>
            </w:r>
            <w:r w:rsidR="009C68A7">
              <w:t>*</w:t>
            </w:r>
          </w:p>
        </w:tc>
        <w:tc>
          <w:tcPr>
            <w:tcW w:w="2500" w:type="dxa"/>
          </w:tcPr>
          <w:p w14:paraId="35914947" w14:textId="77777777" w:rsidR="009E1E3D" w:rsidRPr="00CA3BF3" w:rsidRDefault="00A2142F" w:rsidP="00A2142F">
            <w:pPr>
              <w:jc w:val="left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r>
                  <w:rPr>
                    <w:rFonts w:ascii="Cambria Math" w:hAnsi="Cambria Math"/>
                  </w:rPr>
                  <m:t>=B⋅A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oftHyphen/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050" w:type="dxa"/>
          </w:tcPr>
          <w:p w14:paraId="35914948" w14:textId="77777777" w:rsidR="009E1E3D" w:rsidRPr="00A2142F" w:rsidRDefault="00000000" w:rsidP="00A2142F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</m:d>
                <m:r>
                  <w:rPr>
                    <w:rFonts w:ascii="Cambria Math" w:hAnsi="Cambria Math"/>
                  </w:rPr>
                  <m:t>=1T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=1Vs</m:t>
                </m:r>
              </m:oMath>
            </m:oMathPara>
          </w:p>
        </w:tc>
        <w:tc>
          <w:tcPr>
            <w:tcW w:w="3478" w:type="dxa"/>
          </w:tcPr>
          <w:p w14:paraId="35914949" w14:textId="77777777" w:rsidR="009E1E3D" w:rsidRPr="00B06AF3" w:rsidRDefault="00A2142F" w:rsidP="00A2142F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gekippte Spule: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=A⋅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20"/>
                </w:rPr>
                <m:t>cos⁡</m:t>
              </m:r>
              <m:r>
                <w:rPr>
                  <w:rFonts w:ascii="Cambria Math" w:hAnsi="Cambria Math"/>
                  <w:sz w:val="16"/>
                  <w:szCs w:val="20"/>
                </w:rPr>
                <m:t>φ</m:t>
              </m:r>
            </m:oMath>
          </w:p>
        </w:tc>
      </w:tr>
      <w:tr w:rsidR="009E1E3D" w14:paraId="3591494F" w14:textId="77777777" w:rsidTr="006D5B54">
        <w:tc>
          <w:tcPr>
            <w:tcW w:w="2428" w:type="dxa"/>
          </w:tcPr>
          <w:p w14:paraId="3591494B" w14:textId="77777777" w:rsidR="009E1E3D" w:rsidRDefault="00A2142F" w:rsidP="00A2142F">
            <w:pPr>
              <w:jc w:val="left"/>
            </w:pPr>
            <w:r>
              <w:t>Induktionsspannung</w:t>
            </w:r>
          </w:p>
        </w:tc>
        <w:tc>
          <w:tcPr>
            <w:tcW w:w="2500" w:type="dxa"/>
          </w:tcPr>
          <w:p w14:paraId="3591494C" w14:textId="0DC45C91" w:rsidR="009E1E3D" w:rsidRPr="00A2142F" w:rsidRDefault="00000000" w:rsidP="00A2142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ind</m:t>
                    </m:r>
                  </m:sub>
                </m:sSub>
                <m:r>
                  <w:rPr>
                    <w:rFonts w:ascii="Cambria Math" w:hAnsi="Cambria Math"/>
                  </w:rPr>
                  <m:t>=n⋅B⋅v⋅d</m:t>
                </m:r>
              </m:oMath>
            </m:oMathPara>
          </w:p>
        </w:tc>
        <w:tc>
          <w:tcPr>
            <w:tcW w:w="2050" w:type="dxa"/>
          </w:tcPr>
          <w:p w14:paraId="3591494D" w14:textId="77777777" w:rsidR="009E1E3D" w:rsidRDefault="009E1E3D" w:rsidP="00A2142F"/>
        </w:tc>
        <w:tc>
          <w:tcPr>
            <w:tcW w:w="3478" w:type="dxa"/>
          </w:tcPr>
          <w:p w14:paraId="3591494E" w14:textId="3CA59C5C" w:rsidR="009E1E3D" w:rsidRPr="00B06AF3" w:rsidRDefault="009E1E3D" w:rsidP="00A2142F">
            <w:pPr>
              <w:jc w:val="left"/>
              <w:rPr>
                <w:sz w:val="16"/>
                <w:szCs w:val="20"/>
              </w:rPr>
            </w:pPr>
          </w:p>
        </w:tc>
      </w:tr>
      <w:tr w:rsidR="00A72E0D" w14:paraId="15585B84" w14:textId="77777777" w:rsidTr="006D5B54">
        <w:tc>
          <w:tcPr>
            <w:tcW w:w="2428" w:type="dxa"/>
          </w:tcPr>
          <w:p w14:paraId="53B54B55" w14:textId="700C4133" w:rsidR="00A72E0D" w:rsidRDefault="004C4B80" w:rsidP="00A2142F">
            <w:pPr>
              <w:jc w:val="left"/>
            </w:pPr>
            <w:r>
              <w:t>Induktionsgesetz</w:t>
            </w:r>
            <w:r w:rsidR="00743EF0">
              <w:t>*</w:t>
            </w:r>
          </w:p>
        </w:tc>
        <w:tc>
          <w:tcPr>
            <w:tcW w:w="2500" w:type="dxa"/>
          </w:tcPr>
          <w:p w14:paraId="6D17D6FD" w14:textId="4C59B9BC" w:rsidR="00A72E0D" w:rsidRPr="00A72E0D" w:rsidRDefault="00000000" w:rsidP="00A2142F">
            <w:pPr>
              <w:jc w:val="left"/>
              <w:rPr>
                <w:rFonts w:ascii="Cambria Math" w:hAnsi="Cambria Math"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ind</m:t>
                  </m:r>
                </m:sub>
              </m:sSub>
              <m:r>
                <w:rPr>
                  <w:rFonts w:ascii="Cambria Math" w:hAnsi="Cambria Math"/>
                </w:rPr>
                <m:t>(t)=-n⋅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 w:rsidR="00A72E0D">
              <w:rPr>
                <w:rFonts w:ascii="Cambria Math" w:hAnsi="Cambria Math"/>
                <w:i/>
              </w:rPr>
              <w:t xml:space="preserve"> </w:t>
            </w:r>
          </w:p>
        </w:tc>
        <w:tc>
          <w:tcPr>
            <w:tcW w:w="2050" w:type="dxa"/>
          </w:tcPr>
          <w:p w14:paraId="469FA351" w14:textId="77777777" w:rsidR="00A72E0D" w:rsidRDefault="00A72E0D" w:rsidP="00A2142F"/>
        </w:tc>
        <w:tc>
          <w:tcPr>
            <w:tcW w:w="3478" w:type="dxa"/>
          </w:tcPr>
          <w:p w14:paraId="75493A8E" w14:textId="386C3A82" w:rsidR="00A72E0D" w:rsidRDefault="00A72E0D" w:rsidP="00A2142F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Kettenregel: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ind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(t)=-n(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+B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s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16"/>
                  <w:szCs w:val="20"/>
                </w:rPr>
                <m:t>)</m:t>
              </m:r>
            </m:oMath>
          </w:p>
        </w:tc>
      </w:tr>
      <w:tr w:rsidR="00F93339" w14:paraId="35914954" w14:textId="77777777" w:rsidTr="006D5B54">
        <w:tc>
          <w:tcPr>
            <w:tcW w:w="2428" w:type="dxa"/>
          </w:tcPr>
          <w:p w14:paraId="35914950" w14:textId="212E2A94" w:rsidR="00F93339" w:rsidRDefault="00F93339" w:rsidP="00A2142F">
            <w:pPr>
              <w:jc w:val="left"/>
            </w:pPr>
            <w:r>
              <w:t>Induktivität Spule</w:t>
            </w:r>
            <w:r w:rsidR="00743EF0">
              <w:t>*</w:t>
            </w:r>
          </w:p>
        </w:tc>
        <w:tc>
          <w:tcPr>
            <w:tcW w:w="2500" w:type="dxa"/>
          </w:tcPr>
          <w:p w14:paraId="35914951" w14:textId="77777777" w:rsidR="00F93339" w:rsidRPr="00F93339" w:rsidRDefault="00F93339" w:rsidP="00F93339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52" w14:textId="77777777" w:rsidR="00F93339" w:rsidRPr="00F93339" w:rsidRDefault="00000000" w:rsidP="00F93339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Vs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e>
                    </m:box>
                  </m:e>
                </m:box>
                <m:r>
                  <w:rPr>
                    <w:rFonts w:ascii="Cambria Math" w:hAnsi="Cambria Math"/>
                  </w:rPr>
                  <m:t>=1H</m:t>
                </m:r>
              </m:oMath>
            </m:oMathPara>
          </w:p>
        </w:tc>
        <w:tc>
          <w:tcPr>
            <w:tcW w:w="3478" w:type="dxa"/>
          </w:tcPr>
          <w:p w14:paraId="35914953" w14:textId="77777777" w:rsidR="00F93339" w:rsidRPr="00B06AF3" w:rsidRDefault="00F93339" w:rsidP="00A2142F">
            <w:pPr>
              <w:jc w:val="left"/>
              <w:rPr>
                <w:sz w:val="16"/>
                <w:szCs w:val="20"/>
              </w:rPr>
            </w:pPr>
            <w:r w:rsidRPr="00F93339">
              <w:rPr>
                <w:b/>
                <w:sz w:val="16"/>
                <w:szCs w:val="20"/>
              </w:rPr>
              <w:t>H</w:t>
            </w:r>
            <w:r>
              <w:rPr>
                <w:sz w:val="16"/>
                <w:szCs w:val="20"/>
              </w:rPr>
              <w:t>enry</w:t>
            </w:r>
          </w:p>
        </w:tc>
      </w:tr>
      <w:tr w:rsidR="009E1E3D" w14:paraId="35914959" w14:textId="77777777" w:rsidTr="006D5B54">
        <w:tc>
          <w:tcPr>
            <w:tcW w:w="2428" w:type="dxa"/>
          </w:tcPr>
          <w:p w14:paraId="35914955" w14:textId="03243CB9" w:rsidR="009E1E3D" w:rsidRDefault="00A2142F" w:rsidP="00A2142F">
            <w:pPr>
              <w:jc w:val="left"/>
            </w:pPr>
            <w:r>
              <w:t>Selbstinduktionssp</w:t>
            </w:r>
            <w:r w:rsidR="00F93339">
              <w:t>.</w:t>
            </w:r>
            <w:r w:rsidR="00743EF0">
              <w:t>*</w:t>
            </w:r>
          </w:p>
        </w:tc>
        <w:tc>
          <w:tcPr>
            <w:tcW w:w="2500" w:type="dxa"/>
          </w:tcPr>
          <w:p w14:paraId="35914956" w14:textId="77777777" w:rsidR="009E1E3D" w:rsidRPr="00F93339" w:rsidRDefault="00000000" w:rsidP="00A2142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ind</m:t>
                    </m:r>
                  </m:sub>
                </m:sSub>
                <m:r>
                  <w:rPr>
                    <w:rFonts w:ascii="Cambria Math" w:hAnsi="Cambria Math"/>
                  </w:rPr>
                  <m:t>(t)=-L⋅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</w:rPr>
                  <m:t>(t)</m:t>
                </m:r>
              </m:oMath>
            </m:oMathPara>
          </w:p>
        </w:tc>
        <w:tc>
          <w:tcPr>
            <w:tcW w:w="2050" w:type="dxa"/>
          </w:tcPr>
          <w:p w14:paraId="35914957" w14:textId="77777777" w:rsidR="009E1E3D" w:rsidRDefault="009E1E3D" w:rsidP="00A2142F"/>
        </w:tc>
        <w:tc>
          <w:tcPr>
            <w:tcW w:w="3478" w:type="dxa"/>
          </w:tcPr>
          <w:p w14:paraId="35914958" w14:textId="77777777" w:rsidR="009E1E3D" w:rsidRPr="00B06AF3" w:rsidRDefault="009E1E3D" w:rsidP="00A2142F">
            <w:pPr>
              <w:jc w:val="left"/>
              <w:rPr>
                <w:sz w:val="16"/>
                <w:szCs w:val="20"/>
              </w:rPr>
            </w:pPr>
          </w:p>
        </w:tc>
      </w:tr>
      <w:tr w:rsidR="009E1E3D" w14:paraId="3591495E" w14:textId="77777777" w:rsidTr="006D5B54">
        <w:tc>
          <w:tcPr>
            <w:tcW w:w="2428" w:type="dxa"/>
          </w:tcPr>
          <w:p w14:paraId="3591495A" w14:textId="203A273A" w:rsidR="009E1E3D" w:rsidRPr="00743EF0" w:rsidRDefault="00F93339" w:rsidP="00A2142F">
            <w:pPr>
              <w:jc w:val="left"/>
              <w:rPr>
                <w:sz w:val="21"/>
                <w:szCs w:val="21"/>
              </w:rPr>
            </w:pPr>
            <w:r w:rsidRPr="00743EF0">
              <w:rPr>
                <w:sz w:val="21"/>
                <w:szCs w:val="21"/>
              </w:rPr>
              <w:t>Energieinhalt B-Feld</w:t>
            </w:r>
            <w:r w:rsidR="00743EF0" w:rsidRPr="00743EF0">
              <w:rPr>
                <w:sz w:val="21"/>
                <w:szCs w:val="21"/>
              </w:rPr>
              <w:t>*</w:t>
            </w:r>
          </w:p>
        </w:tc>
        <w:tc>
          <w:tcPr>
            <w:tcW w:w="2500" w:type="dxa"/>
          </w:tcPr>
          <w:p w14:paraId="3591495B" w14:textId="0387E343" w:rsidR="009E1E3D" w:rsidRPr="00F93339" w:rsidRDefault="00000000" w:rsidP="00F93339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Spule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</w:rPr>
                  <m:t>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0" w:type="dxa"/>
          </w:tcPr>
          <w:p w14:paraId="3591495C" w14:textId="77777777" w:rsidR="009E1E3D" w:rsidRDefault="009E1E3D" w:rsidP="00A2142F"/>
        </w:tc>
        <w:tc>
          <w:tcPr>
            <w:tcW w:w="3478" w:type="dxa"/>
          </w:tcPr>
          <w:p w14:paraId="3591495D" w14:textId="77777777" w:rsidR="009E1E3D" w:rsidRPr="00B06AF3" w:rsidRDefault="009E1E3D" w:rsidP="00A2142F">
            <w:pPr>
              <w:jc w:val="left"/>
              <w:rPr>
                <w:sz w:val="16"/>
                <w:szCs w:val="20"/>
              </w:rPr>
            </w:pPr>
          </w:p>
        </w:tc>
      </w:tr>
      <w:tr w:rsidR="009E1E3D" w14:paraId="35914963" w14:textId="77777777" w:rsidTr="006D5B54">
        <w:tc>
          <w:tcPr>
            <w:tcW w:w="2428" w:type="dxa"/>
          </w:tcPr>
          <w:p w14:paraId="3591495F" w14:textId="3FF950EE" w:rsidR="009E1E3D" w:rsidRDefault="00C74B3C" w:rsidP="00A2142F">
            <w:pPr>
              <w:jc w:val="left"/>
            </w:pPr>
            <w:r>
              <w:t>(</w:t>
            </w:r>
            <w:r w:rsidR="00F93339">
              <w:t>Energiedichte</w:t>
            </w:r>
            <w:r>
              <w:t>)</w:t>
            </w:r>
          </w:p>
        </w:tc>
        <w:tc>
          <w:tcPr>
            <w:tcW w:w="2500" w:type="dxa"/>
          </w:tcPr>
          <w:p w14:paraId="35914960" w14:textId="77777777" w:rsidR="009E1E3D" w:rsidRPr="00F93339" w:rsidRDefault="00000000" w:rsidP="00F93339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50" w:type="dxa"/>
          </w:tcPr>
          <w:p w14:paraId="35914961" w14:textId="77777777" w:rsidR="009E1E3D" w:rsidRDefault="009E1E3D" w:rsidP="00A2142F"/>
        </w:tc>
        <w:tc>
          <w:tcPr>
            <w:tcW w:w="3478" w:type="dxa"/>
          </w:tcPr>
          <w:p w14:paraId="35914962" w14:textId="77777777" w:rsidR="009E1E3D" w:rsidRPr="00B06AF3" w:rsidRDefault="009E1E3D" w:rsidP="00A2142F">
            <w:pPr>
              <w:jc w:val="left"/>
              <w:rPr>
                <w:sz w:val="16"/>
                <w:szCs w:val="20"/>
              </w:rPr>
            </w:pPr>
          </w:p>
        </w:tc>
      </w:tr>
      <w:tr w:rsidR="00497CE6" w14:paraId="35914968" w14:textId="77777777" w:rsidTr="006D5B54">
        <w:tc>
          <w:tcPr>
            <w:tcW w:w="2428" w:type="dxa"/>
          </w:tcPr>
          <w:p w14:paraId="35914964" w14:textId="77777777" w:rsidR="00497CE6" w:rsidRDefault="00497CE6" w:rsidP="00A2142F">
            <w:pPr>
              <w:jc w:val="left"/>
            </w:pPr>
            <w:r>
              <w:t>Winkelgeschw.</w:t>
            </w:r>
          </w:p>
        </w:tc>
        <w:tc>
          <w:tcPr>
            <w:tcW w:w="2500" w:type="dxa"/>
          </w:tcPr>
          <w:p w14:paraId="35914965" w14:textId="77777777" w:rsidR="00497CE6" w:rsidRPr="00497CE6" w:rsidRDefault="00497CE6" w:rsidP="00497CE6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0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φ(t)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0"/>
                  </w:rPr>
                  <m:t>=2πf=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66" w14:textId="77777777" w:rsidR="00497CE6" w:rsidRDefault="00497CE6" w:rsidP="00A2142F"/>
        </w:tc>
        <w:tc>
          <w:tcPr>
            <w:tcW w:w="3478" w:type="dxa"/>
          </w:tcPr>
          <w:p w14:paraId="35914967" w14:textId="77777777" w:rsidR="00497CE6" w:rsidRDefault="00497CE6" w:rsidP="00497CE6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φ</m:t>
              </m:r>
            </m:oMath>
            <w:r>
              <w:rPr>
                <w:sz w:val="16"/>
                <w:szCs w:val="20"/>
              </w:rPr>
              <w:t xml:space="preserve"> im Bogenmaß;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r</m:t>
                  </m:r>
                </m:den>
              </m:f>
            </m:oMath>
            <w:r>
              <w:rPr>
                <w:sz w:val="16"/>
                <w:szCs w:val="20"/>
              </w:rPr>
              <w:t xml:space="preserve">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</m:oMath>
            <w:r>
              <w:rPr>
                <w:sz w:val="16"/>
                <w:szCs w:val="20"/>
              </w:rPr>
              <w:t xml:space="preserve">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20"/>
                    </w:rPr>
                    <m:t>Δ</m:t>
                  </m:r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den>
              </m:f>
            </m:oMath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br/>
              <w:t xml:space="preserve">Umrechnung: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γ°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360°</m:t>
                  </m:r>
                </m:den>
              </m:f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2π</m:t>
                  </m:r>
                </m:den>
              </m:f>
            </m:oMath>
          </w:p>
        </w:tc>
      </w:tr>
      <w:tr w:rsidR="009E1E3D" w14:paraId="3591496D" w14:textId="77777777" w:rsidTr="006D5B54">
        <w:tc>
          <w:tcPr>
            <w:tcW w:w="2428" w:type="dxa"/>
          </w:tcPr>
          <w:p w14:paraId="35914969" w14:textId="77777777" w:rsidR="009E1E3D" w:rsidRDefault="00F93339" w:rsidP="00A2142F">
            <w:pPr>
              <w:jc w:val="left"/>
            </w:pPr>
            <w:r>
              <w:t>Wechselspannung</w:t>
            </w:r>
          </w:p>
        </w:tc>
        <w:tc>
          <w:tcPr>
            <w:tcW w:w="2500" w:type="dxa"/>
          </w:tcPr>
          <w:p w14:paraId="3591496A" w14:textId="77777777" w:rsidR="009E1E3D" w:rsidRPr="00F93339" w:rsidRDefault="004845F6" w:rsidP="00F93339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(ωt)</m:t>
                </m:r>
              </m:oMath>
            </m:oMathPara>
          </w:p>
        </w:tc>
        <w:tc>
          <w:tcPr>
            <w:tcW w:w="2050" w:type="dxa"/>
          </w:tcPr>
          <w:p w14:paraId="3591496B" w14:textId="77777777" w:rsidR="009E1E3D" w:rsidRDefault="009E1E3D" w:rsidP="00A2142F"/>
        </w:tc>
        <w:tc>
          <w:tcPr>
            <w:tcW w:w="3478" w:type="dxa"/>
          </w:tcPr>
          <w:p w14:paraId="3591496C" w14:textId="77777777" w:rsidR="009E1E3D" w:rsidRPr="00B06AF3" w:rsidRDefault="009E1E3D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9E1E3D" w14:paraId="35914972" w14:textId="77777777" w:rsidTr="006D5B54">
        <w:tc>
          <w:tcPr>
            <w:tcW w:w="2428" w:type="dxa"/>
          </w:tcPr>
          <w:p w14:paraId="3591496E" w14:textId="77777777" w:rsidR="009E1E3D" w:rsidRDefault="00F93339" w:rsidP="00A2142F">
            <w:pPr>
              <w:jc w:val="left"/>
            </w:pPr>
            <w:r>
              <w:t>Scheitelspannung</w:t>
            </w:r>
          </w:p>
        </w:tc>
        <w:tc>
          <w:tcPr>
            <w:tcW w:w="2500" w:type="dxa"/>
          </w:tcPr>
          <w:p w14:paraId="3591496F" w14:textId="77777777" w:rsidR="009E1E3D" w:rsidRPr="00F93339" w:rsidRDefault="00000000" w:rsidP="00F93339">
            <w:pPr>
              <w:jc w:val="left"/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</w:rPr>
                  <m:t>=nBAω</m:t>
                </m:r>
              </m:oMath>
            </m:oMathPara>
          </w:p>
        </w:tc>
        <w:tc>
          <w:tcPr>
            <w:tcW w:w="2050" w:type="dxa"/>
          </w:tcPr>
          <w:p w14:paraId="35914970" w14:textId="77777777" w:rsidR="009E1E3D" w:rsidRDefault="009E1E3D" w:rsidP="00A2142F"/>
        </w:tc>
        <w:tc>
          <w:tcPr>
            <w:tcW w:w="3478" w:type="dxa"/>
          </w:tcPr>
          <w:p w14:paraId="35914971" w14:textId="77777777" w:rsidR="009E1E3D" w:rsidRPr="00B06AF3" w:rsidRDefault="009E1E3D" w:rsidP="00A2142F">
            <w:pPr>
              <w:jc w:val="left"/>
              <w:rPr>
                <w:sz w:val="16"/>
                <w:szCs w:val="20"/>
              </w:rPr>
            </w:pPr>
          </w:p>
        </w:tc>
      </w:tr>
      <w:tr w:rsidR="009E1E3D" w14:paraId="35914977" w14:textId="77777777" w:rsidTr="006D5B54">
        <w:tc>
          <w:tcPr>
            <w:tcW w:w="2428" w:type="dxa"/>
          </w:tcPr>
          <w:p w14:paraId="35914973" w14:textId="2DD1F5ED" w:rsidR="009E1E3D" w:rsidRDefault="0077363B" w:rsidP="00A2142F">
            <w:pPr>
              <w:jc w:val="left"/>
            </w:pPr>
            <w:r>
              <w:t>(</w:t>
            </w:r>
            <w:r w:rsidR="004108AF">
              <w:t>Effektivspannung</w:t>
            </w:r>
            <w:r>
              <w:t>)</w:t>
            </w:r>
          </w:p>
        </w:tc>
        <w:tc>
          <w:tcPr>
            <w:tcW w:w="2500" w:type="dxa"/>
          </w:tcPr>
          <w:p w14:paraId="35914974" w14:textId="77777777" w:rsidR="009E1E3D" w:rsidRPr="004108AF" w:rsidRDefault="00000000" w:rsidP="004108AF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050" w:type="dxa"/>
          </w:tcPr>
          <w:p w14:paraId="35914975" w14:textId="77777777" w:rsidR="009E1E3D" w:rsidRDefault="009E1E3D" w:rsidP="00A2142F"/>
        </w:tc>
        <w:tc>
          <w:tcPr>
            <w:tcW w:w="3478" w:type="dxa"/>
          </w:tcPr>
          <w:p w14:paraId="35914976" w14:textId="77777777" w:rsidR="009E1E3D" w:rsidRPr="00B06AF3" w:rsidRDefault="009E1E3D" w:rsidP="00A2142F">
            <w:pPr>
              <w:jc w:val="left"/>
              <w:rPr>
                <w:sz w:val="16"/>
                <w:szCs w:val="20"/>
              </w:rPr>
            </w:pPr>
          </w:p>
        </w:tc>
      </w:tr>
      <w:tr w:rsidR="004108AF" w14:paraId="3591497D" w14:textId="77777777" w:rsidTr="006D5B54">
        <w:tc>
          <w:tcPr>
            <w:tcW w:w="2428" w:type="dxa"/>
          </w:tcPr>
          <w:p w14:paraId="35914978" w14:textId="0F54B315" w:rsidR="004108AF" w:rsidRDefault="00C74B3C" w:rsidP="00A2142F">
            <w:pPr>
              <w:jc w:val="left"/>
            </w:pPr>
            <w:r>
              <w:t>(</w:t>
            </w:r>
            <w:r w:rsidR="004845F6">
              <w:t>Blindwiderstand</w:t>
            </w:r>
            <w:r>
              <w:t>)</w:t>
            </w:r>
          </w:p>
        </w:tc>
        <w:tc>
          <w:tcPr>
            <w:tcW w:w="2500" w:type="dxa"/>
          </w:tcPr>
          <w:p w14:paraId="35914979" w14:textId="77777777" w:rsidR="004108AF" w:rsidRPr="004845F6" w:rsidRDefault="00000000" w:rsidP="004845F6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eff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eff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num>
                  <m:den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ωC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7A" w14:textId="77777777" w:rsidR="004108AF" w:rsidRPr="004845F6" w:rsidRDefault="00000000" w:rsidP="004845F6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3478" w:type="dxa"/>
          </w:tcPr>
          <w:p w14:paraId="3591497B" w14:textId="77777777" w:rsidR="004845F6" w:rsidRDefault="004845F6" w:rsidP="004845F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Kapazitiver Blindwiderstand; </w:t>
            </w:r>
          </w:p>
          <w:p w14:paraId="3591497C" w14:textId="77777777" w:rsidR="004845F6" w:rsidRPr="00B06AF3" w:rsidRDefault="004845F6" w:rsidP="004845F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I(t) um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2</m:t>
                  </m:r>
                </m:den>
              </m:f>
            </m:oMath>
            <w:r>
              <w:rPr>
                <w:sz w:val="16"/>
                <w:szCs w:val="20"/>
              </w:rPr>
              <w:t xml:space="preserve"> </w:t>
            </w:r>
            <w:r w:rsidRPr="004845F6">
              <w:rPr>
                <w:sz w:val="16"/>
                <w:szCs w:val="20"/>
              </w:rPr>
              <w:t>vor</w:t>
            </w:r>
            <w:r>
              <w:rPr>
                <w:sz w:val="16"/>
                <w:szCs w:val="20"/>
              </w:rPr>
              <w:t xml:space="preserve"> U(t)</w:t>
            </w:r>
          </w:p>
        </w:tc>
      </w:tr>
      <w:tr w:rsidR="004845F6" w14:paraId="35914983" w14:textId="77777777" w:rsidTr="006D5B54">
        <w:tc>
          <w:tcPr>
            <w:tcW w:w="2428" w:type="dxa"/>
          </w:tcPr>
          <w:p w14:paraId="3591497E" w14:textId="77777777" w:rsidR="004845F6" w:rsidRDefault="004845F6" w:rsidP="00497CE6">
            <w:pPr>
              <w:jc w:val="left"/>
            </w:pPr>
          </w:p>
        </w:tc>
        <w:tc>
          <w:tcPr>
            <w:tcW w:w="2500" w:type="dxa"/>
          </w:tcPr>
          <w:p w14:paraId="3591497F" w14:textId="77777777" w:rsidR="004845F6" w:rsidRPr="004845F6" w:rsidRDefault="00000000" w:rsidP="004845F6">
            <w:pPr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=ωL</m:t>
                </m:r>
              </m:oMath>
            </m:oMathPara>
          </w:p>
        </w:tc>
        <w:tc>
          <w:tcPr>
            <w:tcW w:w="2050" w:type="dxa"/>
          </w:tcPr>
          <w:p w14:paraId="35914980" w14:textId="77777777" w:rsidR="004845F6" w:rsidRDefault="004845F6" w:rsidP="00497CE6"/>
        </w:tc>
        <w:tc>
          <w:tcPr>
            <w:tcW w:w="3478" w:type="dxa"/>
          </w:tcPr>
          <w:p w14:paraId="35914981" w14:textId="77777777" w:rsidR="004845F6" w:rsidRDefault="004845F6" w:rsidP="00497CE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Induktiver Blindwiderstand; </w:t>
            </w:r>
          </w:p>
          <w:p w14:paraId="35914982" w14:textId="77777777" w:rsidR="004845F6" w:rsidRPr="00B06AF3" w:rsidRDefault="004845F6" w:rsidP="004845F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I(t) um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2</m:t>
                  </m:r>
                </m:den>
              </m:f>
            </m:oMath>
            <w:r>
              <w:rPr>
                <w:sz w:val="16"/>
                <w:szCs w:val="20"/>
              </w:rPr>
              <w:t xml:space="preserve"> </w:t>
            </w:r>
            <w:r w:rsidRPr="004845F6">
              <w:rPr>
                <w:sz w:val="16"/>
                <w:szCs w:val="20"/>
              </w:rPr>
              <w:t>hinter</w:t>
            </w:r>
            <w:r>
              <w:rPr>
                <w:sz w:val="16"/>
                <w:szCs w:val="20"/>
              </w:rPr>
              <w:t xml:space="preserve"> U(t)</w:t>
            </w:r>
          </w:p>
        </w:tc>
      </w:tr>
      <w:tr w:rsidR="004845F6" w14:paraId="35914988" w14:textId="77777777" w:rsidTr="006D5B54">
        <w:tc>
          <w:tcPr>
            <w:tcW w:w="2428" w:type="dxa"/>
          </w:tcPr>
          <w:p w14:paraId="35914984" w14:textId="693A3745" w:rsidR="004845F6" w:rsidRDefault="00C74B3C" w:rsidP="00497CE6">
            <w:pPr>
              <w:jc w:val="left"/>
            </w:pPr>
            <w:r>
              <w:t>(</w:t>
            </w:r>
            <w:r w:rsidR="004845F6">
              <w:t>Scheinwiderstand</w:t>
            </w:r>
            <w:r>
              <w:t>)</w:t>
            </w:r>
          </w:p>
        </w:tc>
        <w:tc>
          <w:tcPr>
            <w:tcW w:w="2500" w:type="dxa"/>
          </w:tcPr>
          <w:p w14:paraId="35914985" w14:textId="77777777" w:rsidR="004845F6" w:rsidRPr="004845F6" w:rsidRDefault="004845F6" w:rsidP="004845F6">
            <w:pPr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Z=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ωL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ωC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050" w:type="dxa"/>
          </w:tcPr>
          <w:p w14:paraId="35914986" w14:textId="77777777" w:rsidR="004845F6" w:rsidRDefault="004845F6" w:rsidP="00497CE6"/>
        </w:tc>
        <w:tc>
          <w:tcPr>
            <w:tcW w:w="3478" w:type="dxa"/>
          </w:tcPr>
          <w:p w14:paraId="35914987" w14:textId="77777777" w:rsidR="004845F6" w:rsidRPr="00B06AF3" w:rsidRDefault="004845F6" w:rsidP="00497CE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Siebkette</w:t>
            </w:r>
          </w:p>
        </w:tc>
      </w:tr>
      <w:tr w:rsidR="004845F6" w14:paraId="3591498D" w14:textId="77777777" w:rsidTr="006D5B54">
        <w:tc>
          <w:tcPr>
            <w:tcW w:w="2428" w:type="dxa"/>
          </w:tcPr>
          <w:p w14:paraId="35914989" w14:textId="0AD4BDDD" w:rsidR="004845F6" w:rsidRDefault="00C74B3C" w:rsidP="00497CE6">
            <w:pPr>
              <w:jc w:val="left"/>
            </w:pPr>
            <w:r>
              <w:t>(</w:t>
            </w:r>
            <w:r w:rsidR="004845F6">
              <w:t>Phasenwinkel</w:t>
            </w:r>
            <w:r>
              <w:t>)</w:t>
            </w:r>
          </w:p>
        </w:tc>
        <w:tc>
          <w:tcPr>
            <w:tcW w:w="2500" w:type="dxa"/>
          </w:tcPr>
          <w:p w14:paraId="3591498A" w14:textId="77777777" w:rsidR="004845F6" w:rsidRPr="00497CE6" w:rsidRDefault="00000000" w:rsidP="004845F6">
            <w:pPr>
              <w:jc w:val="left"/>
              <w:rPr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ettRot"/>
                        <w:rFonts w:ascii="Cambria Math" w:hAnsi="Cambria Math"/>
                        <w:color w:val="auto"/>
                        <w:sz w:val="22"/>
                      </w:rPr>
                      <m:t>tan</m:t>
                    </m:r>
                  </m:fName>
                  <m:e>
                    <m:r>
                      <w:rPr>
                        <w:rStyle w:val="FettRot"/>
                        <w:rFonts w:ascii="Cambria Math" w:hAnsi="Cambria Math"/>
                        <w:color w:val="auto"/>
                        <w:sz w:val="22"/>
                      </w:rPr>
                      <m:t>φ</m:t>
                    </m:r>
                  </m:e>
                </m:func>
                <m:r>
                  <w:rPr>
                    <w:rStyle w:val="FettRot"/>
                    <w:rFonts w:ascii="Cambria Math" w:hAnsi="Cambria Math"/>
                    <w:color w:val="auto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w:rPr>
                        <w:rStyle w:val="FettRot"/>
                        <w:rFonts w:ascii="Cambria Math" w:hAnsi="Cambria Math"/>
                        <w:color w:val="auto"/>
                        <w:sz w:val="22"/>
                      </w:rPr>
                      <m:t>ωL-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w:rPr>
                            <w:rStyle w:val="FettRot"/>
                            <w:rFonts w:ascii="Cambria Math" w:hAnsi="Cambria Math"/>
                            <w:color w:val="auto"/>
                            <w:sz w:val="22"/>
                          </w:rPr>
                          <m:t>1</m:t>
                        </m:r>
                      </m:num>
                      <m:den>
                        <m:r>
                          <w:rPr>
                            <w:rStyle w:val="FettRot"/>
                            <w:rFonts w:ascii="Cambria Math" w:hAnsi="Cambria Math"/>
                            <w:color w:val="auto"/>
                            <w:sz w:val="22"/>
                          </w:rPr>
                          <m:t>ωC</m:t>
                        </m:r>
                      </m:den>
                    </m:f>
                  </m:num>
                  <m:den>
                    <m:r>
                      <w:rPr>
                        <w:rStyle w:val="FettRot"/>
                        <w:rFonts w:ascii="Cambria Math" w:hAnsi="Cambria Math"/>
                        <w:color w:val="auto"/>
                        <w:sz w:val="22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8B" w14:textId="77777777" w:rsidR="004845F6" w:rsidRPr="00497CE6" w:rsidRDefault="004845F6" w:rsidP="00497CE6"/>
        </w:tc>
        <w:tc>
          <w:tcPr>
            <w:tcW w:w="3478" w:type="dxa"/>
          </w:tcPr>
          <w:p w14:paraId="3591498C" w14:textId="77777777" w:rsidR="004845F6" w:rsidRPr="00497CE6" w:rsidRDefault="004845F6" w:rsidP="00497CE6">
            <w:pPr>
              <w:jc w:val="left"/>
              <w:rPr>
                <w:sz w:val="16"/>
                <w:szCs w:val="20"/>
              </w:rPr>
            </w:pPr>
            <w:r w:rsidRPr="00497CE6">
              <w:rPr>
                <w:sz w:val="16"/>
                <w:szCs w:val="20"/>
              </w:rPr>
              <w:t>Siebkette</w:t>
            </w:r>
          </w:p>
        </w:tc>
      </w:tr>
      <w:tr w:rsidR="004845F6" w14:paraId="35914992" w14:textId="77777777" w:rsidTr="006D5B54">
        <w:tc>
          <w:tcPr>
            <w:tcW w:w="2428" w:type="dxa"/>
          </w:tcPr>
          <w:p w14:paraId="3591498E" w14:textId="5CB3CD82" w:rsidR="004845F6" w:rsidRPr="004845F6" w:rsidRDefault="00C74B3C" w:rsidP="00497CE6">
            <w:pPr>
              <w:jc w:val="left"/>
            </w:pPr>
            <w:r>
              <w:t>(</w:t>
            </w:r>
            <w:r w:rsidR="004845F6" w:rsidRPr="004845F6">
              <w:t>Resonanzfrequenz</w:t>
            </w:r>
            <w:r>
              <w:t>)</w:t>
            </w:r>
          </w:p>
        </w:tc>
        <w:tc>
          <w:tcPr>
            <w:tcW w:w="2500" w:type="dxa"/>
          </w:tcPr>
          <w:p w14:paraId="3591498F" w14:textId="77777777" w:rsidR="004845F6" w:rsidRPr="00497CE6" w:rsidRDefault="00000000" w:rsidP="004845F6">
            <w:pPr>
              <w:rPr>
                <w:rFonts w:ascii="Times New Roman" w:hAnsi="Times New Roman"/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w:rPr>
                      <w:rStyle w:val="FettRot"/>
                      <w:rFonts w:ascii="Cambria Math" w:hAnsi="Cambria Math"/>
                      <w:color w:val="auto"/>
                      <w:sz w:val="22"/>
                    </w:rPr>
                    <m:t>f</m:t>
                  </m:r>
                </m:e>
                <m:sub>
                  <m:r>
                    <w:rPr>
                      <w:rStyle w:val="FettRot"/>
                      <w:rFonts w:ascii="Cambria Math" w:hAnsi="Cambria Math"/>
                      <w:color w:val="auto"/>
                      <w:sz w:val="22"/>
                    </w:rPr>
                    <m:t>0</m:t>
                  </m:r>
                </m:sub>
              </m:sSub>
              <m:r>
                <w:rPr>
                  <w:rStyle w:val="FettRot"/>
                  <w:rFonts w:ascii="Cambria Math" w:hAnsi="Cambria Math"/>
                  <w:color w:val="auto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w:rPr>
                      <w:rStyle w:val="FettRot"/>
                      <w:rFonts w:ascii="Cambria Math" w:hAnsi="Cambria Math"/>
                      <w:color w:val="auto"/>
                      <w:sz w:val="22"/>
                    </w:rPr>
                    <m:t>1</m:t>
                  </m:r>
                </m:num>
                <m:den>
                  <m:r>
                    <w:rPr>
                      <w:rStyle w:val="FettRot"/>
                      <w:rFonts w:ascii="Cambria Math" w:hAnsi="Cambria Math"/>
                      <w:color w:val="auto"/>
                      <w:sz w:val="22"/>
                    </w:rPr>
                    <m:t>2π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w:rPr>
                          <w:rStyle w:val="FettRot"/>
                          <w:rFonts w:ascii="Cambria Math" w:hAnsi="Cambria Math"/>
                          <w:color w:val="auto"/>
                          <w:sz w:val="22"/>
                        </w:rPr>
                        <m:t>LC</m:t>
                      </m:r>
                    </m:e>
                  </m:rad>
                </m:den>
              </m:f>
            </m:oMath>
            <w:r w:rsidR="004845F6" w:rsidRPr="00497CE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50" w:type="dxa"/>
          </w:tcPr>
          <w:p w14:paraId="35914990" w14:textId="77777777" w:rsidR="004845F6" w:rsidRPr="00497CE6" w:rsidRDefault="004845F6" w:rsidP="00497CE6">
            <w:pPr>
              <w:rPr>
                <w:b/>
              </w:rPr>
            </w:pPr>
          </w:p>
        </w:tc>
        <w:tc>
          <w:tcPr>
            <w:tcW w:w="3478" w:type="dxa"/>
          </w:tcPr>
          <w:p w14:paraId="35914991" w14:textId="77777777" w:rsidR="004845F6" w:rsidRPr="00497CE6" w:rsidRDefault="00000000" w:rsidP="00497CE6">
            <w:pPr>
              <w:jc w:val="left"/>
              <w:rPr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FettRot"/>
                      <w:rFonts w:ascii="Cambria Math" w:hAnsi="Cambria Math"/>
                      <w:color w:val="auto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Style w:val="FettRot"/>
                      <w:rFonts w:ascii="Cambria Math" w:hAnsi="Cambria Math"/>
                      <w:color w:val="auto"/>
                      <w:sz w:val="20"/>
                      <w:szCs w:val="20"/>
                    </w:rPr>
                    <m:t>L</m:t>
                  </m:r>
                </m:sub>
              </m:sSub>
              <m:r>
                <w:rPr>
                  <w:rStyle w:val="FettRot"/>
                  <w:rFonts w:ascii="Cambria Math" w:hAnsi="Cambria Math"/>
                  <w:color w:val="auto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FettRot"/>
                      <w:rFonts w:ascii="Cambria Math" w:hAnsi="Cambria Math"/>
                      <w:color w:val="auto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Style w:val="FettRot"/>
                      <w:rFonts w:ascii="Cambria Math" w:hAnsi="Cambria Math"/>
                      <w:color w:val="auto"/>
                      <w:sz w:val="20"/>
                      <w:szCs w:val="20"/>
                    </w:rPr>
                    <m:t>C</m:t>
                  </m:r>
                </m:sub>
              </m:sSub>
            </m:oMath>
            <w:r w:rsidR="004845F6" w:rsidRPr="00497CE6">
              <w:rPr>
                <w:b/>
                <w:sz w:val="20"/>
                <w:szCs w:val="20"/>
              </w:rPr>
              <w:t xml:space="preserve"> </w:t>
            </w:r>
            <w:r w:rsidR="004845F6" w:rsidRPr="00497CE6">
              <w:rPr>
                <w:sz w:val="20"/>
                <w:szCs w:val="20"/>
              </w:rPr>
              <w:t>bzw.</w:t>
            </w:r>
            <w:r w:rsidR="004845F6" w:rsidRPr="00497CE6">
              <w:rPr>
                <w:b/>
                <w:sz w:val="20"/>
                <w:szCs w:val="20"/>
              </w:rPr>
              <w:t xml:space="preserve"> </w:t>
            </w:r>
            <m:oMath>
              <m:r>
                <w:rPr>
                  <w:rStyle w:val="FettRot"/>
                  <w:rFonts w:ascii="Cambria Math" w:hAnsi="Cambria Math"/>
                  <w:color w:val="auto"/>
                  <w:sz w:val="20"/>
                  <w:szCs w:val="20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Style w:val="FettRot"/>
                          <w:rFonts w:ascii="Cambria Math" w:hAnsi="Cambria Math"/>
                          <w:color w:val="auto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Style w:val="FettRot"/>
                          <w:rFonts w:ascii="Cambria Math" w:hAnsi="Cambria Math"/>
                          <w:color w:val="auto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  <m:r>
                <w:rPr>
                  <w:rStyle w:val="FettRot"/>
                  <w:rFonts w:ascii="Cambria Math" w:hAnsi="Cambria Math"/>
                  <w:color w:val="auto"/>
                  <w:sz w:val="20"/>
                  <w:szCs w:val="20"/>
                </w:rPr>
                <m:t>=0</m:t>
              </m:r>
            </m:oMath>
          </w:p>
        </w:tc>
      </w:tr>
    </w:tbl>
    <w:p w14:paraId="35914993" w14:textId="77777777" w:rsidR="004845F6" w:rsidRPr="009E1E3D" w:rsidRDefault="004529AC" w:rsidP="004845F6">
      <w:pPr>
        <w:pStyle w:val="berschrift2"/>
      </w:pPr>
      <w:r>
        <w:lastRenderedPageBreak/>
        <w:t xml:space="preserve">Mechanische </w:t>
      </w:r>
      <w:r w:rsidR="004845F6">
        <w:t>Schwingungen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A10EC9" w14:paraId="35914998" w14:textId="77777777" w:rsidTr="006D5B54">
        <w:tc>
          <w:tcPr>
            <w:tcW w:w="2428" w:type="dxa"/>
          </w:tcPr>
          <w:p w14:paraId="35914994" w14:textId="77777777" w:rsidR="004845F6" w:rsidRDefault="004845F6" w:rsidP="00497CE6">
            <w:pPr>
              <w:jc w:val="left"/>
            </w:pPr>
            <w:r>
              <w:t>Federkonstante</w:t>
            </w:r>
          </w:p>
        </w:tc>
        <w:tc>
          <w:tcPr>
            <w:tcW w:w="2500" w:type="dxa"/>
          </w:tcPr>
          <w:p w14:paraId="35914995" w14:textId="77777777" w:rsidR="004845F6" w:rsidRPr="00CA3BF3" w:rsidRDefault="004845F6" w:rsidP="00497CE6">
            <w:pPr>
              <w:jc w:val="left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050" w:type="dxa"/>
          </w:tcPr>
          <w:p w14:paraId="35914996" w14:textId="77777777" w:rsidR="004845F6" w:rsidRPr="00A2142F" w:rsidRDefault="00000000" w:rsidP="004845F6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3478" w:type="dxa"/>
          </w:tcPr>
          <w:p w14:paraId="35914997" w14:textId="77777777" w:rsidR="004845F6" w:rsidRPr="00B06AF3" w:rsidRDefault="004845F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3591499D" w14:textId="77777777" w:rsidTr="006D5B54">
        <w:tc>
          <w:tcPr>
            <w:tcW w:w="2428" w:type="dxa"/>
          </w:tcPr>
          <w:p w14:paraId="35914999" w14:textId="77777777" w:rsidR="00497CE6" w:rsidRDefault="00497CE6" w:rsidP="00497CE6">
            <w:pPr>
              <w:jc w:val="left"/>
            </w:pPr>
            <w:r>
              <w:t>Parallele Federn</w:t>
            </w:r>
          </w:p>
        </w:tc>
        <w:tc>
          <w:tcPr>
            <w:tcW w:w="2500" w:type="dxa"/>
          </w:tcPr>
          <w:p w14:paraId="3591499A" w14:textId="77777777" w:rsidR="00497CE6" w:rsidRDefault="00000000" w:rsidP="00497CE6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497CE6">
              <w:t xml:space="preserve"> </w:t>
            </w:r>
          </w:p>
        </w:tc>
        <w:tc>
          <w:tcPr>
            <w:tcW w:w="2050" w:type="dxa"/>
          </w:tcPr>
          <w:p w14:paraId="3591499B" w14:textId="77777777" w:rsidR="00497CE6" w:rsidRDefault="00497CE6" w:rsidP="004845F6"/>
        </w:tc>
        <w:tc>
          <w:tcPr>
            <w:tcW w:w="3478" w:type="dxa"/>
          </w:tcPr>
          <w:p w14:paraId="3591499C" w14:textId="77777777" w:rsidR="00497CE6" w:rsidRPr="00B06AF3" w:rsidRDefault="00497CE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359149A2" w14:textId="77777777" w:rsidTr="006D5B54">
        <w:tc>
          <w:tcPr>
            <w:tcW w:w="2428" w:type="dxa"/>
          </w:tcPr>
          <w:p w14:paraId="3591499E" w14:textId="77777777" w:rsidR="00497CE6" w:rsidRDefault="00497CE6" w:rsidP="00497CE6">
            <w:pPr>
              <w:jc w:val="left"/>
            </w:pPr>
            <w:r>
              <w:t>Serielle Federn</w:t>
            </w:r>
          </w:p>
        </w:tc>
        <w:tc>
          <w:tcPr>
            <w:tcW w:w="2500" w:type="dxa"/>
          </w:tcPr>
          <w:p w14:paraId="3591499F" w14:textId="77777777" w:rsidR="00497CE6" w:rsidRDefault="00000000" w:rsidP="00497CE6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</m:oMath>
            <w:r w:rsidR="006D5B54">
              <w:t xml:space="preserve"> </w:t>
            </w:r>
          </w:p>
        </w:tc>
        <w:tc>
          <w:tcPr>
            <w:tcW w:w="2050" w:type="dxa"/>
          </w:tcPr>
          <w:p w14:paraId="359149A0" w14:textId="77777777" w:rsidR="00497CE6" w:rsidRDefault="00497CE6" w:rsidP="004845F6"/>
        </w:tc>
        <w:tc>
          <w:tcPr>
            <w:tcW w:w="3478" w:type="dxa"/>
          </w:tcPr>
          <w:p w14:paraId="359149A1" w14:textId="77777777" w:rsidR="00497CE6" w:rsidRPr="00B06AF3" w:rsidRDefault="00497CE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359149A7" w14:textId="77777777" w:rsidTr="006D5B54">
        <w:tc>
          <w:tcPr>
            <w:tcW w:w="2428" w:type="dxa"/>
          </w:tcPr>
          <w:p w14:paraId="359149A3" w14:textId="77777777" w:rsidR="004845F6" w:rsidRDefault="00497CE6" w:rsidP="00497CE6">
            <w:pPr>
              <w:jc w:val="left"/>
            </w:pPr>
            <w:r>
              <w:t>Harmon. Gesetz</w:t>
            </w:r>
          </w:p>
        </w:tc>
        <w:tc>
          <w:tcPr>
            <w:tcW w:w="2500" w:type="dxa"/>
          </w:tcPr>
          <w:p w14:paraId="359149A4" w14:textId="77777777" w:rsidR="004845F6" w:rsidRDefault="00000000" w:rsidP="00497CE6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~s</m:t>
              </m:r>
            </m:oMath>
            <w:r w:rsidR="00497CE6">
              <w:t xml:space="preserve"> </w:t>
            </w:r>
          </w:p>
        </w:tc>
        <w:tc>
          <w:tcPr>
            <w:tcW w:w="2050" w:type="dxa"/>
          </w:tcPr>
          <w:p w14:paraId="359149A5" w14:textId="77777777" w:rsidR="004845F6" w:rsidRDefault="004845F6" w:rsidP="004845F6"/>
        </w:tc>
        <w:tc>
          <w:tcPr>
            <w:tcW w:w="3478" w:type="dxa"/>
          </w:tcPr>
          <w:p w14:paraId="359149A6" w14:textId="77777777" w:rsidR="004845F6" w:rsidRPr="00B06AF3" w:rsidRDefault="004845F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359149AC" w14:textId="77777777" w:rsidTr="006D5B54">
        <w:tc>
          <w:tcPr>
            <w:tcW w:w="2428" w:type="dxa"/>
          </w:tcPr>
          <w:p w14:paraId="359149A8" w14:textId="5AA293B3" w:rsidR="00497CE6" w:rsidRDefault="006D5B54" w:rsidP="00497CE6">
            <w:pPr>
              <w:jc w:val="left"/>
            </w:pPr>
            <w:r>
              <w:t>Bewegungsgesetze</w:t>
            </w:r>
            <w:r w:rsidR="00C74B3C">
              <w:t>*</w:t>
            </w:r>
          </w:p>
        </w:tc>
        <w:tc>
          <w:tcPr>
            <w:tcW w:w="2500" w:type="dxa"/>
          </w:tcPr>
          <w:p w14:paraId="359149A9" w14:textId="77777777" w:rsidR="00497CE6" w:rsidRDefault="006D5B54" w:rsidP="006D5B54">
            <w:pPr>
              <w:jc w:val="left"/>
            </w:pPr>
            <m:oMath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(ωt+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59149AA" w14:textId="77777777" w:rsidR="00497CE6" w:rsidRDefault="00497CE6" w:rsidP="00497CE6"/>
        </w:tc>
        <w:tc>
          <w:tcPr>
            <w:tcW w:w="3478" w:type="dxa"/>
          </w:tcPr>
          <w:p w14:paraId="359149AB" w14:textId="0FCD176A" w:rsidR="005D07F3" w:rsidRPr="00B06AF3" w:rsidRDefault="00D73247" w:rsidP="00497CE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 bei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e>
              </m:acc>
            </m:oMath>
            <w:r>
              <w:rPr>
                <w:sz w:val="16"/>
                <w:szCs w:val="20"/>
              </w:rPr>
              <w:t xml:space="preserve"> mit cos</w:t>
            </w:r>
          </w:p>
        </w:tc>
      </w:tr>
      <w:tr w:rsidR="00A10EC9" w14:paraId="359149B1" w14:textId="77777777" w:rsidTr="006D5B54">
        <w:tc>
          <w:tcPr>
            <w:tcW w:w="2428" w:type="dxa"/>
          </w:tcPr>
          <w:p w14:paraId="359149AD" w14:textId="77777777" w:rsidR="00497CE6" w:rsidRDefault="00497CE6" w:rsidP="00497CE6">
            <w:pPr>
              <w:jc w:val="left"/>
            </w:pPr>
          </w:p>
        </w:tc>
        <w:tc>
          <w:tcPr>
            <w:tcW w:w="2500" w:type="dxa"/>
          </w:tcPr>
          <w:p w14:paraId="359149AE" w14:textId="77777777" w:rsidR="00497CE6" w:rsidRPr="006D5B54" w:rsidRDefault="006D5B54" w:rsidP="006D5B54">
            <w:pPr>
              <w:jc w:val="left"/>
              <w:rPr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ω⋅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ωt+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0</m:t>
                          </m:r>
                        </m:sub>
                      </m:sSub>
                    </m:e>
                  </m:d>
                </m:e>
              </m:func>
            </m:oMath>
            <w:r w:rsidRPr="006D5B54">
              <w:rPr>
                <w:sz w:val="20"/>
              </w:rPr>
              <w:t xml:space="preserve"> </w:t>
            </w:r>
          </w:p>
        </w:tc>
        <w:tc>
          <w:tcPr>
            <w:tcW w:w="2050" w:type="dxa"/>
          </w:tcPr>
          <w:p w14:paraId="359149AF" w14:textId="77777777" w:rsidR="00497CE6" w:rsidRDefault="00497CE6" w:rsidP="00497CE6"/>
        </w:tc>
        <w:tc>
          <w:tcPr>
            <w:tcW w:w="3478" w:type="dxa"/>
          </w:tcPr>
          <w:p w14:paraId="359149B0" w14:textId="4039A047" w:rsidR="00497CE6" w:rsidRPr="00B06AF3" w:rsidRDefault="00AD6B44" w:rsidP="00497CE6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e>
              </m:d>
            </m:oMath>
            <w:r>
              <w:rPr>
                <w:sz w:val="16"/>
                <w:szCs w:val="20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ω</m:t>
              </m:r>
            </m:oMath>
            <w:r w:rsidR="005D07F3">
              <w:rPr>
                <w:sz w:val="16"/>
                <w:szCs w:val="20"/>
              </w:rPr>
              <w:t xml:space="preserve"> </w:t>
            </w:r>
          </w:p>
        </w:tc>
      </w:tr>
      <w:tr w:rsidR="00A10EC9" w14:paraId="359149B6" w14:textId="77777777" w:rsidTr="006D5B54">
        <w:tc>
          <w:tcPr>
            <w:tcW w:w="2428" w:type="dxa"/>
          </w:tcPr>
          <w:p w14:paraId="359149B2" w14:textId="77777777" w:rsidR="00497CE6" w:rsidRDefault="00497CE6" w:rsidP="00497CE6">
            <w:pPr>
              <w:jc w:val="left"/>
            </w:pPr>
          </w:p>
        </w:tc>
        <w:tc>
          <w:tcPr>
            <w:tcW w:w="2500" w:type="dxa"/>
          </w:tcPr>
          <w:p w14:paraId="359149B3" w14:textId="77777777" w:rsidR="00497CE6" w:rsidRPr="006D5B54" w:rsidRDefault="006D5B54" w:rsidP="006D5B54">
            <w:pPr>
              <w:jc w:val="left"/>
              <w:rPr>
                <w:sz w:val="18"/>
              </w:rPr>
            </w:pPr>
            <m:oMath>
              <m:r>
                <w:rPr>
                  <w:rFonts w:ascii="Cambria Math" w:hAnsi="Cambria Math"/>
                  <w:sz w:val="1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</w:rPr>
                <m:t>=-</m:t>
              </m:r>
              <m:acc>
                <m:acc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</w:rPr>
                    <m:t>s</m:t>
                  </m:r>
                </m:e>
              </m:acc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18"/>
                    </w:rPr>
                    <m:t>(ωt+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</w:rPr>
                    <m:t>)</m:t>
                  </m:r>
                </m:e>
              </m:func>
            </m:oMath>
            <w:r w:rsidRPr="006D5B54">
              <w:rPr>
                <w:sz w:val="18"/>
              </w:rPr>
              <w:t xml:space="preserve"> </w:t>
            </w:r>
          </w:p>
        </w:tc>
        <w:tc>
          <w:tcPr>
            <w:tcW w:w="2050" w:type="dxa"/>
          </w:tcPr>
          <w:p w14:paraId="359149B4" w14:textId="77777777" w:rsidR="00497CE6" w:rsidRDefault="00497CE6" w:rsidP="00497CE6"/>
        </w:tc>
        <w:tc>
          <w:tcPr>
            <w:tcW w:w="3478" w:type="dxa"/>
          </w:tcPr>
          <w:p w14:paraId="359149B5" w14:textId="78F46470" w:rsidR="00497CE6" w:rsidRPr="00B06AF3" w:rsidRDefault="00AD6B44" w:rsidP="00497CE6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e>
              </m:d>
            </m:oMath>
            <w:r>
              <w:rPr>
                <w:sz w:val="16"/>
                <w:szCs w:val="20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e>
              </m:acc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2</m:t>
                  </m:r>
                </m:sup>
              </m:sSup>
            </m:oMath>
            <w:r w:rsidR="005D07F3">
              <w:rPr>
                <w:sz w:val="16"/>
                <w:szCs w:val="20"/>
              </w:rPr>
              <w:t xml:space="preserve"> </w:t>
            </w:r>
          </w:p>
        </w:tc>
      </w:tr>
      <w:tr w:rsidR="000E3ABC" w14:paraId="407AA51D" w14:textId="77777777" w:rsidTr="006D5B54">
        <w:tc>
          <w:tcPr>
            <w:tcW w:w="2428" w:type="dxa"/>
          </w:tcPr>
          <w:p w14:paraId="7CBC0F73" w14:textId="1F249D06" w:rsidR="000E3ABC" w:rsidRPr="008F5971" w:rsidRDefault="000E3ABC" w:rsidP="00497CE6">
            <w:pPr>
              <w:jc w:val="left"/>
              <w:rPr>
                <w:sz w:val="21"/>
                <w:szCs w:val="21"/>
              </w:rPr>
            </w:pPr>
            <w:r w:rsidRPr="008F5971">
              <w:rPr>
                <w:sz w:val="21"/>
                <w:szCs w:val="21"/>
              </w:rPr>
              <w:t>DGL Federschwinger</w:t>
            </w:r>
            <w:r w:rsidR="008F5971" w:rsidRPr="008F5971">
              <w:rPr>
                <w:sz w:val="21"/>
                <w:szCs w:val="21"/>
              </w:rPr>
              <w:t>*</w:t>
            </w:r>
          </w:p>
        </w:tc>
        <w:tc>
          <w:tcPr>
            <w:tcW w:w="2500" w:type="dxa"/>
          </w:tcPr>
          <w:p w14:paraId="55A9A1F1" w14:textId="2A17CCDD" w:rsidR="000E3ABC" w:rsidRDefault="00000000" w:rsidP="006D5B54">
            <w:pPr>
              <w:jc w:val="left"/>
              <w:rPr>
                <w:sz w:val="18"/>
              </w:rPr>
            </w:pPr>
            <m:oMath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⋅s(t)</m:t>
              </m:r>
            </m:oMath>
            <w:r w:rsidR="000E3ABC">
              <w:rPr>
                <w:sz w:val="18"/>
              </w:rPr>
              <w:t xml:space="preserve"> </w:t>
            </w:r>
          </w:p>
        </w:tc>
        <w:tc>
          <w:tcPr>
            <w:tcW w:w="2050" w:type="dxa"/>
          </w:tcPr>
          <w:p w14:paraId="67B67B6E" w14:textId="77777777" w:rsidR="000E3ABC" w:rsidRDefault="000E3ABC" w:rsidP="00497CE6"/>
        </w:tc>
        <w:tc>
          <w:tcPr>
            <w:tcW w:w="3478" w:type="dxa"/>
          </w:tcPr>
          <w:p w14:paraId="5EAA25D7" w14:textId="507C6472" w:rsidR="000E3ABC" w:rsidRDefault="000E3ABC" w:rsidP="00497CE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m⋅</m:t>
              </m:r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6"/>
                  <w:szCs w:val="20"/>
                </w:rPr>
                <m:t>=-D⋅s(t)</m:t>
              </m:r>
            </m:oMath>
          </w:p>
        </w:tc>
      </w:tr>
      <w:tr w:rsidR="00A10EC9" w14:paraId="359149BB" w14:textId="77777777" w:rsidTr="006D5B54">
        <w:tc>
          <w:tcPr>
            <w:tcW w:w="2428" w:type="dxa"/>
          </w:tcPr>
          <w:p w14:paraId="359149B7" w14:textId="13F8E73F" w:rsidR="00497CE6" w:rsidRDefault="006D5B54" w:rsidP="00497CE6">
            <w:pPr>
              <w:jc w:val="left"/>
            </w:pPr>
            <w:r>
              <w:t>Federpendel</w:t>
            </w:r>
            <w:r w:rsidR="008F5971">
              <w:t>*</w:t>
            </w:r>
          </w:p>
        </w:tc>
        <w:tc>
          <w:tcPr>
            <w:tcW w:w="2500" w:type="dxa"/>
          </w:tcPr>
          <w:p w14:paraId="359149B8" w14:textId="5D6B3B72" w:rsidR="00497CE6" w:rsidRDefault="00000000" w:rsidP="00481892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</m:oMath>
            <w:r w:rsidR="00481892">
              <w:t xml:space="preserve">; </w:t>
            </w: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</m:sup>
                      </m:sSup>
                    </m:den>
                  </m:f>
                </m:e>
              </m:rad>
            </m:oMath>
            <w:r w:rsidR="006D5B54">
              <w:t xml:space="preserve"> </w:t>
            </w:r>
          </w:p>
        </w:tc>
        <w:tc>
          <w:tcPr>
            <w:tcW w:w="2050" w:type="dxa"/>
          </w:tcPr>
          <w:p w14:paraId="359149B9" w14:textId="77777777" w:rsidR="00497CE6" w:rsidRDefault="00497CE6" w:rsidP="00497CE6"/>
        </w:tc>
        <w:tc>
          <w:tcPr>
            <w:tcW w:w="3478" w:type="dxa"/>
          </w:tcPr>
          <w:p w14:paraId="359149BA" w14:textId="42915E63" w:rsidR="00497CE6" w:rsidRPr="00B06AF3" w:rsidRDefault="00497CE6" w:rsidP="00481892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359149C0" w14:textId="77777777" w:rsidTr="006D5B54">
        <w:tc>
          <w:tcPr>
            <w:tcW w:w="2428" w:type="dxa"/>
          </w:tcPr>
          <w:p w14:paraId="359149BC" w14:textId="77777777" w:rsidR="00497CE6" w:rsidRDefault="00481892" w:rsidP="00497CE6">
            <w:pPr>
              <w:jc w:val="left"/>
            </w:pPr>
            <w:r>
              <w:t>Schwingungsenergie</w:t>
            </w:r>
          </w:p>
        </w:tc>
        <w:tc>
          <w:tcPr>
            <w:tcW w:w="2500" w:type="dxa"/>
          </w:tcPr>
          <w:p w14:paraId="359149BD" w14:textId="2427CCF4" w:rsidR="00497CE6" w:rsidRDefault="00000000" w:rsidP="00481892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ges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81892">
              <w:t xml:space="preserve"> </w:t>
            </w:r>
          </w:p>
        </w:tc>
        <w:tc>
          <w:tcPr>
            <w:tcW w:w="2050" w:type="dxa"/>
          </w:tcPr>
          <w:p w14:paraId="359149BE" w14:textId="77777777" w:rsidR="00497CE6" w:rsidRDefault="00497CE6" w:rsidP="00497CE6"/>
        </w:tc>
        <w:tc>
          <w:tcPr>
            <w:tcW w:w="3478" w:type="dxa"/>
          </w:tcPr>
          <w:p w14:paraId="359149BF" w14:textId="77777777" w:rsidR="00497CE6" w:rsidRPr="00B06AF3" w:rsidRDefault="00497CE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A10EC9" w14:paraId="359149C5" w14:textId="77777777" w:rsidTr="006D5B54">
        <w:tc>
          <w:tcPr>
            <w:tcW w:w="2428" w:type="dxa"/>
          </w:tcPr>
          <w:p w14:paraId="359149C1" w14:textId="77777777" w:rsidR="00497CE6" w:rsidRDefault="00D56DDB" w:rsidP="00497CE6">
            <w:pPr>
              <w:jc w:val="left"/>
            </w:pPr>
            <w:r>
              <w:t>Horizont. Federschw.</w:t>
            </w:r>
          </w:p>
        </w:tc>
        <w:tc>
          <w:tcPr>
            <w:tcW w:w="2500" w:type="dxa"/>
          </w:tcPr>
          <w:p w14:paraId="359149C2" w14:textId="77777777" w:rsidR="00497CE6" w:rsidRDefault="00000000" w:rsidP="00D56DDB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D56DDB">
              <w:t xml:space="preserve"> </w:t>
            </w:r>
          </w:p>
        </w:tc>
        <w:tc>
          <w:tcPr>
            <w:tcW w:w="2050" w:type="dxa"/>
          </w:tcPr>
          <w:p w14:paraId="359149C3" w14:textId="77777777" w:rsidR="00497CE6" w:rsidRDefault="00497CE6" w:rsidP="00497CE6"/>
        </w:tc>
        <w:tc>
          <w:tcPr>
            <w:tcW w:w="3478" w:type="dxa"/>
          </w:tcPr>
          <w:p w14:paraId="359149C4" w14:textId="77777777" w:rsidR="00497CE6" w:rsidRPr="00B06AF3" w:rsidRDefault="00497CE6" w:rsidP="00497CE6">
            <w:pPr>
              <w:jc w:val="left"/>
              <w:rPr>
                <w:sz w:val="16"/>
                <w:szCs w:val="20"/>
              </w:rPr>
            </w:pPr>
          </w:p>
        </w:tc>
      </w:tr>
      <w:tr w:rsidR="000E3ABC" w14:paraId="61A9A69A" w14:textId="77777777" w:rsidTr="006D5B54">
        <w:tc>
          <w:tcPr>
            <w:tcW w:w="2428" w:type="dxa"/>
          </w:tcPr>
          <w:p w14:paraId="2D11E495" w14:textId="5AA8ACC5" w:rsidR="000E3ABC" w:rsidRDefault="000E3ABC" w:rsidP="00497CE6">
            <w:pPr>
              <w:jc w:val="left"/>
            </w:pPr>
            <w:r>
              <w:t>DGL Fadenpendel</w:t>
            </w:r>
            <w:r w:rsidR="008F5971">
              <w:t>*</w:t>
            </w:r>
          </w:p>
        </w:tc>
        <w:tc>
          <w:tcPr>
            <w:tcW w:w="2500" w:type="dxa"/>
          </w:tcPr>
          <w:p w14:paraId="227AF0A9" w14:textId="50D30E98" w:rsidR="000E3ABC" w:rsidRDefault="00000000" w:rsidP="00D56DDB">
            <w:pPr>
              <w:jc w:val="left"/>
            </w:pPr>
            <m:oMath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l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⋅s(t)</m:t>
              </m:r>
            </m:oMath>
            <w:r w:rsidR="000E3ABC">
              <w:rPr>
                <w:sz w:val="18"/>
              </w:rPr>
              <w:t xml:space="preserve"> </w:t>
            </w:r>
          </w:p>
        </w:tc>
        <w:tc>
          <w:tcPr>
            <w:tcW w:w="2050" w:type="dxa"/>
          </w:tcPr>
          <w:p w14:paraId="616F56A3" w14:textId="77777777" w:rsidR="000E3ABC" w:rsidRDefault="000E3ABC" w:rsidP="00497CE6"/>
        </w:tc>
        <w:tc>
          <w:tcPr>
            <w:tcW w:w="3478" w:type="dxa"/>
          </w:tcPr>
          <w:p w14:paraId="075BA3DA" w14:textId="1ABAAC90" w:rsidR="000E3ABC" w:rsidRPr="00B06AF3" w:rsidRDefault="000E3ABC" w:rsidP="00497CE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mg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l</m:t>
                  </m:r>
                </m:den>
              </m:f>
              <m:r>
                <w:rPr>
                  <w:rFonts w:ascii="Cambria Math" w:hAnsi="Cambria Math"/>
                  <w:sz w:val="16"/>
                  <w:szCs w:val="20"/>
                </w:rPr>
                <m:t>⋅s</m:t>
              </m:r>
            </m:oMath>
          </w:p>
        </w:tc>
      </w:tr>
      <w:tr w:rsidR="00A10EC9" w14:paraId="359149CA" w14:textId="77777777" w:rsidTr="006D5B54">
        <w:tc>
          <w:tcPr>
            <w:tcW w:w="2428" w:type="dxa"/>
          </w:tcPr>
          <w:p w14:paraId="359149C6" w14:textId="6F3E28AB" w:rsidR="00497CE6" w:rsidRDefault="00A10EC9" w:rsidP="00497CE6">
            <w:pPr>
              <w:jc w:val="left"/>
            </w:pPr>
            <w:r>
              <w:t>Fadenpendel</w:t>
            </w:r>
            <w:r w:rsidR="001222BA">
              <w:t>*</w:t>
            </w:r>
          </w:p>
        </w:tc>
        <w:tc>
          <w:tcPr>
            <w:tcW w:w="2500" w:type="dxa"/>
          </w:tcPr>
          <w:p w14:paraId="359149C7" w14:textId="77777777" w:rsidR="00497CE6" w:rsidRDefault="00000000" w:rsidP="00A10EC9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=m⋅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oMath>
            <w:r w:rsidR="00A10EC9">
              <w:t xml:space="preserve">; </w:t>
            </w: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g</m:t>
                      </m:r>
                    </m:den>
                  </m:f>
                </m:e>
              </m:rad>
            </m:oMath>
          </w:p>
        </w:tc>
        <w:tc>
          <w:tcPr>
            <w:tcW w:w="2050" w:type="dxa"/>
          </w:tcPr>
          <w:p w14:paraId="359149C8" w14:textId="77777777" w:rsidR="00497CE6" w:rsidRDefault="00497CE6" w:rsidP="00497CE6"/>
        </w:tc>
        <w:tc>
          <w:tcPr>
            <w:tcW w:w="3478" w:type="dxa"/>
          </w:tcPr>
          <w:p w14:paraId="359149C9" w14:textId="77777777" w:rsidR="00497CE6" w:rsidRPr="00B06AF3" w:rsidRDefault="00481892" w:rsidP="00497CE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</w:tr>
      <w:tr w:rsidR="00A10EC9" w14:paraId="359149CF" w14:textId="77777777" w:rsidTr="006D5B54">
        <w:tc>
          <w:tcPr>
            <w:tcW w:w="2428" w:type="dxa"/>
          </w:tcPr>
          <w:p w14:paraId="359149CB" w14:textId="67A424CC" w:rsidR="00497CE6" w:rsidRDefault="008F5971" w:rsidP="00497CE6">
            <w:pPr>
              <w:jc w:val="left"/>
            </w:pPr>
            <w:r>
              <w:t>(</w:t>
            </w:r>
            <w:r w:rsidR="00A10EC9">
              <w:t>U-Rohr-Schwinger</w:t>
            </w:r>
            <w:r>
              <w:t>)</w:t>
            </w:r>
          </w:p>
        </w:tc>
        <w:tc>
          <w:tcPr>
            <w:tcW w:w="2500" w:type="dxa"/>
          </w:tcPr>
          <w:p w14:paraId="359149CC" w14:textId="77777777" w:rsidR="00497CE6" w:rsidRDefault="00000000" w:rsidP="00A10EC9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=2Aρg</m:t>
              </m:r>
            </m:oMath>
            <w:r w:rsidR="00A10EC9">
              <w:t xml:space="preserve">; </w:t>
            </w: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2g</m:t>
                      </m:r>
                    </m:den>
                  </m:f>
                </m:e>
              </m:rad>
            </m:oMath>
          </w:p>
        </w:tc>
        <w:tc>
          <w:tcPr>
            <w:tcW w:w="2050" w:type="dxa"/>
          </w:tcPr>
          <w:p w14:paraId="359149CD" w14:textId="77777777" w:rsidR="00497CE6" w:rsidRDefault="00497CE6" w:rsidP="00497CE6"/>
        </w:tc>
        <w:tc>
          <w:tcPr>
            <w:tcW w:w="3478" w:type="dxa"/>
          </w:tcPr>
          <w:p w14:paraId="359149CE" w14:textId="77777777" w:rsidR="00497CE6" w:rsidRPr="00B06AF3" w:rsidRDefault="00497CE6" w:rsidP="00497CE6">
            <w:pPr>
              <w:jc w:val="left"/>
              <w:rPr>
                <w:sz w:val="16"/>
                <w:szCs w:val="20"/>
              </w:rPr>
            </w:pPr>
          </w:p>
        </w:tc>
      </w:tr>
    </w:tbl>
    <w:p w14:paraId="359149EA" w14:textId="77777777" w:rsidR="004529AC" w:rsidRPr="009E1E3D" w:rsidRDefault="004529AC" w:rsidP="004529AC">
      <w:pPr>
        <w:pStyle w:val="berschrift2"/>
      </w:pPr>
      <w:r>
        <w:t>Mechanische Wellen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6"/>
        <w:gridCol w:w="2031"/>
        <w:gridCol w:w="3458"/>
      </w:tblGrid>
      <w:tr w:rsidR="00D47143" w14:paraId="359149EF" w14:textId="77777777" w:rsidTr="00297F18">
        <w:tc>
          <w:tcPr>
            <w:tcW w:w="2428" w:type="dxa"/>
          </w:tcPr>
          <w:p w14:paraId="359149EB" w14:textId="7DCC38A7" w:rsidR="00D47143" w:rsidRDefault="00D47143" w:rsidP="00297F18">
            <w:pPr>
              <w:jc w:val="left"/>
            </w:pPr>
            <w:r>
              <w:t>Ausbreitungsgeschw.</w:t>
            </w:r>
            <w:r w:rsidR="00B47B06">
              <w:t>*</w:t>
            </w:r>
          </w:p>
        </w:tc>
        <w:tc>
          <w:tcPr>
            <w:tcW w:w="2500" w:type="dxa"/>
          </w:tcPr>
          <w:p w14:paraId="359149EC" w14:textId="77777777" w:rsidR="00D47143" w:rsidRDefault="00D47143" w:rsidP="00D47143">
            <w:pPr>
              <w:jc w:val="left"/>
            </w:pPr>
            <m:oMath>
              <m:r>
                <w:rPr>
                  <w:rFonts w:ascii="Cambria Math" w:hAnsi="Cambria Math"/>
                </w:rPr>
                <m:t>c=λ⋅f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59149ED" w14:textId="77777777" w:rsidR="00D47143" w:rsidRDefault="00D47143" w:rsidP="00297F18"/>
        </w:tc>
        <w:tc>
          <w:tcPr>
            <w:tcW w:w="3478" w:type="dxa"/>
          </w:tcPr>
          <w:p w14:paraId="359149EE" w14:textId="77777777" w:rsidR="00D47143" w:rsidRDefault="00D47143" w:rsidP="00D47143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λ</m:t>
              </m:r>
            </m:oMath>
            <w:r>
              <w:rPr>
                <w:sz w:val="16"/>
                <w:szCs w:val="20"/>
              </w:rPr>
              <w:t>: Wellenlänge</w:t>
            </w:r>
          </w:p>
        </w:tc>
      </w:tr>
      <w:tr w:rsidR="007D59B4" w14:paraId="359149F4" w14:textId="77777777" w:rsidTr="00297F18">
        <w:tc>
          <w:tcPr>
            <w:tcW w:w="2428" w:type="dxa"/>
          </w:tcPr>
          <w:p w14:paraId="359149F0" w14:textId="77777777" w:rsidR="008F4D06" w:rsidRDefault="008E5C3F" w:rsidP="00297F18">
            <w:pPr>
              <w:jc w:val="left"/>
            </w:pPr>
            <w:r>
              <w:t>Phasendifferenz</w:t>
            </w:r>
          </w:p>
        </w:tc>
        <w:tc>
          <w:tcPr>
            <w:tcW w:w="2500" w:type="dxa"/>
          </w:tcPr>
          <w:p w14:paraId="359149F1" w14:textId="77777777" w:rsidR="008F4D06" w:rsidRDefault="008E5C3F" w:rsidP="008E5C3F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</w:rPr>
                    <m:t>360°</m:t>
                  </m:r>
                </m:den>
              </m:f>
              <m:r>
                <w:rPr>
                  <w:rFonts w:ascii="Cambria Math" w:hAnsi="Cambria Math"/>
                </w:rPr>
                <m:t>⋅2π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59149F2" w14:textId="77777777" w:rsidR="008F4D06" w:rsidRDefault="008F4D06" w:rsidP="00297F18"/>
        </w:tc>
        <w:tc>
          <w:tcPr>
            <w:tcW w:w="3478" w:type="dxa"/>
          </w:tcPr>
          <w:p w14:paraId="359149F3" w14:textId="77777777" w:rsidR="008F4D06" w:rsidRPr="00B06AF3" w:rsidRDefault="007C7A5D" w:rsidP="007C7A5D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δ</m:t>
              </m:r>
            </m:oMath>
            <w:r>
              <w:rPr>
                <w:sz w:val="16"/>
                <w:szCs w:val="20"/>
              </w:rPr>
              <w:t>: Gangunterschied</w:t>
            </w:r>
          </w:p>
        </w:tc>
      </w:tr>
      <w:tr w:rsidR="007D59B4" w14:paraId="359149FA" w14:textId="77777777" w:rsidTr="00297F18">
        <w:tc>
          <w:tcPr>
            <w:tcW w:w="2428" w:type="dxa"/>
          </w:tcPr>
          <w:p w14:paraId="359149F5" w14:textId="77777777" w:rsidR="008F4D06" w:rsidRDefault="008E5C3F" w:rsidP="00297F18">
            <w:pPr>
              <w:jc w:val="left"/>
            </w:pPr>
            <w:r>
              <w:t>Konstruktive Int.</w:t>
            </w:r>
          </w:p>
        </w:tc>
        <w:tc>
          <w:tcPr>
            <w:tcW w:w="2500" w:type="dxa"/>
          </w:tcPr>
          <w:p w14:paraId="359149F6" w14:textId="77777777" w:rsidR="00D42913" w:rsidRDefault="008E5C3F" w:rsidP="008E5C3F">
            <w:pPr>
              <w:jc w:val="left"/>
            </w:pPr>
            <m:oMath>
              <m:r>
                <w:rPr>
                  <w:rFonts w:ascii="Cambria Math" w:hAnsi="Cambria Math"/>
                </w:rPr>
                <m:t>δ=k⋅λ</m:t>
              </m:r>
            </m:oMath>
            <w:r>
              <w:t xml:space="preserve"> </w:t>
            </w:r>
          </w:p>
          <w:p w14:paraId="359149F7" w14:textId="77777777" w:rsidR="008F4D06" w:rsidRDefault="008E5C3F" w:rsidP="008E5C3F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φ=k⋅2π</m:t>
              </m:r>
            </m:oMath>
            <w:r w:rsidR="00D42913">
              <w:t xml:space="preserve"> </w:t>
            </w:r>
          </w:p>
        </w:tc>
        <w:tc>
          <w:tcPr>
            <w:tcW w:w="2050" w:type="dxa"/>
          </w:tcPr>
          <w:p w14:paraId="359149F8" w14:textId="77777777" w:rsidR="008F4D06" w:rsidRDefault="008F4D06" w:rsidP="00297F18"/>
        </w:tc>
        <w:tc>
          <w:tcPr>
            <w:tcW w:w="3478" w:type="dxa"/>
          </w:tcPr>
          <w:p w14:paraId="359149F9" w14:textId="77777777" w:rsidR="008F4D06" w:rsidRPr="00B06AF3" w:rsidRDefault="008E5C3F" w:rsidP="008E5C3F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16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0</m:t>
                  </m:r>
                </m:sub>
              </m:sSub>
            </m:oMath>
            <w:r>
              <w:rPr>
                <w:sz w:val="16"/>
                <w:szCs w:val="20"/>
              </w:rPr>
              <w:t xml:space="preserve"> </w:t>
            </w:r>
          </w:p>
        </w:tc>
      </w:tr>
      <w:tr w:rsidR="007D59B4" w14:paraId="359149FF" w14:textId="77777777" w:rsidTr="00297F18">
        <w:tc>
          <w:tcPr>
            <w:tcW w:w="2428" w:type="dxa"/>
          </w:tcPr>
          <w:p w14:paraId="359149FB" w14:textId="77777777" w:rsidR="008F4D06" w:rsidRDefault="008E5C3F" w:rsidP="00297F18">
            <w:pPr>
              <w:jc w:val="left"/>
            </w:pPr>
            <w:r>
              <w:t>Destruktive Int.</w:t>
            </w:r>
          </w:p>
        </w:tc>
        <w:tc>
          <w:tcPr>
            <w:tcW w:w="2500" w:type="dxa"/>
          </w:tcPr>
          <w:p w14:paraId="7CE68A1B" w14:textId="77777777" w:rsidR="000E3ABC" w:rsidRDefault="008E5C3F" w:rsidP="00297F18">
            <w:pPr>
              <w:jc w:val="left"/>
            </w:pPr>
            <m:oMath>
              <m:r>
                <w:rPr>
                  <w:rFonts w:ascii="Cambria Math" w:hAnsi="Cambria Math"/>
                </w:rPr>
                <m:t>δ=(2k-1)⋅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</w:p>
          <w:p w14:paraId="359149FC" w14:textId="1AE88156" w:rsidR="008F4D06" w:rsidRDefault="008E5C3F" w:rsidP="00297F18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φ=(2k-1)⋅π</m:t>
              </m:r>
            </m:oMath>
            <w:r w:rsidR="000E3ABC">
              <w:t xml:space="preserve"> </w:t>
            </w:r>
          </w:p>
        </w:tc>
        <w:tc>
          <w:tcPr>
            <w:tcW w:w="2050" w:type="dxa"/>
          </w:tcPr>
          <w:p w14:paraId="359149FD" w14:textId="77777777" w:rsidR="008F4D06" w:rsidRDefault="008F4D06" w:rsidP="00297F18"/>
        </w:tc>
        <w:tc>
          <w:tcPr>
            <w:tcW w:w="3478" w:type="dxa"/>
          </w:tcPr>
          <w:p w14:paraId="359149FE" w14:textId="77777777" w:rsidR="008F4D06" w:rsidRPr="00B06AF3" w:rsidRDefault="008E5C3F" w:rsidP="00297F18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k∈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16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+</m:t>
                  </m:r>
                </m:sup>
              </m:sSup>
            </m:oMath>
            <w:r>
              <w:rPr>
                <w:sz w:val="16"/>
                <w:szCs w:val="20"/>
              </w:rPr>
              <w:t xml:space="preserve"> </w:t>
            </w:r>
          </w:p>
        </w:tc>
      </w:tr>
      <w:tr w:rsidR="003715A9" w14:paraId="6A693370" w14:textId="77777777" w:rsidTr="00297F18">
        <w:tc>
          <w:tcPr>
            <w:tcW w:w="2428" w:type="dxa"/>
          </w:tcPr>
          <w:p w14:paraId="0A5A3902" w14:textId="6DD28B4F" w:rsidR="003715A9" w:rsidRDefault="003715A9" w:rsidP="00297F18">
            <w:pPr>
              <w:jc w:val="left"/>
            </w:pPr>
            <w:r>
              <w:t>Wellengleichung</w:t>
            </w:r>
            <w:r w:rsidR="00B47B06">
              <w:t>*</w:t>
            </w:r>
          </w:p>
        </w:tc>
        <w:tc>
          <w:tcPr>
            <w:tcW w:w="2500" w:type="dxa"/>
          </w:tcPr>
          <w:p w14:paraId="4249C623" w14:textId="26777FB9" w:rsidR="003715A9" w:rsidRDefault="003715A9" w:rsidP="00297F18">
            <w:pPr>
              <w:jc w:val="left"/>
            </w:pPr>
            <m:oMathPara>
              <m:oMath>
                <m:r>
                  <w:rPr>
                    <w:rFonts w:ascii="Cambria Math" w:hAnsi="Cambria Math"/>
                    <w:sz w:val="18"/>
                    <w:szCs w:val="20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x;t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20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  <w:sz w:val="18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20"/>
                          </w:rPr>
                          <m:t>2π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T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18"/>
                                <w:szCs w:val="2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λ</m:t>
                                </m:r>
                              </m:den>
                            </m:f>
                          </m:e>
                        </m:d>
                      </m:e>
                    </m:d>
                  </m:e>
                </m:func>
              </m:oMath>
            </m:oMathPara>
          </w:p>
        </w:tc>
        <w:tc>
          <w:tcPr>
            <w:tcW w:w="2050" w:type="dxa"/>
          </w:tcPr>
          <w:p w14:paraId="23430056" w14:textId="77777777" w:rsidR="003715A9" w:rsidRDefault="003715A9" w:rsidP="00297F18"/>
        </w:tc>
        <w:tc>
          <w:tcPr>
            <w:tcW w:w="3478" w:type="dxa"/>
          </w:tcPr>
          <w:p w14:paraId="5C70B1FE" w14:textId="77777777" w:rsidR="003715A9" w:rsidRDefault="003715A9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0F3EA0" w14:paraId="35914A05" w14:textId="77777777" w:rsidTr="00297F18">
        <w:tc>
          <w:tcPr>
            <w:tcW w:w="2428" w:type="dxa"/>
          </w:tcPr>
          <w:p w14:paraId="35914A00" w14:textId="77777777" w:rsidR="000F3EA0" w:rsidRDefault="000F3EA0" w:rsidP="00297F18">
            <w:pPr>
              <w:jc w:val="left"/>
            </w:pPr>
            <w:r>
              <w:t>Eigenfrequenz bei gleichen Randbed.</w:t>
            </w:r>
          </w:p>
        </w:tc>
        <w:tc>
          <w:tcPr>
            <w:tcW w:w="2500" w:type="dxa"/>
          </w:tcPr>
          <w:p w14:paraId="35914A01" w14:textId="12A4D39D" w:rsidR="000F3EA0" w:rsidRDefault="003318F8" w:rsidP="000F3EA0">
            <w:pPr>
              <w:jc w:val="left"/>
            </w:pPr>
            <m:oMath>
              <m:r>
                <w:rPr>
                  <w:rFonts w:ascii="Cambria Math" w:hAnsi="Cambria Math"/>
                </w:rPr>
                <m:t>l=k⋅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</w:p>
          <w:p w14:paraId="35914A02" w14:textId="3BCDB1F8" w:rsidR="000F3EA0" w:rsidRDefault="003318F8" w:rsidP="000F3EA0">
            <w:pPr>
              <w:jc w:val="left"/>
            </w:pPr>
            <w:r>
              <w:sym w:font="Wingdings" w:char="F0F0"/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=k⋅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2l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</w:tcPr>
          <w:p w14:paraId="35914A03" w14:textId="77777777" w:rsidR="000F3EA0" w:rsidRDefault="000F3EA0" w:rsidP="00297F18"/>
        </w:tc>
        <w:tc>
          <w:tcPr>
            <w:tcW w:w="3478" w:type="dxa"/>
          </w:tcPr>
          <w:p w14:paraId="35914A04" w14:textId="77777777" w:rsidR="000F3EA0" w:rsidRPr="00B06AF3" w:rsidRDefault="00305883" w:rsidP="00305883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Festes Ende: Phasensprung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20"/>
                </w:rPr>
                <m:t>Δ</m:t>
              </m:r>
              <m:r>
                <w:rPr>
                  <w:rFonts w:ascii="Cambria Math" w:hAnsi="Cambria Math"/>
                  <w:sz w:val="16"/>
                  <w:szCs w:val="20"/>
                </w:rPr>
                <m:t>φ=π</m:t>
              </m:r>
            </m:oMath>
          </w:p>
        </w:tc>
      </w:tr>
      <w:tr w:rsidR="000F3EA0" w14:paraId="35914A0B" w14:textId="77777777" w:rsidTr="00297F18">
        <w:tc>
          <w:tcPr>
            <w:tcW w:w="2428" w:type="dxa"/>
          </w:tcPr>
          <w:p w14:paraId="35914A06" w14:textId="77777777" w:rsidR="000F3EA0" w:rsidRDefault="000F3EA0" w:rsidP="00297F18">
            <w:pPr>
              <w:jc w:val="left"/>
            </w:pPr>
            <w:r>
              <w:t>Eigenfrequenz bei untersch. Randbed.</w:t>
            </w:r>
          </w:p>
        </w:tc>
        <w:tc>
          <w:tcPr>
            <w:tcW w:w="2500" w:type="dxa"/>
          </w:tcPr>
          <w:p w14:paraId="35914A07" w14:textId="6CD09F3F" w:rsidR="000F3EA0" w:rsidRDefault="003318F8" w:rsidP="000F3EA0">
            <w:pPr>
              <w:jc w:val="left"/>
            </w:pPr>
            <m:oMath>
              <m:r>
                <w:rPr>
                  <w:rFonts w:ascii="Cambria Math" w:hAnsi="Cambria Math"/>
                </w:rPr>
                <m:t>l=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2k-1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</w:t>
            </w:r>
          </w:p>
          <w:p w14:paraId="35914A08" w14:textId="59C90F28" w:rsidR="000F3EA0" w:rsidRDefault="003318F8" w:rsidP="000F3EA0">
            <w:pPr>
              <w:jc w:val="left"/>
            </w:pPr>
            <w:r>
              <w:sym w:font="Wingdings" w:char="F0F0"/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2k-1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4l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</w:tcPr>
          <w:p w14:paraId="35914A09" w14:textId="77777777" w:rsidR="000F3EA0" w:rsidRDefault="000F3EA0" w:rsidP="00297F18"/>
        </w:tc>
        <w:tc>
          <w:tcPr>
            <w:tcW w:w="3478" w:type="dxa"/>
          </w:tcPr>
          <w:p w14:paraId="35914A0A" w14:textId="77777777" w:rsidR="000F3EA0" w:rsidRPr="00B06AF3" w:rsidRDefault="000F3EA0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0F3EA0" w14:paraId="35914A14" w14:textId="77777777" w:rsidTr="00297F18">
        <w:tc>
          <w:tcPr>
            <w:tcW w:w="2428" w:type="dxa"/>
          </w:tcPr>
          <w:p w14:paraId="35914A0C" w14:textId="179D1FB3" w:rsidR="000F3EA0" w:rsidRDefault="00410433" w:rsidP="00297F18">
            <w:pPr>
              <w:jc w:val="left"/>
            </w:pPr>
            <w:r>
              <w:t>(</w:t>
            </w:r>
            <w:r w:rsidR="007D59B4">
              <w:t>Doppler</w:t>
            </w:r>
            <w:r w:rsidR="003D0195">
              <w:t>frequenz</w:t>
            </w:r>
            <w:r>
              <w:t>)</w:t>
            </w:r>
          </w:p>
          <w:p w14:paraId="35914A0D" w14:textId="77777777" w:rsidR="007D59B4" w:rsidRDefault="007D59B4" w:rsidP="00297F18">
            <w:pPr>
              <w:jc w:val="left"/>
            </w:pPr>
            <w:r>
              <w:t xml:space="preserve">   Bewegter Sender</w:t>
            </w:r>
          </w:p>
          <w:p w14:paraId="35914A0E" w14:textId="77777777" w:rsidR="007D59B4" w:rsidRDefault="007D59B4" w:rsidP="00297F18">
            <w:pPr>
              <w:jc w:val="left"/>
            </w:pPr>
            <w:r>
              <w:t xml:space="preserve">   Bewegter Empf.</w:t>
            </w:r>
          </w:p>
        </w:tc>
        <w:tc>
          <w:tcPr>
            <w:tcW w:w="2500" w:type="dxa"/>
          </w:tcPr>
          <w:p w14:paraId="35914A0F" w14:textId="77777777" w:rsidR="000F3EA0" w:rsidRDefault="000F3EA0" w:rsidP="00297F18">
            <w:pPr>
              <w:jc w:val="left"/>
            </w:pPr>
          </w:p>
          <w:p w14:paraId="35914A10" w14:textId="77777777" w:rsidR="007D59B4" w:rsidRDefault="00000000" w:rsidP="007D59B4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=f⋅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D59B4">
              <w:t xml:space="preserve"> </w:t>
            </w:r>
          </w:p>
          <w:p w14:paraId="35914A11" w14:textId="77777777" w:rsidR="007D59B4" w:rsidRDefault="00000000" w:rsidP="007D59B4">
            <w:pPr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=f⋅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e>
              </m:d>
            </m:oMath>
            <w:r w:rsidR="007D59B4">
              <w:t xml:space="preserve"> </w:t>
            </w:r>
          </w:p>
        </w:tc>
        <w:tc>
          <w:tcPr>
            <w:tcW w:w="2050" w:type="dxa"/>
          </w:tcPr>
          <w:p w14:paraId="35914A12" w14:textId="77777777" w:rsidR="000F3EA0" w:rsidRDefault="000F3EA0" w:rsidP="00297F18"/>
        </w:tc>
        <w:tc>
          <w:tcPr>
            <w:tcW w:w="3478" w:type="dxa"/>
          </w:tcPr>
          <w:p w14:paraId="35914A13" w14:textId="77777777" w:rsidR="000F3EA0" w:rsidRPr="00B06AF3" w:rsidRDefault="000F3EA0" w:rsidP="00297F18">
            <w:pPr>
              <w:jc w:val="left"/>
              <w:rPr>
                <w:sz w:val="16"/>
                <w:szCs w:val="20"/>
              </w:rPr>
            </w:pPr>
          </w:p>
        </w:tc>
      </w:tr>
    </w:tbl>
    <w:p w14:paraId="1311E02F" w14:textId="77777777" w:rsidR="003715A9" w:rsidRPr="009E1E3D" w:rsidRDefault="003715A9" w:rsidP="003715A9">
      <w:pPr>
        <w:pStyle w:val="berschrift2"/>
      </w:pPr>
      <w:r>
        <w:lastRenderedPageBreak/>
        <w:t>Elektromagnetische Schwingungen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3715A9" w14:paraId="69F70127" w14:textId="77777777" w:rsidTr="0000022E">
        <w:tc>
          <w:tcPr>
            <w:tcW w:w="2428" w:type="dxa"/>
          </w:tcPr>
          <w:p w14:paraId="2FD22123" w14:textId="3EAB1B23" w:rsidR="003715A9" w:rsidRDefault="000E3ABC" w:rsidP="0000022E">
            <w:pPr>
              <w:jc w:val="left"/>
            </w:pPr>
            <w:r>
              <w:t>DGL em. Schwingung</w:t>
            </w:r>
            <w:r w:rsidR="001222BA">
              <w:t>*</w:t>
            </w:r>
          </w:p>
        </w:tc>
        <w:tc>
          <w:tcPr>
            <w:tcW w:w="2500" w:type="dxa"/>
          </w:tcPr>
          <w:p w14:paraId="2B4E046F" w14:textId="17842910" w:rsidR="003715A9" w:rsidRDefault="00000000" w:rsidP="0000022E">
            <w:pPr>
              <w:jc w:val="left"/>
            </w:pPr>
            <m:oMath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</w:rPr>
                    <m:t>Q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LC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⋅Q(t)</m:t>
              </m:r>
            </m:oMath>
            <w:r w:rsidR="003715A9">
              <w:t xml:space="preserve"> </w:t>
            </w:r>
          </w:p>
        </w:tc>
        <w:tc>
          <w:tcPr>
            <w:tcW w:w="2050" w:type="dxa"/>
          </w:tcPr>
          <w:p w14:paraId="6B0CE7CE" w14:textId="77777777" w:rsidR="003715A9" w:rsidRDefault="003715A9" w:rsidP="0000022E"/>
        </w:tc>
        <w:tc>
          <w:tcPr>
            <w:tcW w:w="3478" w:type="dxa"/>
          </w:tcPr>
          <w:p w14:paraId="6925CB59" w14:textId="027EDFDF" w:rsidR="003715A9" w:rsidRPr="00B06AF3" w:rsidRDefault="003715A9" w:rsidP="0000022E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Ansatz: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-L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20"/>
                    </w:rPr>
                    <m:t>C</m:t>
                  </m:r>
                </m:den>
              </m:f>
            </m:oMath>
            <w:r>
              <w:rPr>
                <w:sz w:val="16"/>
                <w:szCs w:val="20"/>
              </w:rPr>
              <w:t xml:space="preserve"> mit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(t)=</m:t>
              </m:r>
              <m:acc>
                <m:accPr>
                  <m:chr m:val="̈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(t)</m:t>
              </m:r>
            </m:oMath>
          </w:p>
        </w:tc>
      </w:tr>
      <w:tr w:rsidR="000E3ABC" w14:paraId="74FBE3A5" w14:textId="77777777" w:rsidTr="0000022E">
        <w:tc>
          <w:tcPr>
            <w:tcW w:w="2428" w:type="dxa"/>
          </w:tcPr>
          <w:p w14:paraId="4C97BFF6" w14:textId="453CE0A9" w:rsidR="000E3ABC" w:rsidRDefault="000E3ABC" w:rsidP="000E3ABC">
            <w:pPr>
              <w:jc w:val="left"/>
            </w:pPr>
            <w:r>
              <w:t>Thomps. Schw.gl.</w:t>
            </w:r>
            <w:r w:rsidR="001222BA">
              <w:t>*</w:t>
            </w:r>
          </w:p>
        </w:tc>
        <w:tc>
          <w:tcPr>
            <w:tcW w:w="2500" w:type="dxa"/>
          </w:tcPr>
          <w:p w14:paraId="74AC133C" w14:textId="6FFDBDBA" w:rsidR="000E3ABC" w:rsidRDefault="000E3ABC" w:rsidP="000E3ABC">
            <w:pPr>
              <w:jc w:val="left"/>
            </w:pP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LC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086AE0F5" w14:textId="77777777" w:rsidR="000E3ABC" w:rsidRDefault="000E3ABC" w:rsidP="000E3ABC"/>
        </w:tc>
        <w:tc>
          <w:tcPr>
            <w:tcW w:w="3478" w:type="dxa"/>
          </w:tcPr>
          <w:p w14:paraId="0744C9BC" w14:textId="77777777" w:rsidR="000E3ABC" w:rsidRDefault="000E3ABC" w:rsidP="000E3ABC">
            <w:pPr>
              <w:jc w:val="left"/>
              <w:rPr>
                <w:sz w:val="16"/>
                <w:szCs w:val="20"/>
              </w:rPr>
            </w:pPr>
          </w:p>
        </w:tc>
      </w:tr>
      <w:tr w:rsidR="000E3ABC" w14:paraId="6A626A48" w14:textId="77777777" w:rsidTr="0000022E">
        <w:tc>
          <w:tcPr>
            <w:tcW w:w="2428" w:type="dxa"/>
          </w:tcPr>
          <w:p w14:paraId="43F41D9E" w14:textId="77777777" w:rsidR="000E3ABC" w:rsidRDefault="000E3ABC" w:rsidP="000E3ABC">
            <w:pPr>
              <w:jc w:val="left"/>
            </w:pPr>
            <w:r>
              <w:t>Spannungsverlauf</w:t>
            </w:r>
          </w:p>
        </w:tc>
        <w:tc>
          <w:tcPr>
            <w:tcW w:w="2500" w:type="dxa"/>
          </w:tcPr>
          <w:p w14:paraId="0721182F" w14:textId="77777777" w:rsidR="000E3ABC" w:rsidRDefault="000E3ABC" w:rsidP="000E3ABC">
            <w:pPr>
              <w:jc w:val="left"/>
            </w:pPr>
            <m:oMath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func>
            </m:oMath>
            <w:r>
              <w:t xml:space="preserve"> </w:t>
            </w:r>
          </w:p>
        </w:tc>
        <w:tc>
          <w:tcPr>
            <w:tcW w:w="2050" w:type="dxa"/>
          </w:tcPr>
          <w:p w14:paraId="1BA97820" w14:textId="77777777" w:rsidR="000E3ABC" w:rsidRDefault="000E3ABC" w:rsidP="000E3ABC"/>
        </w:tc>
        <w:tc>
          <w:tcPr>
            <w:tcW w:w="3478" w:type="dxa"/>
          </w:tcPr>
          <w:p w14:paraId="4F722E2E" w14:textId="77777777" w:rsidR="000E3ABC" w:rsidRPr="00B06AF3" w:rsidRDefault="000E3ABC" w:rsidP="000E3ABC">
            <w:pPr>
              <w:jc w:val="left"/>
              <w:rPr>
                <w:sz w:val="16"/>
                <w:szCs w:val="20"/>
              </w:rPr>
            </w:pPr>
          </w:p>
        </w:tc>
      </w:tr>
      <w:tr w:rsidR="000E3ABC" w14:paraId="6E35995B" w14:textId="77777777" w:rsidTr="0000022E">
        <w:tc>
          <w:tcPr>
            <w:tcW w:w="2428" w:type="dxa"/>
          </w:tcPr>
          <w:p w14:paraId="5C94489C" w14:textId="77777777" w:rsidR="000E3ABC" w:rsidRDefault="000E3ABC" w:rsidP="000E3ABC">
            <w:pPr>
              <w:jc w:val="left"/>
            </w:pPr>
            <w:r>
              <w:t>Ladungsverlauf</w:t>
            </w:r>
          </w:p>
        </w:tc>
        <w:tc>
          <w:tcPr>
            <w:tcW w:w="2500" w:type="dxa"/>
          </w:tcPr>
          <w:p w14:paraId="3FB27D8F" w14:textId="77777777" w:rsidR="000E3ABC" w:rsidRDefault="000E3ABC" w:rsidP="000E3ABC">
            <w:pPr>
              <w:jc w:val="left"/>
            </w:pPr>
            <m:oMath>
              <m:r>
                <w:rPr>
                  <w:rFonts w:ascii="Cambria Math" w:hAnsi="Cambria Math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D87BE93" w14:textId="77777777" w:rsidR="000E3ABC" w:rsidRDefault="000E3ABC" w:rsidP="000E3ABC"/>
        </w:tc>
        <w:tc>
          <w:tcPr>
            <w:tcW w:w="3478" w:type="dxa"/>
          </w:tcPr>
          <w:p w14:paraId="1BA6EF43" w14:textId="77777777" w:rsidR="000E3ABC" w:rsidRPr="00B06AF3" w:rsidRDefault="00000000" w:rsidP="000E3ABC">
            <w:pPr>
              <w:jc w:val="left"/>
              <w:rPr>
                <w:sz w:val="16"/>
                <w:szCs w:val="20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⋅C</m:t>
              </m:r>
            </m:oMath>
            <w:r w:rsidR="000E3ABC">
              <w:rPr>
                <w:sz w:val="16"/>
                <w:szCs w:val="20"/>
              </w:rPr>
              <w:t xml:space="preserve"> </w:t>
            </w:r>
          </w:p>
        </w:tc>
      </w:tr>
      <w:tr w:rsidR="000E3ABC" w14:paraId="77E44DE6" w14:textId="77777777" w:rsidTr="0000022E">
        <w:tc>
          <w:tcPr>
            <w:tcW w:w="2428" w:type="dxa"/>
          </w:tcPr>
          <w:p w14:paraId="194924DB" w14:textId="77777777" w:rsidR="000E3ABC" w:rsidRDefault="000E3ABC" w:rsidP="000E3ABC">
            <w:pPr>
              <w:jc w:val="left"/>
            </w:pPr>
            <w:r>
              <w:t>Stromverlauf</w:t>
            </w:r>
          </w:p>
        </w:tc>
        <w:tc>
          <w:tcPr>
            <w:tcW w:w="2500" w:type="dxa"/>
          </w:tcPr>
          <w:p w14:paraId="2617B582" w14:textId="77777777" w:rsidR="000E3ABC" w:rsidRDefault="000E3ABC" w:rsidP="000E3ABC">
            <w:pPr>
              <w:jc w:val="left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</m:t>
                      </m:r>
                    </m:e>
                  </m:d>
                </m:e>
              </m:func>
            </m:oMath>
            <w:r>
              <w:t xml:space="preserve"> </w:t>
            </w:r>
          </w:p>
        </w:tc>
        <w:tc>
          <w:tcPr>
            <w:tcW w:w="2050" w:type="dxa"/>
          </w:tcPr>
          <w:p w14:paraId="769B0ECB" w14:textId="77777777" w:rsidR="000E3ABC" w:rsidRDefault="000E3ABC" w:rsidP="000E3ABC"/>
        </w:tc>
        <w:tc>
          <w:tcPr>
            <w:tcW w:w="3478" w:type="dxa"/>
          </w:tcPr>
          <w:p w14:paraId="35938865" w14:textId="77777777" w:rsidR="000E3ABC" w:rsidRPr="00B06AF3" w:rsidRDefault="00000000" w:rsidP="000E3ABC">
            <w:pPr>
              <w:jc w:val="left"/>
              <w:rPr>
                <w:sz w:val="16"/>
                <w:szCs w:val="20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I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>ω=</m:t>
              </m:r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16"/>
                  <w:szCs w:val="20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L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16"/>
                  <w:szCs w:val="20"/>
                </w:rPr>
                <m:t xml:space="preserve"> </m:t>
              </m:r>
            </m:oMath>
            <w:r w:rsidR="000E3ABC">
              <w:rPr>
                <w:sz w:val="16"/>
                <w:szCs w:val="20"/>
              </w:rPr>
              <w:t xml:space="preserve"> </w:t>
            </w:r>
          </w:p>
        </w:tc>
      </w:tr>
      <w:tr w:rsidR="000E3ABC" w14:paraId="096DF93F" w14:textId="77777777" w:rsidTr="0000022E">
        <w:tc>
          <w:tcPr>
            <w:tcW w:w="2428" w:type="dxa"/>
          </w:tcPr>
          <w:p w14:paraId="0C8D6E23" w14:textId="77777777" w:rsidR="000E3ABC" w:rsidRDefault="000E3ABC" w:rsidP="000E3ABC">
            <w:pPr>
              <w:jc w:val="left"/>
            </w:pPr>
            <w:r>
              <w:t>Schwingungsenergie</w:t>
            </w:r>
          </w:p>
        </w:tc>
        <w:tc>
          <w:tcPr>
            <w:tcW w:w="2500" w:type="dxa"/>
          </w:tcPr>
          <w:p w14:paraId="28C6F8AD" w14:textId="495B60AD" w:rsidR="000E3ABC" w:rsidRDefault="000D3DB1" w:rsidP="000E3ABC">
            <w:pPr>
              <w:jc w:val="left"/>
            </w:pPr>
            <m:oMath>
              <m:r>
                <w:rPr>
                  <w:rFonts w:ascii="Cambria Math" w:hAnsi="Cambria Math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L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0E3ABC">
              <w:t xml:space="preserve"> </w:t>
            </w:r>
          </w:p>
        </w:tc>
        <w:tc>
          <w:tcPr>
            <w:tcW w:w="2050" w:type="dxa"/>
          </w:tcPr>
          <w:p w14:paraId="743ED505" w14:textId="77777777" w:rsidR="000E3ABC" w:rsidRDefault="000E3ABC" w:rsidP="000E3ABC"/>
        </w:tc>
        <w:tc>
          <w:tcPr>
            <w:tcW w:w="3478" w:type="dxa"/>
          </w:tcPr>
          <w:p w14:paraId="297F084B" w14:textId="77777777" w:rsidR="000E3ABC" w:rsidRPr="00B06AF3" w:rsidRDefault="000E3ABC" w:rsidP="000E3ABC">
            <w:pPr>
              <w:jc w:val="left"/>
              <w:rPr>
                <w:sz w:val="16"/>
                <w:szCs w:val="20"/>
              </w:rPr>
            </w:pPr>
          </w:p>
        </w:tc>
      </w:tr>
    </w:tbl>
    <w:p w14:paraId="35914A15" w14:textId="77777777" w:rsidR="004529AC" w:rsidRPr="009E1E3D" w:rsidRDefault="004529AC" w:rsidP="004529AC">
      <w:pPr>
        <w:pStyle w:val="berschrift2"/>
      </w:pPr>
      <w:r>
        <w:t xml:space="preserve">Interferenzphänomene 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491"/>
        <w:gridCol w:w="2025"/>
        <w:gridCol w:w="3453"/>
      </w:tblGrid>
      <w:tr w:rsidR="008F4D06" w14:paraId="35914A1A" w14:textId="77777777" w:rsidTr="007D006A">
        <w:tc>
          <w:tcPr>
            <w:tcW w:w="2487" w:type="dxa"/>
          </w:tcPr>
          <w:p w14:paraId="35914A16" w14:textId="77777777" w:rsidR="008F4D06" w:rsidRDefault="007B285F" w:rsidP="00297F18">
            <w:pPr>
              <w:jc w:val="left"/>
            </w:pPr>
            <w:r>
              <w:t>Gangunt. im Int.feld zweier Punktsender</w:t>
            </w:r>
          </w:p>
        </w:tc>
        <w:tc>
          <w:tcPr>
            <w:tcW w:w="2491" w:type="dxa"/>
          </w:tcPr>
          <w:p w14:paraId="35914A17" w14:textId="77777777" w:rsidR="008F4D06" w:rsidRDefault="007B285F" w:rsidP="007B285F">
            <w:pPr>
              <w:jc w:val="left"/>
            </w:pPr>
            <m:oMath>
              <m:r>
                <w:rPr>
                  <w:rFonts w:ascii="Cambria Math" w:hAnsi="Cambria Math"/>
                </w:rPr>
                <m:t>δ=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d+l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d-l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t xml:space="preserve"> </w:t>
            </w:r>
          </w:p>
        </w:tc>
        <w:tc>
          <w:tcPr>
            <w:tcW w:w="2025" w:type="dxa"/>
          </w:tcPr>
          <w:p w14:paraId="35914A18" w14:textId="77777777" w:rsidR="008F4D06" w:rsidRDefault="008F4D06" w:rsidP="00297F18"/>
        </w:tc>
        <w:tc>
          <w:tcPr>
            <w:tcW w:w="3453" w:type="dxa"/>
          </w:tcPr>
          <w:p w14:paraId="35914A19" w14:textId="77777777" w:rsidR="008F4D06" w:rsidRPr="00B06AF3" w:rsidRDefault="007B285F" w:rsidP="007B285F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a: Abstand Sender – Punkt Z; d: Abstand Z zur Mittlachse r; l: Abstand Sender - r</w:t>
            </w:r>
          </w:p>
        </w:tc>
      </w:tr>
      <w:tr w:rsidR="008F4D06" w14:paraId="35914A20" w14:textId="77777777" w:rsidTr="007D006A">
        <w:tc>
          <w:tcPr>
            <w:tcW w:w="2487" w:type="dxa"/>
          </w:tcPr>
          <w:p w14:paraId="35914A1B" w14:textId="77777777" w:rsidR="008F4D06" w:rsidRDefault="007B285F" w:rsidP="007B285F">
            <w:pPr>
              <w:jc w:val="left"/>
            </w:pPr>
            <w:r>
              <w:t>Maxima beim Doppelspalt</w:t>
            </w:r>
          </w:p>
        </w:tc>
        <w:tc>
          <w:tcPr>
            <w:tcW w:w="2491" w:type="dxa"/>
          </w:tcPr>
          <w:p w14:paraId="35914A1C" w14:textId="77777777" w:rsidR="008F4D06" w:rsidRDefault="00000000" w:rsidP="007B285F">
            <w:pPr>
              <w:jc w:val="left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oMath>
            <w:r w:rsidR="007B285F">
              <w:t xml:space="preserve"> </w:t>
            </w:r>
          </w:p>
          <w:p w14:paraId="35914A1D" w14:textId="77777777" w:rsidR="007B285F" w:rsidRDefault="00000000" w:rsidP="007B285F">
            <w:pPr>
              <w:jc w:val="left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7B285F">
              <w:t xml:space="preserve"> </w:t>
            </w:r>
          </w:p>
        </w:tc>
        <w:tc>
          <w:tcPr>
            <w:tcW w:w="2025" w:type="dxa"/>
          </w:tcPr>
          <w:p w14:paraId="35914A1E" w14:textId="77777777" w:rsidR="008F4D06" w:rsidRDefault="008F4D06" w:rsidP="00297F18"/>
        </w:tc>
        <w:tc>
          <w:tcPr>
            <w:tcW w:w="3453" w:type="dxa"/>
          </w:tcPr>
          <w:p w14:paraId="35914A1F" w14:textId="77777777" w:rsidR="008F4D06" w:rsidRPr="00B06AF3" w:rsidRDefault="00805B02" w:rsidP="00297F1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g: Spaltmittenabstand</w:t>
            </w:r>
          </w:p>
        </w:tc>
      </w:tr>
      <w:tr w:rsidR="008F4D06" w14:paraId="35914A26" w14:textId="77777777" w:rsidTr="007D006A">
        <w:tc>
          <w:tcPr>
            <w:tcW w:w="2487" w:type="dxa"/>
          </w:tcPr>
          <w:p w14:paraId="35914A21" w14:textId="77777777" w:rsidR="008F4D06" w:rsidRDefault="007B285F" w:rsidP="00297F18">
            <w:pPr>
              <w:jc w:val="left"/>
            </w:pPr>
            <w:r>
              <w:t>Kleinwinkelnäherung für Maxima bei Licht</w:t>
            </w:r>
          </w:p>
        </w:tc>
        <w:tc>
          <w:tcPr>
            <w:tcW w:w="2491" w:type="dxa"/>
          </w:tcPr>
          <w:p w14:paraId="35914A22" w14:textId="77777777" w:rsidR="008F4D06" w:rsidRDefault="00000000" w:rsidP="007B285F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kλ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="007B285F">
              <w:t xml:space="preserve"> </w:t>
            </w:r>
          </w:p>
        </w:tc>
        <w:tc>
          <w:tcPr>
            <w:tcW w:w="2025" w:type="dxa"/>
          </w:tcPr>
          <w:p w14:paraId="35914A23" w14:textId="77777777" w:rsidR="008F4D06" w:rsidRDefault="008F4D06" w:rsidP="00297F18"/>
        </w:tc>
        <w:tc>
          <w:tcPr>
            <w:tcW w:w="3453" w:type="dxa"/>
          </w:tcPr>
          <w:p w14:paraId="35914A24" w14:textId="77777777" w:rsidR="008F4D06" w:rsidRDefault="008203BD" w:rsidP="00297F1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Äquidistante Maxima</w:t>
            </w:r>
          </w:p>
          <w:p w14:paraId="35914A25" w14:textId="77777777" w:rsidR="00805B02" w:rsidRPr="00B06AF3" w:rsidRDefault="00805B02" w:rsidP="00805B02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Intensität der Maxima: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I~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20"/>
                    </w:rPr>
                    <m:t>2</m:t>
                  </m:r>
                </m:sup>
              </m:sSup>
            </m:oMath>
            <w:r>
              <w:rPr>
                <w:sz w:val="16"/>
                <w:szCs w:val="20"/>
              </w:rPr>
              <w:t xml:space="preserve"> </w:t>
            </w:r>
          </w:p>
        </w:tc>
      </w:tr>
      <w:tr w:rsidR="00805B02" w14:paraId="35914A2B" w14:textId="77777777" w:rsidTr="007D006A">
        <w:tc>
          <w:tcPr>
            <w:tcW w:w="2487" w:type="dxa"/>
          </w:tcPr>
          <w:p w14:paraId="35914A27" w14:textId="76668DAD" w:rsidR="00805B02" w:rsidRDefault="00805B02" w:rsidP="00297F18">
            <w:pPr>
              <w:jc w:val="left"/>
            </w:pPr>
            <w:r>
              <w:t>Max</w:t>
            </w:r>
            <w:r w:rsidR="00514B46">
              <w:t>.</w:t>
            </w:r>
            <w:r>
              <w:t xml:space="preserve"> </w:t>
            </w:r>
            <w:r w:rsidR="00514B46">
              <w:t>n-S</w:t>
            </w:r>
            <w:r>
              <w:t>palt</w:t>
            </w:r>
            <w:r w:rsidR="00243264">
              <w:t>/Gitter</w:t>
            </w:r>
          </w:p>
        </w:tc>
        <w:tc>
          <w:tcPr>
            <w:tcW w:w="2491" w:type="dxa"/>
          </w:tcPr>
          <w:p w14:paraId="35914A28" w14:textId="77777777" w:rsidR="00805B02" w:rsidRDefault="00805B02" w:rsidP="007B285F">
            <w:pPr>
              <w:jc w:val="left"/>
            </w:pPr>
            <w:r>
              <w:t>s. Doppelspalt</w:t>
            </w:r>
          </w:p>
        </w:tc>
        <w:tc>
          <w:tcPr>
            <w:tcW w:w="2025" w:type="dxa"/>
          </w:tcPr>
          <w:p w14:paraId="35914A29" w14:textId="77777777" w:rsidR="00805B02" w:rsidRDefault="00805B02" w:rsidP="00297F18"/>
        </w:tc>
        <w:tc>
          <w:tcPr>
            <w:tcW w:w="3453" w:type="dxa"/>
          </w:tcPr>
          <w:p w14:paraId="35914A2A" w14:textId="77777777" w:rsidR="00805B02" w:rsidRPr="00B06AF3" w:rsidRDefault="00243264" w:rsidP="005C5EE1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g: Gitterkonstante; für n Spalte: n-1 Zwi</w:t>
            </w:r>
            <w:r w:rsidR="005C5EE1">
              <w:rPr>
                <w:sz w:val="16"/>
                <w:szCs w:val="20"/>
              </w:rPr>
              <w:t>schenminima,</w:t>
            </w:r>
            <w:r>
              <w:rPr>
                <w:sz w:val="16"/>
                <w:szCs w:val="20"/>
              </w:rPr>
              <w:t xml:space="preserve"> n-2 Zwischenmaxima</w:t>
            </w:r>
          </w:p>
        </w:tc>
      </w:tr>
      <w:tr w:rsidR="008F4D06" w14:paraId="35914A30" w14:textId="77777777" w:rsidTr="007D006A">
        <w:tc>
          <w:tcPr>
            <w:tcW w:w="2487" w:type="dxa"/>
          </w:tcPr>
          <w:p w14:paraId="35914A2C" w14:textId="77777777" w:rsidR="008F4D06" w:rsidRDefault="007B285F" w:rsidP="00297F18">
            <w:pPr>
              <w:jc w:val="left"/>
            </w:pPr>
            <w:r>
              <w:t>Min</w:t>
            </w:r>
            <w:r w:rsidR="005100F2">
              <w:t>.</w:t>
            </w:r>
            <w:r>
              <w:t xml:space="preserve"> beim Einzelspalt</w:t>
            </w:r>
          </w:p>
        </w:tc>
        <w:tc>
          <w:tcPr>
            <w:tcW w:w="2491" w:type="dxa"/>
          </w:tcPr>
          <w:p w14:paraId="35914A2D" w14:textId="453CC1B6" w:rsidR="008F4D06" w:rsidRDefault="00000000" w:rsidP="007B285F">
            <w:pPr>
              <w:jc w:val="left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kλ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="007B285F">
              <w:t xml:space="preserve"> </w:t>
            </w:r>
          </w:p>
        </w:tc>
        <w:tc>
          <w:tcPr>
            <w:tcW w:w="2025" w:type="dxa"/>
          </w:tcPr>
          <w:p w14:paraId="35914A2E" w14:textId="77777777" w:rsidR="008F4D06" w:rsidRDefault="008F4D06" w:rsidP="00297F18"/>
        </w:tc>
        <w:tc>
          <w:tcPr>
            <w:tcW w:w="3453" w:type="dxa"/>
          </w:tcPr>
          <w:p w14:paraId="35914A2F" w14:textId="77777777" w:rsidR="008F4D06" w:rsidRPr="00B06AF3" w:rsidRDefault="008F4D06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8F4D06" w14:paraId="35914A35" w14:textId="77777777" w:rsidTr="007D006A">
        <w:tc>
          <w:tcPr>
            <w:tcW w:w="2487" w:type="dxa"/>
          </w:tcPr>
          <w:p w14:paraId="35914A31" w14:textId="77777777" w:rsidR="008F4D06" w:rsidRDefault="007D006A" w:rsidP="00297F18">
            <w:pPr>
              <w:jc w:val="left"/>
            </w:pPr>
            <w:r>
              <w:t>Brechungsgesetz</w:t>
            </w:r>
          </w:p>
        </w:tc>
        <w:tc>
          <w:tcPr>
            <w:tcW w:w="2491" w:type="dxa"/>
          </w:tcPr>
          <w:p w14:paraId="35914A32" w14:textId="77777777" w:rsidR="008F4D06" w:rsidRDefault="00000000" w:rsidP="007D006A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=n</m:t>
              </m:r>
            </m:oMath>
            <w:r w:rsidR="007D006A">
              <w:t xml:space="preserve"> </w:t>
            </w:r>
          </w:p>
        </w:tc>
        <w:tc>
          <w:tcPr>
            <w:tcW w:w="2025" w:type="dxa"/>
          </w:tcPr>
          <w:p w14:paraId="35914A33" w14:textId="77777777" w:rsidR="008F4D06" w:rsidRDefault="008F4D06" w:rsidP="00297F18"/>
        </w:tc>
        <w:tc>
          <w:tcPr>
            <w:tcW w:w="3453" w:type="dxa"/>
          </w:tcPr>
          <w:p w14:paraId="35914A34" w14:textId="67D1442D" w:rsidR="008F4D06" w:rsidRPr="00B06AF3" w:rsidRDefault="007D006A" w:rsidP="007D006A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α</m:t>
              </m:r>
            </m:oMath>
            <w:r>
              <w:rPr>
                <w:sz w:val="16"/>
                <w:szCs w:val="20"/>
              </w:rPr>
              <w:t>: Einfallsw</w:t>
            </w:r>
            <w:r w:rsidR="00781495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 xml:space="preserve">;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β</m:t>
              </m:r>
            </m:oMath>
            <w:r>
              <w:rPr>
                <w:sz w:val="16"/>
                <w:szCs w:val="20"/>
              </w:rPr>
              <w:t>: Ausfallsw</w:t>
            </w:r>
            <w:r w:rsidR="00781495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 xml:space="preserve">; n: Brechzahl; Phasensprung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20"/>
                </w:rPr>
                <m:t>Δ</m:t>
              </m:r>
              <m:r>
                <w:rPr>
                  <w:rFonts w:ascii="Cambria Math" w:hAnsi="Cambria Math"/>
                  <w:sz w:val="16"/>
                  <w:szCs w:val="20"/>
                </w:rPr>
                <m:t>φ=π</m:t>
              </m:r>
            </m:oMath>
            <w:r>
              <w:rPr>
                <w:sz w:val="16"/>
                <w:szCs w:val="20"/>
              </w:rPr>
              <w:t xml:space="preserve"> am o</w:t>
            </w:r>
            <w:r w:rsidR="00781495">
              <w:rPr>
                <w:sz w:val="16"/>
                <w:szCs w:val="20"/>
              </w:rPr>
              <w:t>p.</w:t>
            </w:r>
            <w:r>
              <w:rPr>
                <w:sz w:val="16"/>
                <w:szCs w:val="20"/>
              </w:rPr>
              <w:t xml:space="preserve"> dichteren Mat</w:t>
            </w:r>
            <w:r w:rsidR="00781495">
              <w:rPr>
                <w:sz w:val="16"/>
                <w:szCs w:val="20"/>
              </w:rPr>
              <w:t>.</w:t>
            </w:r>
          </w:p>
        </w:tc>
      </w:tr>
      <w:tr w:rsidR="007D006A" w14:paraId="35914A3A" w14:textId="77777777" w:rsidTr="007D006A">
        <w:tc>
          <w:tcPr>
            <w:tcW w:w="2487" w:type="dxa"/>
          </w:tcPr>
          <w:p w14:paraId="35914A36" w14:textId="7524EFF1" w:rsidR="007D006A" w:rsidRDefault="002F2F0D" w:rsidP="007D006A">
            <w:pPr>
              <w:jc w:val="left"/>
            </w:pPr>
            <w:r>
              <w:t>(</w:t>
            </w:r>
            <w:r w:rsidR="007D006A">
              <w:t>Bragg-Gleichung</w:t>
            </w:r>
            <w:r>
              <w:t>)</w:t>
            </w:r>
          </w:p>
        </w:tc>
        <w:tc>
          <w:tcPr>
            <w:tcW w:w="2491" w:type="dxa"/>
          </w:tcPr>
          <w:p w14:paraId="35914A37" w14:textId="77777777" w:rsidR="007D006A" w:rsidRDefault="007D006A" w:rsidP="007D006A">
            <w:pPr>
              <w:jc w:val="left"/>
            </w:pPr>
            <m:oMath>
              <m:r>
                <w:rPr>
                  <w:rFonts w:ascii="Cambria Math" w:hAnsi="Cambria Math"/>
                </w:rPr>
                <m:t>2d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w:rPr>
                  <w:rFonts w:ascii="Cambria Math" w:hAnsi="Cambria Math"/>
                </w:rPr>
                <m:t>=kλ</m:t>
              </m:r>
            </m:oMath>
            <w:r>
              <w:t xml:space="preserve"> </w:t>
            </w:r>
          </w:p>
        </w:tc>
        <w:tc>
          <w:tcPr>
            <w:tcW w:w="2025" w:type="dxa"/>
          </w:tcPr>
          <w:p w14:paraId="35914A38" w14:textId="77777777" w:rsidR="007D006A" w:rsidRDefault="007D006A" w:rsidP="00297F18"/>
        </w:tc>
        <w:tc>
          <w:tcPr>
            <w:tcW w:w="3453" w:type="dxa"/>
          </w:tcPr>
          <w:p w14:paraId="35914A39" w14:textId="77777777" w:rsidR="007D006A" w:rsidRDefault="007D006A" w:rsidP="007D006A">
            <w:pPr>
              <w:jc w:val="left"/>
              <w:rPr>
                <w:sz w:val="16"/>
                <w:szCs w:val="20"/>
              </w:rPr>
            </w:pPr>
            <m:oMath>
              <m:r>
                <w:rPr>
                  <w:rFonts w:ascii="Cambria Math" w:hAnsi="Cambria Math"/>
                  <w:sz w:val="16"/>
                  <w:szCs w:val="20"/>
                </w:rPr>
                <m:t>φ</m:t>
              </m:r>
            </m:oMath>
            <w:r>
              <w:rPr>
                <w:sz w:val="16"/>
                <w:szCs w:val="20"/>
              </w:rPr>
              <w:t>: Glanzwinkel</w:t>
            </w:r>
            <w:r w:rsidR="00AD5A39">
              <w:rPr>
                <w:sz w:val="16"/>
                <w:szCs w:val="20"/>
              </w:rPr>
              <w:t>; d: Netzebenenabstand</w:t>
            </w:r>
          </w:p>
        </w:tc>
      </w:tr>
    </w:tbl>
    <w:p w14:paraId="35914A3B" w14:textId="77777777" w:rsidR="004529AC" w:rsidRPr="009E1E3D" w:rsidRDefault="004529AC" w:rsidP="004529AC">
      <w:pPr>
        <w:pStyle w:val="berschrift2"/>
      </w:pPr>
      <w:r>
        <w:t>Quantenphysik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8F4D06" w14:paraId="35914A40" w14:textId="77777777" w:rsidTr="00297F18">
        <w:tc>
          <w:tcPr>
            <w:tcW w:w="2428" w:type="dxa"/>
          </w:tcPr>
          <w:p w14:paraId="35914A3C" w14:textId="7082856C" w:rsidR="008F4D06" w:rsidRDefault="00781495" w:rsidP="00297F18">
            <w:pPr>
              <w:jc w:val="left"/>
            </w:pPr>
            <w:r>
              <w:t>Lichtenergie</w:t>
            </w:r>
            <w:r w:rsidR="003D7242">
              <w:t>*</w:t>
            </w:r>
            <w:r w:rsidR="0044798C">
              <w:t xml:space="preserve"> </w:t>
            </w:r>
          </w:p>
        </w:tc>
        <w:tc>
          <w:tcPr>
            <w:tcW w:w="2500" w:type="dxa"/>
          </w:tcPr>
          <w:p w14:paraId="35914A3D" w14:textId="04AD6233" w:rsidR="008F4D06" w:rsidRDefault="007D06E9" w:rsidP="0011482C">
            <w:pPr>
              <w:jc w:val="left"/>
            </w:pPr>
            <m:oMath>
              <m:r>
                <w:rPr>
                  <w:rFonts w:ascii="Cambria Math" w:hAnsi="Cambria Math"/>
                </w:rPr>
                <m:t>E=h⋅f</m:t>
              </m:r>
            </m:oMath>
            <w:r w:rsidR="0011482C">
              <w:t xml:space="preserve"> </w:t>
            </w:r>
          </w:p>
        </w:tc>
        <w:tc>
          <w:tcPr>
            <w:tcW w:w="2050" w:type="dxa"/>
          </w:tcPr>
          <w:p w14:paraId="35914A3E" w14:textId="77777777" w:rsidR="008F4D06" w:rsidRDefault="008F4D06" w:rsidP="00297F18"/>
        </w:tc>
        <w:tc>
          <w:tcPr>
            <w:tcW w:w="3478" w:type="dxa"/>
          </w:tcPr>
          <w:p w14:paraId="35914A3F" w14:textId="0FE9D600" w:rsidR="008F4D06" w:rsidRPr="00B06AF3" w:rsidRDefault="0011482C" w:rsidP="0011482C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Planck-Konstante: </w:t>
            </w:r>
            <m:oMath>
              <m:r>
                <w:rPr>
                  <w:rFonts w:ascii="Cambria Math" w:hAnsi="Cambria Math"/>
                  <w:sz w:val="16"/>
                  <w:szCs w:val="20"/>
                </w:rPr>
                <m:t>h</m:t>
              </m:r>
            </m:oMath>
          </w:p>
        </w:tc>
      </w:tr>
      <w:tr w:rsidR="008F4D06" w14:paraId="35914A45" w14:textId="77777777" w:rsidTr="00297F18">
        <w:tc>
          <w:tcPr>
            <w:tcW w:w="2428" w:type="dxa"/>
          </w:tcPr>
          <w:p w14:paraId="35914A41" w14:textId="2515F0FB" w:rsidR="008F4D06" w:rsidRDefault="0011482C" w:rsidP="00297F18">
            <w:pPr>
              <w:jc w:val="left"/>
            </w:pPr>
            <w:r>
              <w:t>Photoeffekt</w:t>
            </w:r>
            <w:r w:rsidR="002F2F0D">
              <w:t>*</w:t>
            </w:r>
          </w:p>
        </w:tc>
        <w:tc>
          <w:tcPr>
            <w:tcW w:w="2500" w:type="dxa"/>
          </w:tcPr>
          <w:p w14:paraId="35914A42" w14:textId="15367BC3" w:rsidR="008F4D06" w:rsidRDefault="00000000" w:rsidP="0011482C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kin,max</m:t>
                  </m:r>
                </m:sub>
              </m:sSub>
              <m:r>
                <w:rPr>
                  <w:rFonts w:ascii="Cambria Math" w:hAnsi="Cambria Math"/>
                </w:rPr>
                <m:t>=hf-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11482C">
              <w:t xml:space="preserve"> </w:t>
            </w:r>
          </w:p>
        </w:tc>
        <w:tc>
          <w:tcPr>
            <w:tcW w:w="2050" w:type="dxa"/>
          </w:tcPr>
          <w:p w14:paraId="35914A43" w14:textId="77777777" w:rsidR="008F4D06" w:rsidRDefault="008F4D06" w:rsidP="00297F18"/>
        </w:tc>
        <w:tc>
          <w:tcPr>
            <w:tcW w:w="3478" w:type="dxa"/>
          </w:tcPr>
          <w:p w14:paraId="35914A44" w14:textId="00E42160" w:rsidR="008F4D06" w:rsidRPr="00B06AF3" w:rsidRDefault="00000000" w:rsidP="0011482C">
            <w:pPr>
              <w:jc w:val="left"/>
              <w:rPr>
                <w:sz w:val="16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A</m:t>
                  </m:r>
                </m:sub>
              </m:sSub>
            </m:oMath>
            <w:r w:rsidR="0011482C">
              <w:rPr>
                <w:sz w:val="16"/>
                <w:szCs w:val="20"/>
              </w:rPr>
              <w:t>: Ablöseenergie</w:t>
            </w:r>
          </w:p>
        </w:tc>
      </w:tr>
      <w:tr w:rsidR="008F4D06" w14:paraId="35914A4A" w14:textId="77777777" w:rsidTr="00297F18">
        <w:tc>
          <w:tcPr>
            <w:tcW w:w="2428" w:type="dxa"/>
          </w:tcPr>
          <w:p w14:paraId="35914A46" w14:textId="3E4AE92F" w:rsidR="008F4D06" w:rsidRDefault="003D7242" w:rsidP="00297F18">
            <w:pPr>
              <w:jc w:val="left"/>
            </w:pPr>
            <w:r>
              <w:t>(</w:t>
            </w:r>
            <w:r w:rsidR="0011482C">
              <w:t>Energie</w:t>
            </w:r>
            <w:r w:rsidR="0044798C">
              <w:t xml:space="preserve"> </w:t>
            </w:r>
            <w:r w:rsidR="00781495">
              <w:t>&amp;</w:t>
            </w:r>
            <w:r w:rsidR="0044798C">
              <w:t xml:space="preserve"> </w:t>
            </w:r>
            <w:r w:rsidR="0011482C">
              <w:t>Masse</w:t>
            </w:r>
            <w:r>
              <w:t>)</w:t>
            </w:r>
          </w:p>
        </w:tc>
        <w:tc>
          <w:tcPr>
            <w:tcW w:w="2500" w:type="dxa"/>
          </w:tcPr>
          <w:p w14:paraId="35914A47" w14:textId="2C034BB8" w:rsidR="008F4D06" w:rsidRDefault="007D06E9" w:rsidP="0011482C">
            <w:pPr>
              <w:jc w:val="left"/>
            </w:pPr>
            <m:oMath>
              <m:r>
                <w:rPr>
                  <w:rFonts w:ascii="Cambria Math" w:hAnsi="Cambria Math"/>
                </w:rPr>
                <m:t>E=m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11482C">
              <w:t xml:space="preserve"> </w:t>
            </w:r>
          </w:p>
        </w:tc>
        <w:tc>
          <w:tcPr>
            <w:tcW w:w="2050" w:type="dxa"/>
          </w:tcPr>
          <w:p w14:paraId="35914A48" w14:textId="77777777" w:rsidR="008F4D06" w:rsidRDefault="008F4D06" w:rsidP="00297F18"/>
        </w:tc>
        <w:tc>
          <w:tcPr>
            <w:tcW w:w="3478" w:type="dxa"/>
          </w:tcPr>
          <w:p w14:paraId="35914A49" w14:textId="77777777" w:rsidR="008F4D06" w:rsidRPr="00B06AF3" w:rsidRDefault="008F4D06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8F4D06" w14:paraId="35914A4F" w14:textId="77777777" w:rsidTr="00297F18">
        <w:tc>
          <w:tcPr>
            <w:tcW w:w="2428" w:type="dxa"/>
          </w:tcPr>
          <w:p w14:paraId="35914A4B" w14:textId="5AE078AE" w:rsidR="008F4D06" w:rsidRDefault="0011482C" w:rsidP="00297F18">
            <w:pPr>
              <w:jc w:val="left"/>
            </w:pPr>
            <w:r>
              <w:t>Impuls</w:t>
            </w:r>
            <w:r w:rsidR="00781495">
              <w:t xml:space="preserve"> eines QO</w:t>
            </w:r>
            <w:r w:rsidR="003D7242">
              <w:t>*</w:t>
            </w:r>
          </w:p>
        </w:tc>
        <w:tc>
          <w:tcPr>
            <w:tcW w:w="2500" w:type="dxa"/>
          </w:tcPr>
          <w:p w14:paraId="35914A4C" w14:textId="77777777" w:rsidR="008F4D06" w:rsidRDefault="0011482C" w:rsidP="0011482C">
            <w:pPr>
              <w:jc w:val="left"/>
            </w:pP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λ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</w:tcPr>
          <w:p w14:paraId="35914A4D" w14:textId="77777777" w:rsidR="008F4D06" w:rsidRDefault="008F4D06" w:rsidP="00297F18"/>
        </w:tc>
        <w:tc>
          <w:tcPr>
            <w:tcW w:w="3478" w:type="dxa"/>
          </w:tcPr>
          <w:p w14:paraId="35914A4E" w14:textId="77777777" w:rsidR="008F4D06" w:rsidRPr="00B06AF3" w:rsidRDefault="008F4D06" w:rsidP="00297F18">
            <w:pPr>
              <w:jc w:val="left"/>
              <w:rPr>
                <w:sz w:val="16"/>
                <w:szCs w:val="20"/>
              </w:rPr>
            </w:pPr>
          </w:p>
        </w:tc>
      </w:tr>
      <w:tr w:rsidR="00661C34" w14:paraId="35914A54" w14:textId="77777777" w:rsidTr="00A62032">
        <w:tc>
          <w:tcPr>
            <w:tcW w:w="2428" w:type="dxa"/>
          </w:tcPr>
          <w:p w14:paraId="35914A50" w14:textId="56E36DBD" w:rsidR="00661C34" w:rsidRDefault="003D7242" w:rsidP="00A62032">
            <w:pPr>
              <w:jc w:val="left"/>
            </w:pPr>
            <w:r>
              <w:t>(</w:t>
            </w:r>
            <w:r w:rsidR="00661C34">
              <w:t>Comptoneffekt</w:t>
            </w:r>
            <w:r>
              <w:t>)</w:t>
            </w:r>
          </w:p>
        </w:tc>
        <w:tc>
          <w:tcPr>
            <w:tcW w:w="2500" w:type="dxa"/>
          </w:tcPr>
          <w:p w14:paraId="35914A51" w14:textId="77777777" w:rsidR="00661C34" w:rsidRDefault="00661C34" w:rsidP="00A62032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λ=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⋅(1-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β)</m:t>
                  </m:r>
                </m:e>
              </m:func>
            </m:oMath>
            <w:r>
              <w:t xml:space="preserve"> </w:t>
            </w:r>
          </w:p>
        </w:tc>
        <w:tc>
          <w:tcPr>
            <w:tcW w:w="2050" w:type="dxa"/>
          </w:tcPr>
          <w:p w14:paraId="35914A52" w14:textId="77777777" w:rsidR="00661C34" w:rsidRDefault="00661C34" w:rsidP="00A62032"/>
        </w:tc>
        <w:tc>
          <w:tcPr>
            <w:tcW w:w="3478" w:type="dxa"/>
          </w:tcPr>
          <w:p w14:paraId="35914A53" w14:textId="77777777" w:rsidR="00661C34" w:rsidRPr="00B06AF3" w:rsidRDefault="00661C34" w:rsidP="00A62032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Comptonwellenlänge: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16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20"/>
                    </w:rPr>
                    <m:t>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20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20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16"/>
                  <w:szCs w:val="20"/>
                </w:rPr>
                <m:t>=2,4 pm</m:t>
              </m:r>
            </m:oMath>
            <w:r>
              <w:rPr>
                <w:sz w:val="16"/>
                <w:szCs w:val="20"/>
              </w:rPr>
              <w:t xml:space="preserve"> </w:t>
            </w:r>
          </w:p>
        </w:tc>
      </w:tr>
      <w:tr w:rsidR="001155F0" w14:paraId="35914A59" w14:textId="77777777" w:rsidTr="00A62032">
        <w:tc>
          <w:tcPr>
            <w:tcW w:w="2428" w:type="dxa"/>
          </w:tcPr>
          <w:p w14:paraId="35914A55" w14:textId="47616CDF" w:rsidR="001155F0" w:rsidRDefault="001155F0" w:rsidP="00E36A03">
            <w:pPr>
              <w:jc w:val="left"/>
            </w:pPr>
            <w:r>
              <w:t>DeBroglie-</w:t>
            </w:r>
            <w:r w:rsidR="00781495">
              <w:t>Wellenl.</w:t>
            </w:r>
          </w:p>
        </w:tc>
        <w:tc>
          <w:tcPr>
            <w:tcW w:w="2500" w:type="dxa"/>
          </w:tcPr>
          <w:p w14:paraId="35914A56" w14:textId="77777777" w:rsidR="001155F0" w:rsidRPr="00CA3BF3" w:rsidRDefault="00000000" w:rsidP="00A62032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oMath>
            <w:r w:rsidR="001155F0">
              <w:t xml:space="preserve">  </w:t>
            </w:r>
          </w:p>
        </w:tc>
        <w:tc>
          <w:tcPr>
            <w:tcW w:w="2050" w:type="dxa"/>
          </w:tcPr>
          <w:p w14:paraId="35914A57" w14:textId="77777777" w:rsidR="001155F0" w:rsidRPr="00A2142F" w:rsidRDefault="001155F0" w:rsidP="00A62032"/>
        </w:tc>
        <w:tc>
          <w:tcPr>
            <w:tcW w:w="3478" w:type="dxa"/>
          </w:tcPr>
          <w:p w14:paraId="35914A58" w14:textId="77777777" w:rsidR="001155F0" w:rsidRPr="00B06AF3" w:rsidRDefault="001155F0" w:rsidP="00A62032">
            <w:pPr>
              <w:jc w:val="left"/>
              <w:rPr>
                <w:sz w:val="16"/>
                <w:szCs w:val="20"/>
              </w:rPr>
            </w:pPr>
          </w:p>
        </w:tc>
      </w:tr>
      <w:tr w:rsidR="006D7BB1" w14:paraId="35914A5E" w14:textId="77777777" w:rsidTr="00297F18">
        <w:tc>
          <w:tcPr>
            <w:tcW w:w="2428" w:type="dxa"/>
          </w:tcPr>
          <w:p w14:paraId="35914A5A" w14:textId="5A4574BF" w:rsidR="006D7BB1" w:rsidRDefault="00BF2B4E" w:rsidP="00297F18">
            <w:pPr>
              <w:jc w:val="left"/>
            </w:pPr>
            <w:r>
              <w:t>Unschärferelation</w:t>
            </w:r>
            <w:r w:rsidR="003D7242">
              <w:t>*</w:t>
            </w:r>
          </w:p>
        </w:tc>
        <w:tc>
          <w:tcPr>
            <w:tcW w:w="2500" w:type="dxa"/>
          </w:tcPr>
          <w:p w14:paraId="35914A5B" w14:textId="69D9157F" w:rsidR="006D7BB1" w:rsidRPr="00CA3BF3" w:rsidRDefault="00BF2B4E" w:rsidP="00E36A03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x⋅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p≥h</m:t>
              </m:r>
            </m:oMath>
            <w:r>
              <w:t xml:space="preserve"> </w:t>
            </w:r>
          </w:p>
        </w:tc>
        <w:tc>
          <w:tcPr>
            <w:tcW w:w="2050" w:type="dxa"/>
          </w:tcPr>
          <w:p w14:paraId="35914A5C" w14:textId="77777777" w:rsidR="006D7BB1" w:rsidRPr="00A2142F" w:rsidRDefault="006D7BB1" w:rsidP="00297F18"/>
        </w:tc>
        <w:tc>
          <w:tcPr>
            <w:tcW w:w="3478" w:type="dxa"/>
          </w:tcPr>
          <w:p w14:paraId="35914A5D" w14:textId="77777777" w:rsidR="001642BC" w:rsidRPr="00B06AF3" w:rsidRDefault="001642BC" w:rsidP="001642BC">
            <w:pPr>
              <w:jc w:val="left"/>
              <w:rPr>
                <w:sz w:val="16"/>
                <w:szCs w:val="20"/>
              </w:rPr>
            </w:pPr>
          </w:p>
        </w:tc>
      </w:tr>
      <w:tr w:rsidR="006D7BB1" w14:paraId="35914A63" w14:textId="77777777" w:rsidTr="00297F18">
        <w:tc>
          <w:tcPr>
            <w:tcW w:w="2428" w:type="dxa"/>
          </w:tcPr>
          <w:p w14:paraId="35914A5F" w14:textId="77777777" w:rsidR="006D7BB1" w:rsidRDefault="001642BC" w:rsidP="00297F18">
            <w:pPr>
              <w:jc w:val="left"/>
            </w:pPr>
            <w:r>
              <w:t>Wahrsch.amplitude</w:t>
            </w:r>
          </w:p>
        </w:tc>
        <w:tc>
          <w:tcPr>
            <w:tcW w:w="2500" w:type="dxa"/>
          </w:tcPr>
          <w:p w14:paraId="35914A60" w14:textId="77777777" w:rsidR="006D7BB1" w:rsidRPr="00CA3BF3" w:rsidRDefault="00000000" w:rsidP="001642BC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Ψ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res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Ψ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oMath>
            <w:r w:rsidR="001642BC">
              <w:t xml:space="preserve"> </w:t>
            </w:r>
          </w:p>
        </w:tc>
        <w:tc>
          <w:tcPr>
            <w:tcW w:w="2050" w:type="dxa"/>
          </w:tcPr>
          <w:p w14:paraId="35914A61" w14:textId="77777777" w:rsidR="006D7BB1" w:rsidRPr="00A2142F" w:rsidRDefault="006D7BB1" w:rsidP="00297F18"/>
        </w:tc>
        <w:tc>
          <w:tcPr>
            <w:tcW w:w="3478" w:type="dxa"/>
          </w:tcPr>
          <w:p w14:paraId="35914A62" w14:textId="77777777" w:rsidR="006D7BB1" w:rsidRPr="00B06AF3" w:rsidRDefault="00E36A03" w:rsidP="00297F18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i: alle möglichen gleichberechtigten Pfade</w:t>
            </w:r>
          </w:p>
        </w:tc>
      </w:tr>
      <w:tr w:rsidR="00781495" w14:paraId="29511E17" w14:textId="77777777" w:rsidTr="00840D6C">
        <w:tc>
          <w:tcPr>
            <w:tcW w:w="2428" w:type="dxa"/>
          </w:tcPr>
          <w:p w14:paraId="3301E557" w14:textId="3744DD61" w:rsidR="00781495" w:rsidRDefault="00781495" w:rsidP="00840D6C">
            <w:pPr>
              <w:jc w:val="left"/>
            </w:pPr>
            <w:r>
              <w:t>Antreffwahrscheinl.</w:t>
            </w:r>
            <w:r w:rsidR="003D7242">
              <w:t>*</w:t>
            </w:r>
          </w:p>
        </w:tc>
        <w:tc>
          <w:tcPr>
            <w:tcW w:w="2500" w:type="dxa"/>
          </w:tcPr>
          <w:p w14:paraId="6AC8071B" w14:textId="77777777" w:rsidR="00781495" w:rsidRPr="00E36A03" w:rsidRDefault="00000000" w:rsidP="00840D6C">
            <w:pPr>
              <w:jc w:val="left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res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∑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Ψ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0" w:type="dxa"/>
          </w:tcPr>
          <w:p w14:paraId="16C5821C" w14:textId="77777777" w:rsidR="00781495" w:rsidRPr="00A2142F" w:rsidRDefault="00781495" w:rsidP="00840D6C"/>
        </w:tc>
        <w:tc>
          <w:tcPr>
            <w:tcW w:w="3478" w:type="dxa"/>
          </w:tcPr>
          <w:p w14:paraId="22F4EDBD" w14:textId="7DACDA92" w:rsidR="00781495" w:rsidRPr="00B06AF3" w:rsidRDefault="00781495" w:rsidP="00781495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Für unterscheidbare Wege: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</w:rPr>
                            <m:t>res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1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6"/>
                </w:rPr>
                <m:t>=∑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</w:rPr>
                            <m:t>Ψ</m:t>
                          </m:r>
                          <m:ctrlPr>
                            <w:rPr>
                              <w:rFonts w:ascii="Cambria Math" w:hAnsi="Cambria Math"/>
                              <w:sz w:val="16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16"/>
                    </w:rPr>
                    <m:t>2</m:t>
                  </m:r>
                </m:sup>
              </m:sSup>
            </m:oMath>
            <w:r w:rsidRPr="00781495">
              <w:rPr>
                <w:sz w:val="16"/>
              </w:rPr>
              <w:t xml:space="preserve"> </w:t>
            </w:r>
          </w:p>
        </w:tc>
      </w:tr>
      <w:tr w:rsidR="00781495" w14:paraId="1A11431F" w14:textId="77777777" w:rsidTr="00297F18">
        <w:tc>
          <w:tcPr>
            <w:tcW w:w="2428" w:type="dxa"/>
          </w:tcPr>
          <w:p w14:paraId="31E76575" w14:textId="2B82FB1F" w:rsidR="00781495" w:rsidRDefault="00781495" w:rsidP="00297F18">
            <w:pPr>
              <w:jc w:val="left"/>
            </w:pPr>
            <w:r>
              <w:t>E.niveaus im Pot.topf</w:t>
            </w:r>
          </w:p>
        </w:tc>
        <w:tc>
          <w:tcPr>
            <w:tcW w:w="2500" w:type="dxa"/>
          </w:tcPr>
          <w:p w14:paraId="152BF84C" w14:textId="3852C097" w:rsidR="00781495" w:rsidRDefault="00000000" w:rsidP="00E36A0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781495">
              <w:t xml:space="preserve"> </w:t>
            </w:r>
          </w:p>
        </w:tc>
        <w:tc>
          <w:tcPr>
            <w:tcW w:w="2050" w:type="dxa"/>
          </w:tcPr>
          <w:p w14:paraId="52E13754" w14:textId="77777777" w:rsidR="00781495" w:rsidRPr="00A2142F" w:rsidRDefault="00781495" w:rsidP="00297F18"/>
        </w:tc>
        <w:tc>
          <w:tcPr>
            <w:tcW w:w="3478" w:type="dxa"/>
          </w:tcPr>
          <w:p w14:paraId="25146271" w14:textId="732C688A" w:rsidR="00781495" w:rsidRDefault="00781495" w:rsidP="00E36A03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Energie-Eigenwerte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n</m:t>
                  </m:r>
                </m:sub>
              </m:sSub>
            </m:oMath>
          </w:p>
        </w:tc>
      </w:tr>
      <w:tr w:rsidR="007D06E9" w14:paraId="3A319315" w14:textId="77777777" w:rsidTr="00297F18">
        <w:tc>
          <w:tcPr>
            <w:tcW w:w="2428" w:type="dxa"/>
          </w:tcPr>
          <w:p w14:paraId="625BAEE5" w14:textId="61AE1ABD" w:rsidR="007D06E9" w:rsidRPr="0077363B" w:rsidRDefault="007D06E9" w:rsidP="00297F18">
            <w:pPr>
              <w:jc w:val="left"/>
              <w:rPr>
                <w:sz w:val="21"/>
                <w:szCs w:val="21"/>
              </w:rPr>
            </w:pPr>
            <w:r w:rsidRPr="0077363B">
              <w:rPr>
                <w:sz w:val="21"/>
                <w:szCs w:val="21"/>
              </w:rPr>
              <w:t>Bohrsche Frequ.bed.</w:t>
            </w:r>
            <w:r w:rsidR="00C83ADC" w:rsidRPr="0077363B">
              <w:rPr>
                <w:sz w:val="21"/>
                <w:szCs w:val="21"/>
              </w:rPr>
              <w:t>*</w:t>
            </w:r>
          </w:p>
        </w:tc>
        <w:tc>
          <w:tcPr>
            <w:tcW w:w="2500" w:type="dxa"/>
          </w:tcPr>
          <w:p w14:paraId="72517F73" w14:textId="59F04288" w:rsidR="007D06E9" w:rsidRDefault="00CE4DA7" w:rsidP="00E36A03">
            <w:pPr>
              <w:jc w:val="left"/>
            </w:pPr>
            <m:oMath>
              <m:r>
                <w:rPr>
                  <w:rFonts w:ascii="Cambria Math" w:hAnsi="Cambria Math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</w:tcPr>
          <w:p w14:paraId="3B934D13" w14:textId="77777777" w:rsidR="007D06E9" w:rsidRPr="00A2142F" w:rsidRDefault="007D06E9" w:rsidP="00297F18"/>
        </w:tc>
        <w:tc>
          <w:tcPr>
            <w:tcW w:w="3478" w:type="dxa"/>
          </w:tcPr>
          <w:p w14:paraId="1D0093C4" w14:textId="77777777" w:rsidR="007D06E9" w:rsidRDefault="007D06E9" w:rsidP="00E36A03">
            <w:pPr>
              <w:jc w:val="left"/>
              <w:rPr>
                <w:sz w:val="16"/>
                <w:szCs w:val="20"/>
              </w:rPr>
            </w:pPr>
          </w:p>
        </w:tc>
      </w:tr>
      <w:tr w:rsidR="00CE4DA7" w14:paraId="0F5464E1" w14:textId="77777777" w:rsidTr="00297F18">
        <w:tc>
          <w:tcPr>
            <w:tcW w:w="2428" w:type="dxa"/>
          </w:tcPr>
          <w:p w14:paraId="33570918" w14:textId="69FEE886" w:rsidR="00CE4DA7" w:rsidRDefault="00CE4DA7" w:rsidP="00297F18">
            <w:pPr>
              <w:jc w:val="left"/>
            </w:pPr>
            <w:r>
              <w:t>En.werte H-Atom</w:t>
            </w:r>
            <w:r w:rsidR="00C83ADC">
              <w:t>*</w:t>
            </w:r>
          </w:p>
        </w:tc>
        <w:tc>
          <w:tcPr>
            <w:tcW w:w="2500" w:type="dxa"/>
          </w:tcPr>
          <w:p w14:paraId="2D04A427" w14:textId="147F086C" w:rsidR="00CE4DA7" w:rsidRDefault="00000000" w:rsidP="00E36A0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∞</m:t>
                  </m:r>
                </m:sub>
              </m:sSub>
              <m:r>
                <w:rPr>
                  <w:rFonts w:ascii="Cambria Math" w:hAnsi="Cambria Math"/>
                </w:rPr>
                <m:t>⋅c⋅h⋅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CE4DA7">
              <w:t xml:space="preserve"> </w:t>
            </w:r>
          </w:p>
        </w:tc>
        <w:tc>
          <w:tcPr>
            <w:tcW w:w="2050" w:type="dxa"/>
          </w:tcPr>
          <w:p w14:paraId="261A3C1E" w14:textId="77777777" w:rsidR="00CE4DA7" w:rsidRPr="00A2142F" w:rsidRDefault="00CE4DA7" w:rsidP="00297F18"/>
        </w:tc>
        <w:tc>
          <w:tcPr>
            <w:tcW w:w="3478" w:type="dxa"/>
          </w:tcPr>
          <w:p w14:paraId="57811D78" w14:textId="11B0245D" w:rsidR="00CE4DA7" w:rsidRDefault="00000000" w:rsidP="00E36A03">
            <w:pPr>
              <w:jc w:val="left"/>
              <w:rPr>
                <w:sz w:val="16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20"/>
                    </w:rPr>
                    <m:t>∞</m:t>
                  </m:r>
                </m:sub>
              </m:sSub>
            </m:oMath>
            <w:r w:rsidR="007D4EF9">
              <w:rPr>
                <w:sz w:val="16"/>
                <w:szCs w:val="20"/>
              </w:rPr>
              <w:t xml:space="preserve"> : Rydberg-Konstante</w:t>
            </w:r>
          </w:p>
        </w:tc>
      </w:tr>
    </w:tbl>
    <w:p w14:paraId="35914A6A" w14:textId="77777777" w:rsidR="004529AC" w:rsidRPr="009E1E3D" w:rsidRDefault="00120BA0" w:rsidP="004529AC">
      <w:pPr>
        <w:pStyle w:val="berschrift2"/>
      </w:pPr>
      <w:r>
        <w:lastRenderedPageBreak/>
        <w:t>Verschiedenes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500"/>
        <w:gridCol w:w="2050"/>
        <w:gridCol w:w="3478"/>
      </w:tblGrid>
      <w:tr w:rsidR="00120BA0" w14:paraId="35914A6F" w14:textId="77777777" w:rsidTr="00297F18">
        <w:tc>
          <w:tcPr>
            <w:tcW w:w="2428" w:type="dxa"/>
          </w:tcPr>
          <w:p w14:paraId="35914A6B" w14:textId="77777777" w:rsidR="00120BA0" w:rsidRDefault="00120BA0" w:rsidP="00297F18">
            <w:pPr>
              <w:jc w:val="left"/>
            </w:pPr>
            <w:r>
              <w:t>Entropiezunahme</w:t>
            </w:r>
          </w:p>
        </w:tc>
        <w:tc>
          <w:tcPr>
            <w:tcW w:w="2500" w:type="dxa"/>
          </w:tcPr>
          <w:p w14:paraId="35914A6C" w14:textId="77777777" w:rsidR="00120BA0" w:rsidRDefault="00120BA0" w:rsidP="00DF1440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</w:tcPr>
          <w:p w14:paraId="35914A6D" w14:textId="77777777" w:rsidR="00120BA0" w:rsidRDefault="00120BA0" w:rsidP="00297F18"/>
        </w:tc>
        <w:tc>
          <w:tcPr>
            <w:tcW w:w="3478" w:type="dxa"/>
          </w:tcPr>
          <w:p w14:paraId="35914A6E" w14:textId="77777777" w:rsidR="00120BA0" w:rsidRDefault="00120BA0" w:rsidP="00DF14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Absolut-Temperatur T in Kelvin</w:t>
            </w:r>
          </w:p>
        </w:tc>
      </w:tr>
      <w:tr w:rsidR="006D7BB1" w14:paraId="35914A75" w14:textId="77777777" w:rsidTr="00297F18">
        <w:tc>
          <w:tcPr>
            <w:tcW w:w="2428" w:type="dxa"/>
          </w:tcPr>
          <w:p w14:paraId="35914A70" w14:textId="77777777" w:rsidR="006D7BB1" w:rsidRDefault="00DF1440" w:rsidP="00297F18">
            <w:pPr>
              <w:jc w:val="left"/>
            </w:pPr>
            <w:r>
              <w:t>Zeitdehnungsfaktor der SRT</w:t>
            </w:r>
          </w:p>
        </w:tc>
        <w:tc>
          <w:tcPr>
            <w:tcW w:w="2500" w:type="dxa"/>
          </w:tcPr>
          <w:p w14:paraId="35914A71" w14:textId="77777777" w:rsidR="006D7BB1" w:rsidRDefault="00DF1440" w:rsidP="00DF1440">
            <w:pPr>
              <w:jc w:val="left"/>
            </w:pPr>
            <m:oMath>
              <m:r>
                <w:rPr>
                  <w:rFonts w:ascii="Cambria Math" w:hAnsi="Cambria Math"/>
                </w:rPr>
                <m:t>k=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t'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</w:t>
            </w:r>
          </w:p>
          <w:p w14:paraId="35914A72" w14:textId="77777777" w:rsidR="00DF1440" w:rsidRDefault="00DF1440" w:rsidP="00DF1440">
            <w:pPr>
              <w:jc w:val="left"/>
            </w:pPr>
            <m:oMath>
              <m:r>
                <w:rPr>
                  <w:rFonts w:ascii="Cambria Math" w:hAnsi="Cambria Math"/>
                </w:rPr>
                <m:t>β=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</w:tcPr>
          <w:p w14:paraId="35914A73" w14:textId="77777777" w:rsidR="006D7BB1" w:rsidRDefault="006D7BB1" w:rsidP="00297F18"/>
        </w:tc>
        <w:tc>
          <w:tcPr>
            <w:tcW w:w="3478" w:type="dxa"/>
          </w:tcPr>
          <w:p w14:paraId="35914A74" w14:textId="77777777" w:rsidR="006D7BB1" w:rsidRPr="00DF1440" w:rsidRDefault="00DF1440" w:rsidP="00DF14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„Zeitdilatation“</w:t>
            </w:r>
          </w:p>
        </w:tc>
      </w:tr>
      <w:tr w:rsidR="006D7BB1" w14:paraId="35914A7A" w14:textId="77777777" w:rsidTr="00297F18">
        <w:tc>
          <w:tcPr>
            <w:tcW w:w="2428" w:type="dxa"/>
          </w:tcPr>
          <w:p w14:paraId="35914A76" w14:textId="77777777" w:rsidR="006D7BB1" w:rsidRDefault="00DF1440" w:rsidP="00297F18">
            <w:pPr>
              <w:jc w:val="left"/>
            </w:pPr>
            <w:r>
              <w:t>Kontraktionsfaktor</w:t>
            </w:r>
          </w:p>
        </w:tc>
        <w:tc>
          <w:tcPr>
            <w:tcW w:w="2500" w:type="dxa"/>
          </w:tcPr>
          <w:p w14:paraId="35914A77" w14:textId="77777777" w:rsidR="006D7BB1" w:rsidRDefault="00F86172" w:rsidP="00F86172">
            <w:pPr>
              <w:jc w:val="left"/>
            </w:pPr>
            <m:oMath>
              <m:r>
                <w:rPr>
                  <w:rFonts w:ascii="Cambria Math" w:hAnsi="Cambria Math"/>
                </w:rPr>
                <m:t>k=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t xml:space="preserve"> </w:t>
            </w:r>
          </w:p>
        </w:tc>
        <w:tc>
          <w:tcPr>
            <w:tcW w:w="2050" w:type="dxa"/>
          </w:tcPr>
          <w:p w14:paraId="35914A78" w14:textId="77777777" w:rsidR="006D7BB1" w:rsidRDefault="006D7BB1" w:rsidP="00297F18"/>
        </w:tc>
        <w:tc>
          <w:tcPr>
            <w:tcW w:w="3478" w:type="dxa"/>
          </w:tcPr>
          <w:p w14:paraId="35914A79" w14:textId="77777777" w:rsidR="006D7BB1" w:rsidRPr="00DF1440" w:rsidRDefault="006D7BB1" w:rsidP="00297F18">
            <w:pPr>
              <w:jc w:val="left"/>
              <w:rPr>
                <w:sz w:val="16"/>
                <w:szCs w:val="16"/>
              </w:rPr>
            </w:pPr>
          </w:p>
        </w:tc>
      </w:tr>
      <w:tr w:rsidR="006D7BB1" w14:paraId="35914A7F" w14:textId="77777777" w:rsidTr="00C748B5">
        <w:tc>
          <w:tcPr>
            <w:tcW w:w="2428" w:type="dxa"/>
            <w:tcBorders>
              <w:bottom w:val="nil"/>
            </w:tcBorders>
          </w:tcPr>
          <w:p w14:paraId="35914A7B" w14:textId="77777777" w:rsidR="005100F2" w:rsidRDefault="00F86172" w:rsidP="00297F18">
            <w:pPr>
              <w:jc w:val="left"/>
            </w:pPr>
            <w:r>
              <w:t>Massenzunahme</w:t>
            </w:r>
          </w:p>
        </w:tc>
        <w:tc>
          <w:tcPr>
            <w:tcW w:w="2500" w:type="dxa"/>
            <w:tcBorders>
              <w:bottom w:val="nil"/>
            </w:tcBorders>
          </w:tcPr>
          <w:p w14:paraId="35914A7C" w14:textId="77777777" w:rsidR="006D7BB1" w:rsidRDefault="00F86172" w:rsidP="00F86172">
            <w:pPr>
              <w:jc w:val="left"/>
            </w:pPr>
            <m:oMath>
              <m:r>
                <w:rPr>
                  <w:rFonts w:ascii="Cambria Math" w:hAnsi="Cambria Math"/>
                </w:rPr>
                <m:t>k=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>
              <w:t xml:space="preserve"> </w:t>
            </w:r>
          </w:p>
        </w:tc>
        <w:tc>
          <w:tcPr>
            <w:tcW w:w="2050" w:type="dxa"/>
            <w:tcBorders>
              <w:bottom w:val="nil"/>
            </w:tcBorders>
          </w:tcPr>
          <w:p w14:paraId="35914A7D" w14:textId="77777777" w:rsidR="006D7BB1" w:rsidRDefault="006D7BB1" w:rsidP="00297F18"/>
        </w:tc>
        <w:tc>
          <w:tcPr>
            <w:tcW w:w="3478" w:type="dxa"/>
            <w:tcBorders>
              <w:bottom w:val="nil"/>
            </w:tcBorders>
          </w:tcPr>
          <w:p w14:paraId="35914A7E" w14:textId="14D48D7B" w:rsidR="00C748B5" w:rsidRPr="00DF1440" w:rsidRDefault="00000000" w:rsidP="00F86172">
            <w:pPr>
              <w:jc w:val="left"/>
              <w:rPr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0</m:t>
                  </m:r>
                </m:sub>
              </m:sSub>
            </m:oMath>
            <w:r w:rsidR="00F86172">
              <w:rPr>
                <w:sz w:val="16"/>
                <w:szCs w:val="16"/>
              </w:rPr>
              <w:t>: Ruhemasse</w:t>
            </w:r>
          </w:p>
        </w:tc>
      </w:tr>
      <w:tr w:rsidR="00C748B5" w14:paraId="5E13FFE7" w14:textId="77777777" w:rsidTr="00C748B5">
        <w:tc>
          <w:tcPr>
            <w:tcW w:w="2428" w:type="dxa"/>
            <w:tcBorders>
              <w:right w:val="nil"/>
            </w:tcBorders>
          </w:tcPr>
          <w:p w14:paraId="1E2434BC" w14:textId="77777777" w:rsidR="00C748B5" w:rsidRDefault="00C748B5" w:rsidP="00297F18">
            <w:pPr>
              <w:jc w:val="left"/>
            </w:pPr>
          </w:p>
        </w:tc>
        <w:tc>
          <w:tcPr>
            <w:tcW w:w="2500" w:type="dxa"/>
            <w:tcBorders>
              <w:left w:val="nil"/>
              <w:right w:val="nil"/>
            </w:tcBorders>
          </w:tcPr>
          <w:p w14:paraId="6E07DC0C" w14:textId="77777777" w:rsidR="00C748B5" w:rsidRDefault="00C748B5" w:rsidP="00F86172">
            <w:pPr>
              <w:jc w:val="left"/>
            </w:pP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E91AAB3" w14:textId="77777777" w:rsidR="00C748B5" w:rsidRDefault="00C748B5" w:rsidP="00297F18"/>
        </w:tc>
        <w:tc>
          <w:tcPr>
            <w:tcW w:w="3478" w:type="dxa"/>
            <w:tcBorders>
              <w:left w:val="nil"/>
            </w:tcBorders>
          </w:tcPr>
          <w:p w14:paraId="754E760E" w14:textId="77777777" w:rsidR="00C748B5" w:rsidRDefault="00C748B5" w:rsidP="00F86172">
            <w:pPr>
              <w:jc w:val="left"/>
              <w:rPr>
                <w:sz w:val="16"/>
                <w:szCs w:val="16"/>
              </w:rPr>
            </w:pPr>
          </w:p>
        </w:tc>
      </w:tr>
    </w:tbl>
    <w:p w14:paraId="35914A80" w14:textId="77777777" w:rsidR="005100F2" w:rsidRPr="005100F2" w:rsidRDefault="005100F2" w:rsidP="005100F2">
      <w:pPr>
        <w:pBdr>
          <w:top w:val="single" w:sz="12" w:space="1" w:color="auto"/>
        </w:pBdr>
        <w:spacing w:line="240" w:lineRule="auto"/>
        <w:rPr>
          <w:sz w:val="16"/>
          <w:szCs w:val="20"/>
        </w:rPr>
      </w:pPr>
      <w:r w:rsidRPr="005100F2">
        <w:rPr>
          <w:sz w:val="16"/>
          <w:szCs w:val="20"/>
        </w:rPr>
        <w:t xml:space="preserve">Gravitationskonstante: </w:t>
      </w:r>
      <m:oMath>
        <m:r>
          <w:rPr>
            <w:rFonts w:ascii="Cambria Math" w:hAnsi="Cambria Math"/>
            <w:sz w:val="16"/>
            <w:szCs w:val="20"/>
          </w:rPr>
          <m:t>g=9,81</m:t>
        </m:r>
        <m:f>
          <m:fPr>
            <m:ctrlPr>
              <w:rPr>
                <w:rFonts w:ascii="Cambria Math" w:hAnsi="Cambria Math"/>
                <w:i/>
                <w:sz w:val="16"/>
                <w:szCs w:val="20"/>
              </w:rPr>
            </m:ctrlPr>
          </m:fPr>
          <m:num>
            <m:r>
              <w:rPr>
                <w:rFonts w:ascii="Cambria Math" w:hAnsi="Cambria Math"/>
                <w:sz w:val="16"/>
                <w:szCs w:val="20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16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16"/>
                    <w:szCs w:val="20"/>
                  </w:rPr>
                  <m:t>2</m:t>
                </m:r>
              </m:sup>
            </m:sSup>
          </m:den>
        </m:f>
      </m:oMath>
      <w:r w:rsidRPr="005100F2">
        <w:rPr>
          <w:sz w:val="16"/>
          <w:szCs w:val="20"/>
        </w:rPr>
        <w:t xml:space="preserve"> </w:t>
      </w:r>
      <w:r w:rsidRPr="005100F2">
        <w:rPr>
          <w:sz w:val="16"/>
          <w:szCs w:val="20"/>
        </w:rPr>
        <w:tab/>
      </w:r>
      <w:r w:rsidRPr="005100F2">
        <w:rPr>
          <w:sz w:val="16"/>
          <w:szCs w:val="20"/>
        </w:rPr>
        <w:tab/>
        <w:t xml:space="preserve">Elementarladung: </w:t>
      </w:r>
      <m:oMath>
        <m:r>
          <w:rPr>
            <w:rFonts w:ascii="Cambria Math" w:hAnsi="Cambria Math"/>
            <w:sz w:val="16"/>
            <w:szCs w:val="20"/>
          </w:rPr>
          <m:t>e=1,60⋅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-19</m:t>
            </m:r>
          </m:sup>
        </m:sSup>
        <m:r>
          <w:rPr>
            <w:rFonts w:ascii="Cambria Math" w:hAnsi="Cambria Math"/>
            <w:sz w:val="16"/>
            <w:szCs w:val="20"/>
          </w:rPr>
          <m:t>C</m:t>
        </m:r>
      </m:oMath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Pr="005100F2">
        <w:rPr>
          <w:sz w:val="16"/>
          <w:szCs w:val="20"/>
        </w:rPr>
        <w:t xml:space="preserve">Elektronenmasse: </w:t>
      </w:r>
      <m:oMath>
        <m:r>
          <w:rPr>
            <w:rFonts w:ascii="Cambria Math" w:hAnsi="Cambria Math"/>
            <w:sz w:val="16"/>
            <w:szCs w:val="20"/>
          </w:rPr>
          <m:t>m</m:t>
        </m:r>
        <m:r>
          <m:rPr>
            <m:sty m:val="p"/>
          </m:rPr>
          <w:rPr>
            <w:rFonts w:ascii="Cambria Math" w:hAnsi="Cambria Math"/>
            <w:sz w:val="16"/>
            <w:szCs w:val="20"/>
          </w:rPr>
          <w:softHyphen/>
        </m:r>
        <m:sSub>
          <m:sSub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20"/>
              </w:rPr>
              <w:softHyphen/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e</m:t>
            </m:r>
          </m:sub>
        </m:sSub>
        <m:r>
          <w:rPr>
            <w:rFonts w:ascii="Cambria Math" w:hAnsi="Cambria Math"/>
            <w:sz w:val="16"/>
            <w:szCs w:val="20"/>
          </w:rPr>
          <m:t>=9,11⋅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-31</m:t>
            </m:r>
          </m:sup>
        </m:sSup>
        <m:r>
          <w:rPr>
            <w:rFonts w:ascii="Cambria Math" w:hAnsi="Cambria Math"/>
            <w:sz w:val="16"/>
            <w:szCs w:val="20"/>
          </w:rPr>
          <m:t>kg</m:t>
        </m:r>
      </m:oMath>
      <w:r w:rsidRPr="005100F2">
        <w:rPr>
          <w:sz w:val="16"/>
          <w:szCs w:val="20"/>
        </w:rPr>
        <w:t xml:space="preserve"> </w:t>
      </w:r>
      <w:r w:rsidRPr="005100F2">
        <w:rPr>
          <w:sz w:val="16"/>
          <w:szCs w:val="20"/>
        </w:rPr>
        <w:tab/>
      </w:r>
    </w:p>
    <w:p w14:paraId="35914A81" w14:textId="77777777" w:rsidR="005100F2" w:rsidRPr="005100F2" w:rsidRDefault="005100F2" w:rsidP="005100F2">
      <w:pPr>
        <w:spacing w:line="240" w:lineRule="auto"/>
        <w:rPr>
          <w:sz w:val="16"/>
          <w:szCs w:val="20"/>
        </w:rPr>
      </w:pPr>
      <w:r w:rsidRPr="005100F2">
        <w:rPr>
          <w:sz w:val="16"/>
          <w:szCs w:val="20"/>
        </w:rPr>
        <w:t xml:space="preserve">Protonenmasse: </w:t>
      </w:r>
      <m:oMath>
        <m:r>
          <w:rPr>
            <w:rFonts w:ascii="Cambria Math" w:hAnsi="Cambria Math"/>
            <w:sz w:val="16"/>
            <w:szCs w:val="20"/>
          </w:rPr>
          <m:t>m</m:t>
        </m:r>
        <m:r>
          <m:rPr>
            <m:sty m:val="p"/>
          </m:rPr>
          <w:rPr>
            <w:rFonts w:ascii="Cambria Math" w:hAnsi="Cambria Math"/>
            <w:sz w:val="16"/>
            <w:szCs w:val="20"/>
          </w:rPr>
          <w:softHyphen/>
        </m:r>
        <m:sSub>
          <m:sSub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20"/>
              </w:rPr>
              <w:softHyphen/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p</m:t>
            </m:r>
          </m:sub>
        </m:sSub>
        <m:r>
          <w:rPr>
            <w:rFonts w:ascii="Cambria Math" w:hAnsi="Cambria Math"/>
            <w:sz w:val="16"/>
            <w:szCs w:val="20"/>
          </w:rPr>
          <m:t>=1,67⋅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-27</m:t>
            </m:r>
          </m:sup>
        </m:sSup>
        <m:r>
          <w:rPr>
            <w:rFonts w:ascii="Cambria Math" w:hAnsi="Cambria Math"/>
            <w:sz w:val="16"/>
            <w:szCs w:val="20"/>
          </w:rPr>
          <m:t>kg</m:t>
        </m:r>
      </m:oMath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Pr="005100F2">
        <w:rPr>
          <w:sz w:val="16"/>
          <w:szCs w:val="20"/>
        </w:rPr>
        <w:t xml:space="preserve">Elektrische Feldkonstante: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bPr>
          <m:e>
            <m:r>
              <w:rPr>
                <w:rFonts w:ascii="Cambria Math" w:hAnsi="Cambria Math"/>
                <w:sz w:val="16"/>
                <w:szCs w:val="20"/>
              </w:rPr>
              <m:t>ε</m:t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0</m:t>
            </m:r>
          </m:sub>
        </m:sSub>
        <m:r>
          <w:rPr>
            <w:rFonts w:ascii="Cambria Math" w:hAnsi="Cambria Math"/>
            <w:sz w:val="16"/>
            <w:szCs w:val="20"/>
          </w:rPr>
          <m:t>=8,85⋅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-12</m:t>
            </m:r>
          </m:sup>
        </m:sSup>
        <m:f>
          <m:fPr>
            <m:ctrlPr>
              <w:rPr>
                <w:rFonts w:ascii="Cambria Math" w:hAnsi="Cambria Math"/>
                <w:i/>
                <w:sz w:val="16"/>
                <w:szCs w:val="20"/>
              </w:rPr>
            </m:ctrlPr>
          </m:fPr>
          <m:num>
            <m:r>
              <w:rPr>
                <w:rFonts w:ascii="Cambria Math" w:hAnsi="Cambria Math"/>
                <w:sz w:val="16"/>
                <w:szCs w:val="20"/>
              </w:rPr>
              <m:t>C</m:t>
            </m:r>
          </m:num>
          <m:den>
            <m:r>
              <w:rPr>
                <w:rFonts w:ascii="Cambria Math" w:hAnsi="Cambria Math"/>
                <w:sz w:val="16"/>
                <w:szCs w:val="20"/>
              </w:rPr>
              <m:t>Vm</m:t>
            </m:r>
          </m:den>
        </m:f>
        <m:r>
          <w:rPr>
            <w:rFonts w:ascii="Cambria Math" w:hAnsi="Cambria Math"/>
            <w:sz w:val="16"/>
            <w:szCs w:val="20"/>
          </w:rPr>
          <m:t xml:space="preserve"> </m:t>
        </m:r>
      </m:oMath>
      <w:r w:rsidRPr="005100F2">
        <w:rPr>
          <w:sz w:val="16"/>
        </w:rPr>
        <w:t xml:space="preserve"> </w:t>
      </w:r>
      <w:r w:rsidRPr="005100F2">
        <w:rPr>
          <w:sz w:val="16"/>
        </w:rPr>
        <w:tab/>
        <w:t xml:space="preserve">Permeabilitätszahl: </w:t>
      </w:r>
      <m:oMath>
        <m:sSub>
          <m:sSubPr>
            <m:ctrlPr>
              <w:rPr>
                <w:rFonts w:ascii="Cambria Math" w:hAnsi="Cambria Math"/>
                <w:sz w:val="16"/>
              </w:rPr>
            </m:ctrlPr>
          </m:sSubPr>
          <m:e>
            <m:r>
              <w:rPr>
                <w:rFonts w:ascii="Cambria Math" w:hAnsi="Cambria Math"/>
                <w:sz w:val="16"/>
              </w:rPr>
              <m:t>μ</m:t>
            </m:r>
          </m:e>
          <m:sub>
            <m:r>
              <w:rPr>
                <w:rFonts w:ascii="Cambria Math" w:hAnsi="Cambria Math"/>
                <w:sz w:val="16"/>
              </w:rPr>
              <m:t>0</m:t>
            </m:r>
          </m:sub>
        </m:sSub>
        <m:r>
          <w:rPr>
            <w:rFonts w:ascii="Cambria Math" w:hAnsi="Cambria Math"/>
            <w:sz w:val="16"/>
          </w:rPr>
          <m:t>=1,257∙</m:t>
        </m:r>
        <m:sSup>
          <m:sSupPr>
            <m:ctrlPr>
              <w:rPr>
                <w:rFonts w:ascii="Cambria Math" w:hAnsi="Cambria Math"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</w:rPr>
              <m:t>10</m:t>
            </m:r>
          </m:e>
          <m:sup>
            <m:r>
              <w:rPr>
                <w:rFonts w:ascii="Cambria Math" w:hAnsi="Cambria Math"/>
                <w:sz w:val="16"/>
              </w:rPr>
              <m:t>-6</m:t>
            </m:r>
          </m:sup>
        </m:sSup>
        <m:box>
          <m:boxPr>
            <m:ctrlPr>
              <w:rPr>
                <w:rFonts w:ascii="Cambria Math" w:hAnsi="Cambria Math"/>
                <w:sz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</w:rPr>
                  <m:t>Vs</m:t>
                </m:r>
              </m:num>
              <m:den>
                <m:r>
                  <w:rPr>
                    <w:rFonts w:ascii="Cambria Math" w:hAnsi="Cambria Math"/>
                    <w:sz w:val="16"/>
                  </w:rPr>
                  <m:t>Am</m:t>
                </m:r>
              </m:den>
            </m:f>
          </m:e>
        </m:box>
      </m:oMath>
    </w:p>
    <w:p w14:paraId="35914A82" w14:textId="77777777" w:rsidR="005100F2" w:rsidRPr="005100F2" w:rsidRDefault="005100F2" w:rsidP="005100F2">
      <w:pPr>
        <w:spacing w:line="240" w:lineRule="auto"/>
        <w:rPr>
          <w:sz w:val="16"/>
          <w:szCs w:val="20"/>
        </w:rPr>
      </w:pPr>
      <w:r w:rsidRPr="005100F2">
        <w:rPr>
          <w:sz w:val="16"/>
          <w:szCs w:val="20"/>
        </w:rPr>
        <w:t xml:space="preserve">Lichtgeschwindigkeit: </w:t>
      </w:r>
      <m:oMath>
        <m:r>
          <w:rPr>
            <w:rFonts w:ascii="Cambria Math" w:hAnsi="Cambria Math"/>
            <w:sz w:val="16"/>
            <w:szCs w:val="20"/>
          </w:rPr>
          <m:t>c=3⋅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8</m:t>
            </m:r>
          </m:sup>
        </m:sSup>
        <m:f>
          <m:fPr>
            <m:ctrlPr>
              <w:rPr>
                <w:rFonts w:ascii="Cambria Math" w:hAnsi="Cambria Math"/>
                <w:i/>
                <w:sz w:val="16"/>
                <w:szCs w:val="20"/>
              </w:rPr>
            </m:ctrlPr>
          </m:fPr>
          <m:num>
            <m:r>
              <w:rPr>
                <w:rFonts w:ascii="Cambria Math" w:hAnsi="Cambria Math"/>
                <w:sz w:val="16"/>
                <w:szCs w:val="20"/>
              </w:rPr>
              <m:t>m</m:t>
            </m:r>
          </m:num>
          <m:den>
            <m:r>
              <w:rPr>
                <w:rFonts w:ascii="Cambria Math" w:hAnsi="Cambria Math"/>
                <w:sz w:val="16"/>
                <w:szCs w:val="20"/>
              </w:rPr>
              <m:t>s</m:t>
            </m:r>
          </m:den>
        </m:f>
      </m:oMath>
      <w:r w:rsidRPr="005100F2">
        <w:rPr>
          <w:sz w:val="16"/>
          <w:szCs w:val="20"/>
        </w:rPr>
        <w:t xml:space="preserve"> </w:t>
      </w:r>
      <w:r w:rsidRPr="005100F2">
        <w:rPr>
          <w:sz w:val="16"/>
          <w:szCs w:val="20"/>
        </w:rPr>
        <w:tab/>
      </w:r>
      <w:r w:rsidRPr="005100F2">
        <w:rPr>
          <w:sz w:val="16"/>
          <w:szCs w:val="20"/>
        </w:rPr>
        <w:tab/>
        <w:t xml:space="preserve">Energie: </w:t>
      </w:r>
      <m:oMath>
        <m:r>
          <w:rPr>
            <w:rFonts w:ascii="Cambria Math" w:hAnsi="Cambria Math"/>
            <w:sz w:val="16"/>
            <w:szCs w:val="20"/>
          </w:rPr>
          <m:t>1 eV=1,6⋅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-19</m:t>
            </m:r>
          </m:sup>
        </m:sSup>
        <m:r>
          <w:rPr>
            <w:rFonts w:ascii="Cambria Math" w:hAnsi="Cambria Math"/>
            <w:sz w:val="16"/>
            <w:szCs w:val="20"/>
          </w:rPr>
          <m:t xml:space="preserve"> J</m:t>
        </m:r>
      </m:oMath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Pr="005100F2">
        <w:rPr>
          <w:sz w:val="16"/>
          <w:szCs w:val="20"/>
        </w:rPr>
        <w:t xml:space="preserve">Planck-Konstante: </w:t>
      </w:r>
      <m:oMath>
        <m:r>
          <w:rPr>
            <w:rFonts w:ascii="Cambria Math" w:hAnsi="Cambria Math"/>
            <w:sz w:val="16"/>
            <w:szCs w:val="20"/>
          </w:rPr>
          <m:t>h=</m:t>
        </m:r>
        <m:r>
          <w:rPr>
            <w:rFonts w:ascii="Cambria Math" w:hAnsi="Cambria Math"/>
            <w:sz w:val="16"/>
            <w:szCs w:val="20"/>
          </w:rPr>
          <m:t>6,63⋅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-34</m:t>
            </m:r>
          </m:sup>
        </m:sSup>
        <m:r>
          <w:rPr>
            <w:rFonts w:ascii="Cambria Math" w:hAnsi="Cambria Math"/>
            <w:sz w:val="16"/>
            <w:szCs w:val="20"/>
          </w:rPr>
          <m:t>Js</m:t>
        </m:r>
      </m:oMath>
      <w:r w:rsidRPr="005100F2">
        <w:rPr>
          <w:sz w:val="16"/>
          <w:szCs w:val="20"/>
        </w:rPr>
        <w:tab/>
      </w:r>
    </w:p>
    <w:p w14:paraId="35914A83" w14:textId="0204F657" w:rsidR="009E1E3D" w:rsidRPr="005100F2" w:rsidRDefault="005100F2" w:rsidP="005100F2">
      <w:pPr>
        <w:spacing w:line="240" w:lineRule="auto"/>
        <w:rPr>
          <w:sz w:val="16"/>
          <w:szCs w:val="20"/>
        </w:rPr>
      </w:pPr>
      <w:r w:rsidRPr="005100F2">
        <w:rPr>
          <w:sz w:val="16"/>
          <w:szCs w:val="20"/>
        </w:rPr>
        <w:t xml:space="preserve">Comptonwellenlänge: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bPr>
          <m:e>
            <m:r>
              <w:rPr>
                <w:rFonts w:ascii="Cambria Math" w:hAnsi="Cambria Math"/>
                <w:sz w:val="16"/>
                <w:szCs w:val="20"/>
              </w:rPr>
              <m:t>λ</m:t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C</m:t>
            </m:r>
          </m:sub>
        </m:sSub>
        <m:r>
          <w:rPr>
            <w:rFonts w:ascii="Cambria Math" w:hAnsi="Cambria Math"/>
            <w:sz w:val="16"/>
            <w:szCs w:val="20"/>
          </w:rPr>
          <m:t>=2,4 pm</m:t>
        </m:r>
      </m:oMath>
      <w:r w:rsidR="007D4EF9">
        <w:rPr>
          <w:sz w:val="16"/>
          <w:szCs w:val="20"/>
        </w:rPr>
        <w:tab/>
      </w:r>
      <w:r w:rsidR="007D4EF9">
        <w:rPr>
          <w:sz w:val="16"/>
          <w:szCs w:val="20"/>
        </w:rPr>
        <w:tab/>
        <w:t xml:space="preserve">Rydberg-Frequenz: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bPr>
          <m:e>
            <m:r>
              <w:rPr>
                <w:rFonts w:ascii="Cambria Math" w:hAnsi="Cambria Math"/>
                <w:sz w:val="16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0</m:t>
            </m:r>
          </m:sub>
        </m:sSub>
        <m:r>
          <w:rPr>
            <w:rFonts w:ascii="Cambria Math" w:hAnsi="Cambria Math"/>
            <w:sz w:val="16"/>
            <w:szCs w:val="20"/>
          </w:rPr>
          <m:t>=3,28984⋅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5</m:t>
            </m:r>
          </m:sup>
        </m:sSup>
        <m:r>
          <w:rPr>
            <w:rFonts w:ascii="Cambria Math" w:hAnsi="Cambria Math"/>
            <w:sz w:val="16"/>
            <w:szCs w:val="20"/>
          </w:rPr>
          <m:t xml:space="preserve"> Hz</m:t>
        </m:r>
      </m:oMath>
      <w:r w:rsidR="007D4EF9">
        <w:rPr>
          <w:sz w:val="16"/>
          <w:szCs w:val="20"/>
        </w:rPr>
        <w:tab/>
        <w:t xml:space="preserve">Rydberg-Konstante: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bPr>
          <m:e>
            <m:r>
              <w:rPr>
                <w:rFonts w:ascii="Cambria Math" w:hAnsi="Cambria Math"/>
                <w:sz w:val="16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16"/>
                <w:szCs w:val="20"/>
              </w:rPr>
              <m:t>∞</m:t>
            </m:r>
          </m:sub>
        </m:sSub>
        <m:r>
          <w:rPr>
            <w:rFonts w:ascii="Cambria Math" w:hAnsi="Cambria Math"/>
            <w:sz w:val="16"/>
            <w:szCs w:val="20"/>
          </w:rPr>
          <m:t>=1,097⋅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7</m:t>
            </m:r>
          </m:sup>
        </m:sSup>
        <m:r>
          <w:rPr>
            <w:rFonts w:ascii="Cambria Math" w:hAnsi="Cambria Math"/>
            <w:sz w:val="16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16"/>
                <w:szCs w:val="20"/>
              </w:rPr>
            </m:ctrlPr>
          </m:sSupPr>
          <m:e>
            <m:r>
              <w:rPr>
                <w:rFonts w:ascii="Cambria Math" w:hAnsi="Cambria Math"/>
                <w:sz w:val="16"/>
                <w:szCs w:val="20"/>
              </w:rPr>
              <m:t>m</m:t>
            </m:r>
          </m:e>
          <m:sup>
            <m:r>
              <w:rPr>
                <w:rFonts w:ascii="Cambria Math" w:hAnsi="Cambria Math"/>
                <w:sz w:val="16"/>
                <w:szCs w:val="20"/>
              </w:rPr>
              <m:t>-1</m:t>
            </m:r>
          </m:sup>
        </m:sSup>
      </m:oMath>
    </w:p>
    <w:sectPr w:rsidR="009E1E3D" w:rsidRPr="005100F2" w:rsidSect="00426078">
      <w:headerReference w:type="default" r:id="rId7"/>
      <w:footerReference w:type="even" r:id="rId8"/>
      <w:footerReference w:type="default" r:id="rId9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B2AA" w14:textId="77777777" w:rsidR="00426078" w:rsidRDefault="00426078">
      <w:r>
        <w:separator/>
      </w:r>
    </w:p>
  </w:endnote>
  <w:endnote w:type="continuationSeparator" w:id="0">
    <w:p w14:paraId="2E815560" w14:textId="77777777" w:rsidR="00426078" w:rsidRDefault="0042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4A89" w14:textId="77777777" w:rsidR="00A62032" w:rsidRDefault="00A62032" w:rsidP="00C77C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914A8A" w14:textId="77777777" w:rsidR="00A62032" w:rsidRDefault="00A62032" w:rsidP="00A47A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4A8B" w14:textId="77777777" w:rsidR="00A62032" w:rsidRDefault="00A62032" w:rsidP="0095040C">
    <w:pPr>
      <w:pBdr>
        <w:bottom w:val="single" w:sz="12" w:space="1" w:color="auto"/>
      </w:pBdr>
      <w:ind w:right="-1"/>
      <w:jc w:val="right"/>
      <w:rPr>
        <w:rFonts w:cs="Arial"/>
        <w:sz w:val="16"/>
        <w:szCs w:val="16"/>
      </w:rPr>
    </w:pPr>
  </w:p>
  <w:p w14:paraId="35914A8C" w14:textId="77777777" w:rsidR="00A62032" w:rsidRPr="00795CDB" w:rsidRDefault="00A62032" w:rsidP="00795CDB">
    <w:pPr>
      <w:ind w:right="360"/>
      <w:jc w:val="center"/>
      <w:rPr>
        <w:rFonts w:cs="Arial"/>
        <w:sz w:val="20"/>
        <w:szCs w:val="20"/>
      </w:rPr>
    </w:pPr>
    <w:r w:rsidRPr="00795CDB">
      <w:rPr>
        <w:rStyle w:val="Seitenzahl"/>
        <w:szCs w:val="20"/>
      </w:rPr>
      <w:fldChar w:fldCharType="begin"/>
    </w:r>
    <w:r w:rsidRPr="00795CDB">
      <w:rPr>
        <w:rStyle w:val="Seitenzahl"/>
        <w:szCs w:val="20"/>
      </w:rPr>
      <w:instrText xml:space="preserve"> PAGE </w:instrText>
    </w:r>
    <w:r w:rsidRPr="00795CDB">
      <w:rPr>
        <w:rStyle w:val="Seitenzahl"/>
        <w:szCs w:val="20"/>
      </w:rPr>
      <w:fldChar w:fldCharType="separate"/>
    </w:r>
    <w:r w:rsidR="00E56C12">
      <w:rPr>
        <w:rStyle w:val="Seitenzahl"/>
        <w:noProof/>
        <w:szCs w:val="20"/>
      </w:rPr>
      <w:t>1</w:t>
    </w:r>
    <w:r w:rsidRPr="00795CDB">
      <w:rPr>
        <w:rStyle w:val="Seitenzahl"/>
        <w:szCs w:val="20"/>
      </w:rPr>
      <w:fldChar w:fldCharType="end"/>
    </w:r>
    <w:r w:rsidRPr="00795CDB">
      <w:rPr>
        <w:rStyle w:val="Seitenzahl"/>
        <w:szCs w:val="20"/>
      </w:rPr>
      <w:t>/</w:t>
    </w:r>
    <w:r w:rsidRPr="00795CDB">
      <w:rPr>
        <w:rStyle w:val="Seitenzahl"/>
        <w:szCs w:val="20"/>
      </w:rPr>
      <w:fldChar w:fldCharType="begin"/>
    </w:r>
    <w:r w:rsidRPr="00795CDB">
      <w:rPr>
        <w:rStyle w:val="Seitenzahl"/>
        <w:szCs w:val="20"/>
      </w:rPr>
      <w:instrText xml:space="preserve"> NUMPAGES </w:instrText>
    </w:r>
    <w:r w:rsidRPr="00795CDB">
      <w:rPr>
        <w:rStyle w:val="Seitenzahl"/>
        <w:szCs w:val="20"/>
      </w:rPr>
      <w:fldChar w:fldCharType="separate"/>
    </w:r>
    <w:r w:rsidR="00E56C12">
      <w:rPr>
        <w:rStyle w:val="Seitenzahl"/>
        <w:noProof/>
        <w:szCs w:val="20"/>
      </w:rPr>
      <w:t>4</w:t>
    </w:r>
    <w:r w:rsidRPr="00795CDB">
      <w:rPr>
        <w:rStyle w:val="Seitenzah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EE44" w14:textId="77777777" w:rsidR="00426078" w:rsidRDefault="00426078">
      <w:r>
        <w:separator/>
      </w:r>
    </w:p>
  </w:footnote>
  <w:footnote w:type="continuationSeparator" w:id="0">
    <w:p w14:paraId="3CEB687F" w14:textId="77777777" w:rsidR="00426078" w:rsidRDefault="0042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4A88" w14:textId="35BA8335" w:rsidR="00A62032" w:rsidRPr="00A4240A" w:rsidRDefault="00A62032" w:rsidP="00733715">
    <w:pPr>
      <w:pStyle w:val="Kopfzeile"/>
      <w:pBdr>
        <w:bottom w:val="single" w:sz="12" w:space="1" w:color="auto"/>
      </w:pBdr>
      <w:tabs>
        <w:tab w:val="clear" w:pos="9072"/>
        <w:tab w:val="right" w:pos="7230"/>
        <w:tab w:val="right" w:pos="10206"/>
      </w:tabs>
      <w:rPr>
        <w:sz w:val="20"/>
        <w:szCs w:val="20"/>
      </w:rPr>
    </w:pPr>
    <w:r>
      <w:rPr>
        <w:sz w:val="28"/>
        <w:szCs w:val="28"/>
      </w:rPr>
      <w:t xml:space="preserve">Formelsammlung Physik Kursstufe – </w:t>
    </w:r>
    <w:r w:rsidR="007D0B2D">
      <w:rPr>
        <w:sz w:val="28"/>
        <w:szCs w:val="28"/>
      </w:rPr>
      <w:t>Leistungsfach</w:t>
    </w:r>
    <w:r>
      <w:rPr>
        <w:sz w:val="28"/>
        <w:szCs w:val="28"/>
      </w:rPr>
      <w:t xml:space="preserve"> </w:t>
    </w:r>
    <w:r w:rsidRPr="00A4240A">
      <w:rPr>
        <w:sz w:val="28"/>
        <w:szCs w:val="28"/>
      </w:rPr>
      <w:tab/>
    </w:r>
    <w:r w:rsidRPr="00A4240A">
      <w:rPr>
        <w:sz w:val="28"/>
        <w:szCs w:val="28"/>
      </w:rPr>
      <w:tab/>
    </w:r>
    <w:r w:rsidRPr="00A4240A">
      <w:rPr>
        <w:sz w:val="20"/>
        <w:szCs w:val="20"/>
      </w:rPr>
      <w:t>Roth</w:t>
    </w:r>
    <w:r>
      <w:rPr>
        <w:sz w:val="20"/>
        <w:szCs w:val="20"/>
      </w:rPr>
      <w:t>, Gymnasium Weingarten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BA6"/>
    <w:multiLevelType w:val="hybridMultilevel"/>
    <w:tmpl w:val="0E04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1F12"/>
    <w:multiLevelType w:val="hybridMultilevel"/>
    <w:tmpl w:val="360CF6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263EB"/>
    <w:multiLevelType w:val="hybridMultilevel"/>
    <w:tmpl w:val="0DD024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D0A10"/>
    <w:multiLevelType w:val="multilevel"/>
    <w:tmpl w:val="5058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7431"/>
    <w:multiLevelType w:val="hybridMultilevel"/>
    <w:tmpl w:val="7C1CDE00"/>
    <w:lvl w:ilvl="0" w:tplc="BBC6485E">
      <w:start w:val="1"/>
      <w:numFmt w:val="decimal"/>
      <w:pStyle w:val="Aufgabe"/>
      <w:lvlText w:val="Aufgabe  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160E0"/>
    <w:multiLevelType w:val="multilevel"/>
    <w:tmpl w:val="5D0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F6BAC"/>
    <w:multiLevelType w:val="hybridMultilevel"/>
    <w:tmpl w:val="FBAA6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056901">
    <w:abstractNumId w:val="3"/>
  </w:num>
  <w:num w:numId="2" w16cid:durableId="1502116347">
    <w:abstractNumId w:val="5"/>
  </w:num>
  <w:num w:numId="3" w16cid:durableId="571894700">
    <w:abstractNumId w:val="2"/>
  </w:num>
  <w:num w:numId="4" w16cid:durableId="469203717">
    <w:abstractNumId w:val="1"/>
  </w:num>
  <w:num w:numId="5" w16cid:durableId="1998414306">
    <w:abstractNumId w:val="4"/>
  </w:num>
  <w:num w:numId="6" w16cid:durableId="737437112">
    <w:abstractNumId w:val="6"/>
  </w:num>
  <w:num w:numId="7" w16cid:durableId="108665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DDA"/>
    <w:rsid w:val="00023C5B"/>
    <w:rsid w:val="00037320"/>
    <w:rsid w:val="0003785F"/>
    <w:rsid w:val="00043EC5"/>
    <w:rsid w:val="000456A3"/>
    <w:rsid w:val="00047E9E"/>
    <w:rsid w:val="000552F6"/>
    <w:rsid w:val="000574C6"/>
    <w:rsid w:val="00076290"/>
    <w:rsid w:val="000875BE"/>
    <w:rsid w:val="000915F1"/>
    <w:rsid w:val="000A1592"/>
    <w:rsid w:val="000B7978"/>
    <w:rsid w:val="000C01A8"/>
    <w:rsid w:val="000D3DB1"/>
    <w:rsid w:val="000E3ABC"/>
    <w:rsid w:val="000F3EA0"/>
    <w:rsid w:val="000F50CC"/>
    <w:rsid w:val="001048D1"/>
    <w:rsid w:val="0011482C"/>
    <w:rsid w:val="001155F0"/>
    <w:rsid w:val="0011787B"/>
    <w:rsid w:val="00120BA0"/>
    <w:rsid w:val="00121378"/>
    <w:rsid w:val="00121BC1"/>
    <w:rsid w:val="001222BA"/>
    <w:rsid w:val="00136A0D"/>
    <w:rsid w:val="00143E51"/>
    <w:rsid w:val="001642BC"/>
    <w:rsid w:val="00181131"/>
    <w:rsid w:val="001836F0"/>
    <w:rsid w:val="00194781"/>
    <w:rsid w:val="001B6081"/>
    <w:rsid w:val="001D5475"/>
    <w:rsid w:val="001D54F3"/>
    <w:rsid w:val="001E4DDA"/>
    <w:rsid w:val="001E71C9"/>
    <w:rsid w:val="001F10E2"/>
    <w:rsid w:val="00213DE0"/>
    <w:rsid w:val="00243264"/>
    <w:rsid w:val="00244F5D"/>
    <w:rsid w:val="00247021"/>
    <w:rsid w:val="00265B71"/>
    <w:rsid w:val="00290BF8"/>
    <w:rsid w:val="002928FF"/>
    <w:rsid w:val="0029384B"/>
    <w:rsid w:val="00297F18"/>
    <w:rsid w:val="002A1F8C"/>
    <w:rsid w:val="002A39CC"/>
    <w:rsid w:val="002C0691"/>
    <w:rsid w:val="002C6311"/>
    <w:rsid w:val="002D09D6"/>
    <w:rsid w:val="002E7CC5"/>
    <w:rsid w:val="002F2F0D"/>
    <w:rsid w:val="00302EEF"/>
    <w:rsid w:val="00303A9C"/>
    <w:rsid w:val="00304E6D"/>
    <w:rsid w:val="00305883"/>
    <w:rsid w:val="003250CA"/>
    <w:rsid w:val="003318F8"/>
    <w:rsid w:val="0033226F"/>
    <w:rsid w:val="0034175B"/>
    <w:rsid w:val="003562D4"/>
    <w:rsid w:val="00366054"/>
    <w:rsid w:val="003712E6"/>
    <w:rsid w:val="003715A9"/>
    <w:rsid w:val="00371679"/>
    <w:rsid w:val="00373279"/>
    <w:rsid w:val="00375FF8"/>
    <w:rsid w:val="00396509"/>
    <w:rsid w:val="00396E1F"/>
    <w:rsid w:val="003A5248"/>
    <w:rsid w:val="003C7E5C"/>
    <w:rsid w:val="003D0195"/>
    <w:rsid w:val="003D4571"/>
    <w:rsid w:val="003D7242"/>
    <w:rsid w:val="0040349A"/>
    <w:rsid w:val="00410433"/>
    <w:rsid w:val="004108AF"/>
    <w:rsid w:val="00412286"/>
    <w:rsid w:val="00426078"/>
    <w:rsid w:val="00445ECF"/>
    <w:rsid w:val="0044798C"/>
    <w:rsid w:val="00450953"/>
    <w:rsid w:val="004529AC"/>
    <w:rsid w:val="00454C17"/>
    <w:rsid w:val="004570D9"/>
    <w:rsid w:val="00467639"/>
    <w:rsid w:val="00481892"/>
    <w:rsid w:val="00481CCA"/>
    <w:rsid w:val="004845F6"/>
    <w:rsid w:val="00497CE6"/>
    <w:rsid w:val="004B49AF"/>
    <w:rsid w:val="004C4B80"/>
    <w:rsid w:val="004C67DC"/>
    <w:rsid w:val="004D2F9E"/>
    <w:rsid w:val="004D3DFF"/>
    <w:rsid w:val="004D4D87"/>
    <w:rsid w:val="004E2223"/>
    <w:rsid w:val="004E48B5"/>
    <w:rsid w:val="004F5D74"/>
    <w:rsid w:val="004F6A74"/>
    <w:rsid w:val="004F6B6C"/>
    <w:rsid w:val="005032BC"/>
    <w:rsid w:val="005100F2"/>
    <w:rsid w:val="00514B46"/>
    <w:rsid w:val="00526040"/>
    <w:rsid w:val="005408B7"/>
    <w:rsid w:val="00560E82"/>
    <w:rsid w:val="005652EE"/>
    <w:rsid w:val="00573096"/>
    <w:rsid w:val="00577A6E"/>
    <w:rsid w:val="005A09D6"/>
    <w:rsid w:val="005B2CFA"/>
    <w:rsid w:val="005C5EE1"/>
    <w:rsid w:val="005D07F3"/>
    <w:rsid w:val="005E22FA"/>
    <w:rsid w:val="005E6515"/>
    <w:rsid w:val="005F1EBD"/>
    <w:rsid w:val="00603C44"/>
    <w:rsid w:val="00605B98"/>
    <w:rsid w:val="00614400"/>
    <w:rsid w:val="006225D4"/>
    <w:rsid w:val="00624CD8"/>
    <w:rsid w:val="00636C23"/>
    <w:rsid w:val="00647973"/>
    <w:rsid w:val="00655958"/>
    <w:rsid w:val="00661C34"/>
    <w:rsid w:val="00670F41"/>
    <w:rsid w:val="00687E9C"/>
    <w:rsid w:val="00687FF0"/>
    <w:rsid w:val="006901E7"/>
    <w:rsid w:val="006922FA"/>
    <w:rsid w:val="006B5194"/>
    <w:rsid w:val="006B5826"/>
    <w:rsid w:val="006D5B54"/>
    <w:rsid w:val="006D7BB1"/>
    <w:rsid w:val="006E3C72"/>
    <w:rsid w:val="006E490B"/>
    <w:rsid w:val="006F7033"/>
    <w:rsid w:val="00700DD6"/>
    <w:rsid w:val="00717159"/>
    <w:rsid w:val="00733715"/>
    <w:rsid w:val="00736170"/>
    <w:rsid w:val="00742A70"/>
    <w:rsid w:val="00743EF0"/>
    <w:rsid w:val="0075272E"/>
    <w:rsid w:val="007664A3"/>
    <w:rsid w:val="0077363B"/>
    <w:rsid w:val="00773644"/>
    <w:rsid w:val="00775078"/>
    <w:rsid w:val="00776551"/>
    <w:rsid w:val="00781495"/>
    <w:rsid w:val="00784164"/>
    <w:rsid w:val="00793317"/>
    <w:rsid w:val="00795CDB"/>
    <w:rsid w:val="007B285F"/>
    <w:rsid w:val="007B3B16"/>
    <w:rsid w:val="007B7374"/>
    <w:rsid w:val="007C7A5D"/>
    <w:rsid w:val="007D006A"/>
    <w:rsid w:val="007D06E9"/>
    <w:rsid w:val="007D0B2D"/>
    <w:rsid w:val="007D4EF9"/>
    <w:rsid w:val="007D59B4"/>
    <w:rsid w:val="00805B02"/>
    <w:rsid w:val="0080788E"/>
    <w:rsid w:val="008203BD"/>
    <w:rsid w:val="00826108"/>
    <w:rsid w:val="0083218D"/>
    <w:rsid w:val="00840685"/>
    <w:rsid w:val="00841BEE"/>
    <w:rsid w:val="00842EEC"/>
    <w:rsid w:val="008849B7"/>
    <w:rsid w:val="008D18D9"/>
    <w:rsid w:val="008D2759"/>
    <w:rsid w:val="008E2CC9"/>
    <w:rsid w:val="008E5C3F"/>
    <w:rsid w:val="008E6BEE"/>
    <w:rsid w:val="008F2080"/>
    <w:rsid w:val="008F4D06"/>
    <w:rsid w:val="008F5971"/>
    <w:rsid w:val="00900271"/>
    <w:rsid w:val="0092399E"/>
    <w:rsid w:val="00927C10"/>
    <w:rsid w:val="009313DE"/>
    <w:rsid w:val="009459D6"/>
    <w:rsid w:val="0095040C"/>
    <w:rsid w:val="00950DDD"/>
    <w:rsid w:val="009532D2"/>
    <w:rsid w:val="009606CD"/>
    <w:rsid w:val="00961383"/>
    <w:rsid w:val="009842F2"/>
    <w:rsid w:val="00985160"/>
    <w:rsid w:val="009912EB"/>
    <w:rsid w:val="009A296F"/>
    <w:rsid w:val="009B474F"/>
    <w:rsid w:val="009C68A7"/>
    <w:rsid w:val="009D3BD7"/>
    <w:rsid w:val="009E01B3"/>
    <w:rsid w:val="009E05CF"/>
    <w:rsid w:val="009E136A"/>
    <w:rsid w:val="009E1E3D"/>
    <w:rsid w:val="009E66C8"/>
    <w:rsid w:val="009F5C07"/>
    <w:rsid w:val="00A10EC9"/>
    <w:rsid w:val="00A12B53"/>
    <w:rsid w:val="00A2142F"/>
    <w:rsid w:val="00A24C95"/>
    <w:rsid w:val="00A31382"/>
    <w:rsid w:val="00A4240A"/>
    <w:rsid w:val="00A451F6"/>
    <w:rsid w:val="00A47A26"/>
    <w:rsid w:val="00A62032"/>
    <w:rsid w:val="00A64FD1"/>
    <w:rsid w:val="00A667F0"/>
    <w:rsid w:val="00A704D3"/>
    <w:rsid w:val="00A72E0D"/>
    <w:rsid w:val="00A758B4"/>
    <w:rsid w:val="00A80DB4"/>
    <w:rsid w:val="00A81353"/>
    <w:rsid w:val="00AB430A"/>
    <w:rsid w:val="00AD5A39"/>
    <w:rsid w:val="00AD6692"/>
    <w:rsid w:val="00AD6B44"/>
    <w:rsid w:val="00AF1C4D"/>
    <w:rsid w:val="00AF2027"/>
    <w:rsid w:val="00AF7798"/>
    <w:rsid w:val="00B06AF3"/>
    <w:rsid w:val="00B115F9"/>
    <w:rsid w:val="00B17F62"/>
    <w:rsid w:val="00B317BE"/>
    <w:rsid w:val="00B470DD"/>
    <w:rsid w:val="00B47B06"/>
    <w:rsid w:val="00B50189"/>
    <w:rsid w:val="00B54EE3"/>
    <w:rsid w:val="00B7393A"/>
    <w:rsid w:val="00B76F97"/>
    <w:rsid w:val="00B833FE"/>
    <w:rsid w:val="00B93616"/>
    <w:rsid w:val="00B938EC"/>
    <w:rsid w:val="00B95632"/>
    <w:rsid w:val="00BA3EBE"/>
    <w:rsid w:val="00BC7B5E"/>
    <w:rsid w:val="00BD2AFC"/>
    <w:rsid w:val="00BE12CD"/>
    <w:rsid w:val="00BF23E7"/>
    <w:rsid w:val="00BF2B4E"/>
    <w:rsid w:val="00C001BA"/>
    <w:rsid w:val="00C075C7"/>
    <w:rsid w:val="00C07A69"/>
    <w:rsid w:val="00C10B1A"/>
    <w:rsid w:val="00C34141"/>
    <w:rsid w:val="00C566DD"/>
    <w:rsid w:val="00C62DD3"/>
    <w:rsid w:val="00C64CC3"/>
    <w:rsid w:val="00C6794B"/>
    <w:rsid w:val="00C73989"/>
    <w:rsid w:val="00C748B5"/>
    <w:rsid w:val="00C74B3C"/>
    <w:rsid w:val="00C7764A"/>
    <w:rsid w:val="00C77C19"/>
    <w:rsid w:val="00C832A0"/>
    <w:rsid w:val="00C83ADC"/>
    <w:rsid w:val="00C84EF9"/>
    <w:rsid w:val="00C86EC4"/>
    <w:rsid w:val="00CA3BF3"/>
    <w:rsid w:val="00CB6A37"/>
    <w:rsid w:val="00CC32BA"/>
    <w:rsid w:val="00CD04D6"/>
    <w:rsid w:val="00CD1FE1"/>
    <w:rsid w:val="00CE4DA7"/>
    <w:rsid w:val="00D07E9F"/>
    <w:rsid w:val="00D17FF0"/>
    <w:rsid w:val="00D27C47"/>
    <w:rsid w:val="00D42913"/>
    <w:rsid w:val="00D451E8"/>
    <w:rsid w:val="00D47143"/>
    <w:rsid w:val="00D56DDB"/>
    <w:rsid w:val="00D6349E"/>
    <w:rsid w:val="00D73247"/>
    <w:rsid w:val="00D73942"/>
    <w:rsid w:val="00DA590F"/>
    <w:rsid w:val="00DB35AA"/>
    <w:rsid w:val="00DC137B"/>
    <w:rsid w:val="00DE0DD5"/>
    <w:rsid w:val="00DE4EDA"/>
    <w:rsid w:val="00DF1201"/>
    <w:rsid w:val="00DF1440"/>
    <w:rsid w:val="00DF7E5F"/>
    <w:rsid w:val="00E33012"/>
    <w:rsid w:val="00E36A03"/>
    <w:rsid w:val="00E401F5"/>
    <w:rsid w:val="00E56C12"/>
    <w:rsid w:val="00E60A75"/>
    <w:rsid w:val="00E6457C"/>
    <w:rsid w:val="00E84ECB"/>
    <w:rsid w:val="00E87A94"/>
    <w:rsid w:val="00EA3B93"/>
    <w:rsid w:val="00EA52D5"/>
    <w:rsid w:val="00EC0162"/>
    <w:rsid w:val="00EC1E87"/>
    <w:rsid w:val="00EC2F7F"/>
    <w:rsid w:val="00EC78CE"/>
    <w:rsid w:val="00ED2944"/>
    <w:rsid w:val="00EE571E"/>
    <w:rsid w:val="00F01E5C"/>
    <w:rsid w:val="00F221AB"/>
    <w:rsid w:val="00F32933"/>
    <w:rsid w:val="00F347C0"/>
    <w:rsid w:val="00F34AF1"/>
    <w:rsid w:val="00F56C0E"/>
    <w:rsid w:val="00F81491"/>
    <w:rsid w:val="00F86172"/>
    <w:rsid w:val="00F87FF2"/>
    <w:rsid w:val="00F9226C"/>
    <w:rsid w:val="00F93339"/>
    <w:rsid w:val="00F93CD4"/>
    <w:rsid w:val="00FA30F8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148AB"/>
  <w15:docId w15:val="{5B6800E5-B532-4D84-97FD-0738F7D3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5078"/>
    <w:pPr>
      <w:spacing w:line="300" w:lineRule="auto"/>
      <w:jc w:val="both"/>
    </w:pPr>
    <w:rPr>
      <w:rFonts w:ascii="Comic Sans MS" w:hAnsi="Comic Sans MS"/>
      <w:sz w:val="22"/>
      <w:szCs w:val="24"/>
    </w:rPr>
  </w:style>
  <w:style w:type="paragraph" w:styleId="berschrift1">
    <w:name w:val="heading 1"/>
    <w:basedOn w:val="Standard"/>
    <w:qFormat/>
    <w:rsid w:val="0080788E"/>
    <w:pPr>
      <w:spacing w:before="240" w:after="120"/>
      <w:jc w:val="center"/>
      <w:outlineLvl w:val="0"/>
    </w:pPr>
    <w:rPr>
      <w:b/>
      <w:bCs/>
      <w:kern w:val="36"/>
      <w:sz w:val="36"/>
      <w:szCs w:val="4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775078"/>
    <w:pPr>
      <w:keepNext/>
      <w:spacing w:before="240" w:after="60"/>
      <w:jc w:val="left"/>
      <w:outlineLvl w:val="1"/>
    </w:pPr>
    <w:rPr>
      <w:rFonts w:cs="Arial"/>
      <w:b/>
      <w:bCs/>
      <w:iCs/>
      <w:sz w:val="26"/>
      <w:szCs w:val="28"/>
      <w:u w:val="single"/>
    </w:rPr>
  </w:style>
  <w:style w:type="paragraph" w:styleId="berschrift3">
    <w:name w:val="heading 3"/>
    <w:basedOn w:val="Standard"/>
    <w:next w:val="Standard"/>
    <w:qFormat/>
    <w:rsid w:val="0080788E"/>
    <w:pPr>
      <w:keepNext/>
      <w:spacing w:before="240" w:after="60"/>
      <w:outlineLvl w:val="2"/>
    </w:pPr>
    <w:rPr>
      <w:rFonts w:cs="Arial"/>
      <w:b/>
      <w:bCs/>
      <w:sz w:val="26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0B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B1A"/>
    <w:pPr>
      <w:tabs>
        <w:tab w:val="center" w:pos="4536"/>
        <w:tab w:val="right" w:pos="9072"/>
      </w:tabs>
    </w:pPr>
  </w:style>
  <w:style w:type="paragraph" w:customStyle="1" w:styleId="Aufgabe">
    <w:name w:val="Aufgabe"/>
    <w:basedOn w:val="Standard"/>
    <w:rsid w:val="00BA3EBE"/>
    <w:pPr>
      <w:numPr>
        <w:numId w:val="5"/>
      </w:numPr>
      <w:spacing w:before="240" w:after="120"/>
    </w:pPr>
  </w:style>
  <w:style w:type="character" w:styleId="Seitenzahl">
    <w:name w:val="page number"/>
    <w:basedOn w:val="Absatz-Standardschriftart"/>
    <w:rsid w:val="00037320"/>
    <w:rPr>
      <w:rFonts w:ascii="Comic Sans MS" w:hAnsi="Comic Sans MS"/>
      <w:sz w:val="20"/>
    </w:rPr>
  </w:style>
  <w:style w:type="paragraph" w:styleId="Listenabsatz">
    <w:name w:val="List Paragraph"/>
    <w:basedOn w:val="Standard"/>
    <w:uiPriority w:val="34"/>
    <w:qFormat/>
    <w:rsid w:val="003562D4"/>
    <w:pPr>
      <w:ind w:left="720"/>
      <w:contextualSpacing/>
    </w:pPr>
  </w:style>
  <w:style w:type="table" w:styleId="Tabellenraster">
    <w:name w:val="Table Grid"/>
    <w:basedOn w:val="NormaleTabelle"/>
    <w:rsid w:val="0029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928FF"/>
    <w:rPr>
      <w:color w:val="808080"/>
    </w:rPr>
  </w:style>
  <w:style w:type="paragraph" w:styleId="Sprechblasentext">
    <w:name w:val="Balloon Text"/>
    <w:basedOn w:val="Standard"/>
    <w:link w:val="SprechblasentextZchn"/>
    <w:rsid w:val="00292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28FF"/>
    <w:rPr>
      <w:rFonts w:ascii="Tahoma" w:hAnsi="Tahoma" w:cs="Tahoma"/>
      <w:sz w:val="16"/>
      <w:szCs w:val="16"/>
    </w:rPr>
  </w:style>
  <w:style w:type="character" w:customStyle="1" w:styleId="FettRot">
    <w:name w:val="Fett+Rot"/>
    <w:qFormat/>
    <w:rsid w:val="004845F6"/>
    <w:rPr>
      <w:rFonts w:ascii="Comic Sans MS" w:hAnsi="Comic Sans MS" w:hint="default"/>
      <w:b/>
      <w:bCs w:val="0"/>
      <w:color w:val="FF0000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5F6"/>
    <w:pPr>
      <w:spacing w:line="240" w:lineRule="auto"/>
      <w:jc w:val="left"/>
    </w:pPr>
    <w:rPr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5F6"/>
    <w:rPr>
      <w:rFonts w:ascii="Comic Sans MS" w:hAnsi="Comic Sans MS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5F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36A03"/>
    <w:pPr>
      <w:jc w:val="both"/>
    </w:pPr>
    <w:rPr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E36A03"/>
    <w:rPr>
      <w:rFonts w:ascii="Comic Sans MS" w:hAnsi="Comic Sans MS"/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3715A9"/>
    <w:rPr>
      <w:rFonts w:ascii="Comic Sans MS" w:hAnsi="Comic Sans MS" w:cs="Arial"/>
      <w:b/>
      <w:bCs/>
      <w:iCs/>
      <w:sz w:val="26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%20Roth\Dropbox\Schule\Vorlagen\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AB.dot</Template>
  <TotalTime>0</TotalTime>
  <Pages>5</Pages>
  <Words>1053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PC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creator>Robin Roth</dc:creator>
  <cp:lastModifiedBy>Robin Roth</cp:lastModifiedBy>
  <cp:revision>67</cp:revision>
  <cp:lastPrinted>2023-10-03T11:26:00Z</cp:lastPrinted>
  <dcterms:created xsi:type="dcterms:W3CDTF">2015-02-06T10:50:00Z</dcterms:created>
  <dcterms:modified xsi:type="dcterms:W3CDTF">2024-02-21T16:34:00Z</dcterms:modified>
</cp:coreProperties>
</file>