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48" w:rsidRPr="00445C34" w:rsidRDefault="00AC6C85" w:rsidP="00BE7CED">
      <w:pPr>
        <w:pStyle w:val="Listenabsatz"/>
        <w:numPr>
          <w:ilvl w:val="0"/>
          <w:numId w:val="7"/>
        </w:numPr>
        <w:jc w:val="left"/>
        <w:rPr>
          <w:i/>
        </w:rPr>
      </w:pPr>
      <w:r>
        <w:t xml:space="preserve">Physikalische </w:t>
      </w:r>
      <w:r w:rsidRPr="00243B48">
        <w:rPr>
          <w:b/>
        </w:rPr>
        <w:t>Größen</w:t>
      </w:r>
      <w:r>
        <w:t xml:space="preserve"> werden mit Buchstaben abgekürzt (meist englische Begriffe)</w:t>
      </w:r>
      <w:r w:rsidR="00243B48">
        <w:t xml:space="preserve">. </w:t>
      </w:r>
      <w:r w:rsidR="00243B48">
        <w:br/>
      </w:r>
      <w:r w:rsidR="00040AE7" w:rsidRPr="00445C34">
        <w:rPr>
          <w:i/>
        </w:rPr>
        <w:tab/>
      </w:r>
      <w:r w:rsidRPr="00445C34">
        <w:rPr>
          <w:i/>
        </w:rPr>
        <w:t>Bsp.: n (</w:t>
      </w:r>
      <w:proofErr w:type="spellStart"/>
      <w:r w:rsidRPr="00445C34">
        <w:rPr>
          <w:i/>
        </w:rPr>
        <w:t>num</w:t>
      </w:r>
      <w:r w:rsidR="00FF07F9" w:rsidRPr="00445C34">
        <w:rPr>
          <w:i/>
        </w:rPr>
        <w:t>b</w:t>
      </w:r>
      <w:r w:rsidRPr="00445C34">
        <w:rPr>
          <w:i/>
        </w:rPr>
        <w:t>er</w:t>
      </w:r>
      <w:proofErr w:type="spellEnd"/>
      <w:r w:rsidRPr="00445C34">
        <w:rPr>
          <w:i/>
        </w:rPr>
        <w:t>); t (time); f (</w:t>
      </w:r>
      <w:proofErr w:type="spellStart"/>
      <w:r w:rsidRPr="00445C34">
        <w:rPr>
          <w:i/>
        </w:rPr>
        <w:t>frequency</w:t>
      </w:r>
      <w:proofErr w:type="spellEnd"/>
      <w:r w:rsidRPr="00445C34">
        <w:rPr>
          <w:i/>
        </w:rPr>
        <w:t xml:space="preserve">) </w:t>
      </w:r>
    </w:p>
    <w:p w:rsidR="00AC6C85" w:rsidRPr="00445C34" w:rsidRDefault="00AC6C85" w:rsidP="00BE7CED">
      <w:pPr>
        <w:pStyle w:val="Listenabsatz"/>
        <w:numPr>
          <w:ilvl w:val="0"/>
          <w:numId w:val="7"/>
        </w:numPr>
        <w:jc w:val="left"/>
        <w:rPr>
          <w:i/>
          <w:sz w:val="20"/>
          <w:szCs w:val="20"/>
        </w:rPr>
      </w:pPr>
      <w:r>
        <w:t>Zu jeder Grö</w:t>
      </w:r>
      <w:r w:rsidR="00A551F0">
        <w:t xml:space="preserve">ße gehört eine passende </w:t>
      </w:r>
      <w:r w:rsidR="00A551F0" w:rsidRPr="00A551F0">
        <w:rPr>
          <w:b/>
        </w:rPr>
        <w:t>Einh</w:t>
      </w:r>
      <w:bookmarkStart w:id="0" w:name="_GoBack"/>
      <w:bookmarkEnd w:id="0"/>
      <w:r w:rsidR="00A551F0" w:rsidRPr="00A551F0">
        <w:rPr>
          <w:b/>
        </w:rPr>
        <w:t>eit</w:t>
      </w:r>
      <w:r w:rsidR="00F314DE">
        <w:t xml:space="preserve"> (</w:t>
      </w:r>
      <w:r w:rsidR="00A551F0">
        <w:t>meist nach ihrem Entdecker be</w:t>
      </w:r>
      <w:r w:rsidR="00F314DE">
        <w:t>nannt)</w:t>
      </w:r>
      <w:r w:rsidR="00A551F0">
        <w:t xml:space="preserve">. </w:t>
      </w:r>
      <w:r w:rsidR="002A1343">
        <w:br/>
      </w:r>
      <w:r w:rsidR="00040AE7" w:rsidRPr="00445C34">
        <w:rPr>
          <w:i/>
        </w:rPr>
        <w:tab/>
      </w:r>
      <w:r w:rsidR="002A1343" w:rsidRPr="00445C34">
        <w:rPr>
          <w:i/>
        </w:rPr>
        <w:t>Bsp.: [f] = 1 Hz (Hertz)</w:t>
      </w:r>
      <w:r w:rsidR="00F314DE" w:rsidRPr="00445C34">
        <w:rPr>
          <w:i/>
        </w:rPr>
        <w:br/>
      </w:r>
      <w:r w:rsidR="005314DE" w:rsidRPr="00445C34">
        <w:rPr>
          <w:i/>
          <w:sz w:val="20"/>
        </w:rPr>
        <w:tab/>
      </w:r>
      <w:r w:rsidR="00F314DE" w:rsidRPr="00445C34">
        <w:rPr>
          <w:i/>
          <w:sz w:val="20"/>
        </w:rPr>
        <w:t xml:space="preserve">Hinweis: Um Verwechslungen zwischen den Abkürzungs-Buchstaben von Größen und Einheiten zu </w:t>
      </w:r>
      <w:r w:rsidR="00DF463B">
        <w:rPr>
          <w:i/>
          <w:sz w:val="20"/>
        </w:rPr>
        <w:br/>
      </w:r>
      <w:r w:rsidR="00DF463B">
        <w:rPr>
          <w:i/>
          <w:sz w:val="20"/>
        </w:rPr>
        <w:tab/>
      </w:r>
      <w:r w:rsidR="00F314DE" w:rsidRPr="00445C34">
        <w:rPr>
          <w:i/>
          <w:sz w:val="20"/>
        </w:rPr>
        <w:t>vermei</w:t>
      </w:r>
      <w:r w:rsidR="00F314DE" w:rsidRPr="00445C34">
        <w:rPr>
          <w:i/>
          <w:sz w:val="20"/>
          <w:szCs w:val="20"/>
        </w:rPr>
        <w:t xml:space="preserve">den, </w:t>
      </w:r>
      <w:r w:rsidR="00E26C18" w:rsidRPr="00445C34">
        <w:rPr>
          <w:i/>
          <w:sz w:val="20"/>
          <w:szCs w:val="20"/>
        </w:rPr>
        <w:t>steht vor der</w:t>
      </w:r>
      <w:r w:rsidR="004E21EB" w:rsidRPr="00445C34">
        <w:rPr>
          <w:i/>
          <w:sz w:val="20"/>
          <w:szCs w:val="20"/>
        </w:rPr>
        <w:t xml:space="preserve"> </w:t>
      </w:r>
      <w:r w:rsidR="00F314DE" w:rsidRPr="00445C34">
        <w:rPr>
          <w:i/>
          <w:sz w:val="20"/>
          <w:szCs w:val="20"/>
        </w:rPr>
        <w:t xml:space="preserve">Einheit immer eine </w:t>
      </w:r>
      <w:r w:rsidR="00F314DE" w:rsidRPr="00445C34">
        <w:rPr>
          <w:b/>
          <w:i/>
          <w:sz w:val="20"/>
          <w:szCs w:val="20"/>
        </w:rPr>
        <w:t>Maßzahl</w:t>
      </w:r>
      <w:r w:rsidR="00A14371" w:rsidRPr="00445C34">
        <w:rPr>
          <w:i/>
          <w:sz w:val="20"/>
          <w:szCs w:val="20"/>
        </w:rPr>
        <w:t>: [s] = 1 m; [m] = 1 kg</w:t>
      </w:r>
      <w:r w:rsidR="002A1343" w:rsidRPr="00445C34">
        <w:rPr>
          <w:i/>
          <w:sz w:val="20"/>
          <w:szCs w:val="20"/>
        </w:rPr>
        <w:t>.</w:t>
      </w:r>
    </w:p>
    <w:p w:rsidR="00AA05A1" w:rsidRPr="007821DE" w:rsidRDefault="00040AE7" w:rsidP="00AA05A1">
      <w:pPr>
        <w:pStyle w:val="Listenabsatz"/>
        <w:numPr>
          <w:ilvl w:val="0"/>
          <w:numId w:val="7"/>
        </w:numPr>
        <w:jc w:val="left"/>
        <w:rPr>
          <w:i/>
          <w:sz w:val="20"/>
        </w:rPr>
      </w:pPr>
      <w:r>
        <w:t xml:space="preserve">Beim Rechnen mit physikalischen Größen muss man darauf achten, dass man immer in </w:t>
      </w:r>
      <w:r w:rsidRPr="00004045">
        <w:rPr>
          <w:b/>
        </w:rPr>
        <w:t>Grundeinheiten</w:t>
      </w:r>
      <w:r w:rsidR="0099290C">
        <w:t xml:space="preserve"> </w:t>
      </w:r>
      <w:r>
        <w:t>ohne Einheiten-Vorsätze rechnet</w:t>
      </w:r>
      <w:r w:rsidR="00750D0A">
        <w:t xml:space="preserve"> (Ausnahme: [m] = 1 </w:t>
      </w:r>
      <w:r w:rsidR="00750D0A" w:rsidRPr="00750D0A">
        <w:rPr>
          <w:b/>
        </w:rPr>
        <w:t>k</w:t>
      </w:r>
      <w:r w:rsidR="00750D0A">
        <w:t>g)</w:t>
      </w:r>
      <w:r>
        <w:t xml:space="preserve">. </w:t>
      </w:r>
      <w:r>
        <w:br/>
      </w:r>
      <w:r w:rsidR="005314DE" w:rsidRPr="00445C34">
        <w:rPr>
          <w:i/>
          <w:sz w:val="20"/>
        </w:rPr>
        <w:tab/>
      </w:r>
      <w:r w:rsidRPr="00445C34">
        <w:rPr>
          <w:i/>
          <w:sz w:val="20"/>
        </w:rPr>
        <w:t>Vorsätze für Maßeinheiten</w:t>
      </w:r>
      <w:r w:rsidR="001320B8" w:rsidRPr="00445C34">
        <w:rPr>
          <w:i/>
          <w:sz w:val="20"/>
        </w:rPr>
        <w:t>, die man auswendig wissen sollte</w:t>
      </w:r>
      <w:r w:rsidRPr="00445C34">
        <w:rPr>
          <w:i/>
          <w:sz w:val="20"/>
        </w:rPr>
        <w:t xml:space="preserve">: </w:t>
      </w:r>
      <w:r w:rsidR="00004045" w:rsidRPr="00445C34">
        <w:rPr>
          <w:i/>
          <w:sz w:val="20"/>
        </w:rPr>
        <w:br/>
      </w:r>
      <w:r w:rsidR="005314DE" w:rsidRPr="00445C34">
        <w:rPr>
          <w:i/>
          <w:sz w:val="20"/>
        </w:rPr>
        <w:tab/>
      </w:r>
      <w:r w:rsidR="00004045" w:rsidRPr="00445C34">
        <w:rPr>
          <w:i/>
          <w:sz w:val="20"/>
        </w:rPr>
        <w:t>[</w:t>
      </w:r>
      <w:proofErr w:type="spellStart"/>
      <w:r w:rsidR="002A157F" w:rsidRPr="00445C34">
        <w:rPr>
          <w:i/>
          <w:sz w:val="20"/>
        </w:rPr>
        <w:t>deca</w:t>
      </w:r>
      <w:proofErr w:type="spellEnd"/>
      <w:r w:rsidR="002A157F" w:rsidRPr="00445C34">
        <w:rPr>
          <w:i/>
          <w:sz w:val="20"/>
        </w:rPr>
        <w:t xml:space="preserve"> (da) = 10</w:t>
      </w:r>
      <w:r w:rsidR="002A157F" w:rsidRPr="00445C34">
        <w:rPr>
          <w:i/>
          <w:sz w:val="20"/>
          <w:vertAlign w:val="superscript"/>
        </w:rPr>
        <w:t>1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hecto</w:t>
      </w:r>
      <w:proofErr w:type="spellEnd"/>
      <w:r w:rsidR="002A157F" w:rsidRPr="00445C34">
        <w:rPr>
          <w:i/>
          <w:sz w:val="20"/>
        </w:rPr>
        <w:t xml:space="preserve"> (h) = 10</w:t>
      </w:r>
      <w:r w:rsidR="002A157F" w:rsidRPr="00445C34">
        <w:rPr>
          <w:i/>
          <w:sz w:val="20"/>
          <w:vertAlign w:val="superscript"/>
        </w:rPr>
        <w:t>2</w:t>
      </w:r>
      <w:r w:rsidR="002A157F" w:rsidRPr="00445C34">
        <w:rPr>
          <w:i/>
          <w:sz w:val="20"/>
        </w:rPr>
        <w:t xml:space="preserve">], </w:t>
      </w:r>
      <w:proofErr w:type="spellStart"/>
      <w:r w:rsidR="002A157F" w:rsidRPr="00445C34">
        <w:rPr>
          <w:i/>
          <w:sz w:val="20"/>
        </w:rPr>
        <w:t>kilo</w:t>
      </w:r>
      <w:proofErr w:type="spellEnd"/>
      <w:r w:rsidR="002A157F" w:rsidRPr="00445C34">
        <w:rPr>
          <w:i/>
          <w:sz w:val="20"/>
        </w:rPr>
        <w:t xml:space="preserve"> (k) = 10</w:t>
      </w:r>
      <w:r w:rsidR="002A157F" w:rsidRPr="00445C34">
        <w:rPr>
          <w:i/>
          <w:sz w:val="20"/>
          <w:vertAlign w:val="superscript"/>
        </w:rPr>
        <w:t>3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Mega</w:t>
      </w:r>
      <w:proofErr w:type="spellEnd"/>
      <w:r w:rsidR="002A157F" w:rsidRPr="00445C34">
        <w:rPr>
          <w:i/>
          <w:sz w:val="20"/>
        </w:rPr>
        <w:t xml:space="preserve"> (M) = 10</w:t>
      </w:r>
      <w:r w:rsidR="002A157F" w:rsidRPr="00445C34">
        <w:rPr>
          <w:i/>
          <w:sz w:val="20"/>
          <w:vertAlign w:val="superscript"/>
        </w:rPr>
        <w:t>6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Giga</w:t>
      </w:r>
      <w:proofErr w:type="spellEnd"/>
      <w:r w:rsidR="002A157F" w:rsidRPr="00445C34">
        <w:rPr>
          <w:i/>
          <w:sz w:val="20"/>
        </w:rPr>
        <w:t xml:space="preserve"> (G) = 10</w:t>
      </w:r>
      <w:r w:rsidR="002A157F" w:rsidRPr="00445C34">
        <w:rPr>
          <w:i/>
          <w:sz w:val="20"/>
          <w:vertAlign w:val="superscript"/>
        </w:rPr>
        <w:t>9</w:t>
      </w:r>
      <w:r w:rsidR="002A157F" w:rsidRPr="00445C34">
        <w:rPr>
          <w:i/>
          <w:sz w:val="20"/>
        </w:rPr>
        <w:t xml:space="preserve"> </w:t>
      </w:r>
      <w:r w:rsidR="002A157F" w:rsidRPr="00445C34">
        <w:rPr>
          <w:i/>
          <w:sz w:val="20"/>
        </w:rPr>
        <w:br/>
      </w:r>
      <w:r w:rsidR="005314DE" w:rsidRPr="00445C34">
        <w:rPr>
          <w:i/>
          <w:sz w:val="20"/>
        </w:rPr>
        <w:tab/>
      </w:r>
      <w:proofErr w:type="spellStart"/>
      <w:r w:rsidR="002A157F" w:rsidRPr="00445C34">
        <w:rPr>
          <w:i/>
          <w:sz w:val="20"/>
        </w:rPr>
        <w:t>dezi</w:t>
      </w:r>
      <w:proofErr w:type="spellEnd"/>
      <w:r w:rsidR="002A157F" w:rsidRPr="00445C34">
        <w:rPr>
          <w:i/>
          <w:sz w:val="20"/>
        </w:rPr>
        <w:t xml:space="preserve"> (d) = 10</w:t>
      </w:r>
      <w:r w:rsidR="002A157F" w:rsidRPr="00445C34">
        <w:rPr>
          <w:i/>
          <w:sz w:val="20"/>
          <w:vertAlign w:val="superscript"/>
        </w:rPr>
        <w:t>-1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centi</w:t>
      </w:r>
      <w:proofErr w:type="spellEnd"/>
      <w:r w:rsidR="002A157F" w:rsidRPr="00445C34">
        <w:rPr>
          <w:i/>
          <w:sz w:val="20"/>
        </w:rPr>
        <w:t xml:space="preserve"> (c) = 10</w:t>
      </w:r>
      <w:r w:rsidR="002A157F" w:rsidRPr="00445C34">
        <w:rPr>
          <w:i/>
          <w:sz w:val="20"/>
          <w:vertAlign w:val="superscript"/>
        </w:rPr>
        <w:t>-2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milli</w:t>
      </w:r>
      <w:proofErr w:type="spellEnd"/>
      <w:r w:rsidR="002A157F" w:rsidRPr="00445C34">
        <w:rPr>
          <w:i/>
          <w:sz w:val="20"/>
        </w:rPr>
        <w:t xml:space="preserve"> (m) = 10</w:t>
      </w:r>
      <w:r w:rsidR="002A157F" w:rsidRPr="00445C34">
        <w:rPr>
          <w:i/>
          <w:sz w:val="20"/>
          <w:vertAlign w:val="superscript"/>
        </w:rPr>
        <w:t>-3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micro</w:t>
      </w:r>
      <w:proofErr w:type="spellEnd"/>
      <w:r w:rsidR="002A157F" w:rsidRPr="00445C34">
        <w:rPr>
          <w:i/>
          <w:sz w:val="20"/>
        </w:rPr>
        <w:t xml:space="preserve"> (</w:t>
      </w:r>
      <m:oMath>
        <m:r>
          <w:rPr>
            <w:rFonts w:ascii="Cambria Math" w:hAnsi="Cambria Math"/>
            <w:sz w:val="20"/>
          </w:rPr>
          <m:t>μ</m:t>
        </m:r>
      </m:oMath>
      <w:r w:rsidR="002A157F" w:rsidRPr="00445C34">
        <w:rPr>
          <w:i/>
          <w:sz w:val="20"/>
        </w:rPr>
        <w:t>) = 10</w:t>
      </w:r>
      <w:r w:rsidR="002A157F" w:rsidRPr="00445C34">
        <w:rPr>
          <w:i/>
          <w:sz w:val="20"/>
          <w:vertAlign w:val="superscript"/>
        </w:rPr>
        <w:t>-6</w:t>
      </w:r>
      <w:r w:rsidR="002A157F" w:rsidRPr="00445C34">
        <w:rPr>
          <w:i/>
          <w:sz w:val="20"/>
        </w:rPr>
        <w:t xml:space="preserve">, </w:t>
      </w:r>
      <w:proofErr w:type="spellStart"/>
      <w:r w:rsidR="002A157F" w:rsidRPr="00445C34">
        <w:rPr>
          <w:i/>
          <w:sz w:val="20"/>
        </w:rPr>
        <w:t>nano</w:t>
      </w:r>
      <w:proofErr w:type="spellEnd"/>
      <w:r w:rsidR="002A157F" w:rsidRPr="00445C34">
        <w:rPr>
          <w:i/>
          <w:sz w:val="20"/>
        </w:rPr>
        <w:t xml:space="preserve"> (n) = 10</w:t>
      </w:r>
      <w:r w:rsidR="002A157F" w:rsidRPr="00445C34">
        <w:rPr>
          <w:i/>
          <w:sz w:val="20"/>
          <w:vertAlign w:val="superscript"/>
        </w:rPr>
        <w:t>-9</w:t>
      </w:r>
    </w:p>
    <w:p w:rsidR="00F735E9" w:rsidRDefault="00F735E9" w:rsidP="007821DE">
      <w:pPr>
        <w:pStyle w:val="Listenabsatz"/>
        <w:numPr>
          <w:ilvl w:val="0"/>
          <w:numId w:val="7"/>
        </w:numPr>
        <w:spacing w:line="276" w:lineRule="auto"/>
        <w:jc w:val="left"/>
      </w:pPr>
      <w:r>
        <w:t xml:space="preserve">Ergebnisse rundet man in der Regel auf </w:t>
      </w:r>
      <w:r w:rsidRPr="00F735E9">
        <w:rPr>
          <w:b/>
        </w:rPr>
        <w:t>3 gültige Ziffern</w:t>
      </w:r>
      <w:r>
        <w:t>.</w:t>
      </w:r>
    </w:p>
    <w:p w:rsidR="007821DE" w:rsidRPr="007821DE" w:rsidRDefault="007821DE" w:rsidP="007821DE">
      <w:pPr>
        <w:pStyle w:val="Listenabsatz"/>
        <w:numPr>
          <w:ilvl w:val="0"/>
          <w:numId w:val="7"/>
        </w:numPr>
        <w:spacing w:line="276" w:lineRule="auto"/>
        <w:jc w:val="left"/>
      </w:pPr>
      <w:r>
        <w:t xml:space="preserve">Den üblichen </w:t>
      </w:r>
      <w:r w:rsidRPr="007821DE">
        <w:rPr>
          <w:b/>
        </w:rPr>
        <w:t>Formalismus</w:t>
      </w:r>
      <w:r>
        <w:t xml:space="preserve"> bei Rechnungen beachten.</w:t>
      </w:r>
      <w:r>
        <w:br/>
      </w:r>
      <w:r w:rsidRPr="007821DE">
        <w:rPr>
          <w:i/>
        </w:rPr>
        <w:tab/>
      </w:r>
      <w:r w:rsidRPr="007821DE">
        <w:t xml:space="preserve">Bsp.: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7821DE">
        <w:t xml:space="preserve">   </w:t>
      </w:r>
      <w:r>
        <w:sym w:font="Wingdings" w:char="F0F0"/>
      </w:r>
      <w:r w:rsidRPr="007821DE">
        <w:t xml:space="preserve">  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 dm</m:t>
            </m:r>
          </m:num>
          <m:den>
            <m:r>
              <w:rPr>
                <w:rFonts w:ascii="Cambria Math" w:hAnsi="Cambria Math"/>
              </w:rPr>
              <m:t xml:space="preserve">550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cm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 m</m:t>
            </m:r>
          </m:num>
          <m:den>
            <m:r>
              <w:rPr>
                <w:rFonts w:ascii="Cambria Math" w:hAnsi="Cambria Math"/>
              </w:rPr>
              <m:t xml:space="preserve">5,5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den>
        </m:f>
        <m:r>
          <w:rPr>
            <w:rFonts w:ascii="Cambria Math" w:hAnsi="Cambria Math"/>
          </w:rPr>
          <m:t>=1,82 s</m:t>
        </m:r>
      </m:oMath>
      <w:r w:rsidRPr="007821DE">
        <w:t xml:space="preserve">   </w:t>
      </w:r>
      <w:r>
        <w:sym w:font="Wingdings" w:char="F0F0"/>
      </w:r>
      <w:r w:rsidRPr="007821DE">
        <w:t xml:space="preserve">   A: Er benötigt </w:t>
      </w:r>
      <w:r w:rsidR="00F735E9">
        <w:rPr>
          <w:u w:val="double"/>
        </w:rPr>
        <w:t>1,82</w:t>
      </w:r>
      <w:r w:rsidRPr="007821DE">
        <w:rPr>
          <w:u w:val="double"/>
        </w:rPr>
        <w:t xml:space="preserve"> s</w:t>
      </w:r>
      <w:r w:rsidRPr="007821DE">
        <w:t xml:space="preserve"> für 10 m.</w:t>
      </w:r>
    </w:p>
    <w:p w:rsidR="000B138B" w:rsidRPr="000B138B" w:rsidRDefault="000B138B" w:rsidP="000B138B">
      <w:pPr>
        <w:jc w:val="left"/>
        <w:rPr>
          <w:sz w:val="20"/>
        </w:rPr>
      </w:pPr>
    </w:p>
    <w:p w:rsidR="00036BC8" w:rsidRPr="00036BC8" w:rsidRDefault="00036BC8" w:rsidP="00036BC8">
      <w:pPr>
        <w:pStyle w:val="berschrift2"/>
        <w:jc w:val="center"/>
      </w:pPr>
      <w:r w:rsidRPr="00036BC8">
        <w:t>Klasse 7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275"/>
        <w:gridCol w:w="2275"/>
        <w:gridCol w:w="3478"/>
      </w:tblGrid>
      <w:tr w:rsidR="008E56BF" w:rsidRPr="002928FF" w:rsidTr="00AA04DF">
        <w:tc>
          <w:tcPr>
            <w:tcW w:w="2428" w:type="dxa"/>
            <w:tcBorders>
              <w:top w:val="nil"/>
              <w:bottom w:val="single" w:sz="4" w:space="0" w:color="auto"/>
            </w:tcBorders>
          </w:tcPr>
          <w:p w:rsidR="002928FF" w:rsidRPr="002928FF" w:rsidRDefault="002928FF" w:rsidP="00AA04DF">
            <w:pPr>
              <w:spacing w:line="240" w:lineRule="auto"/>
              <w:jc w:val="center"/>
              <w:rPr>
                <w:b/>
              </w:rPr>
            </w:pPr>
            <w:r w:rsidRPr="002928FF">
              <w:rPr>
                <w:b/>
              </w:rPr>
              <w:t>Größe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C228B8" w:rsidRPr="004777CA" w:rsidRDefault="002928FF" w:rsidP="00AA04DF">
            <w:pPr>
              <w:spacing w:line="240" w:lineRule="auto"/>
              <w:jc w:val="center"/>
            </w:pPr>
            <w:r w:rsidRPr="002928FF">
              <w:rPr>
                <w:b/>
              </w:rPr>
              <w:t>Formel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C228B8" w:rsidRPr="004777CA" w:rsidRDefault="002928FF" w:rsidP="00AA04DF">
            <w:pPr>
              <w:spacing w:line="240" w:lineRule="auto"/>
              <w:jc w:val="center"/>
            </w:pPr>
            <w:r w:rsidRPr="002928FF">
              <w:rPr>
                <w:b/>
              </w:rPr>
              <w:t>Einheit</w:t>
            </w:r>
          </w:p>
        </w:tc>
        <w:tc>
          <w:tcPr>
            <w:tcW w:w="3478" w:type="dxa"/>
            <w:tcBorders>
              <w:top w:val="nil"/>
              <w:bottom w:val="single" w:sz="4" w:space="0" w:color="auto"/>
            </w:tcBorders>
          </w:tcPr>
          <w:p w:rsidR="002928FF" w:rsidRPr="008D218D" w:rsidRDefault="002928FF" w:rsidP="00AA04DF">
            <w:pPr>
              <w:spacing w:line="240" w:lineRule="auto"/>
              <w:jc w:val="center"/>
              <w:rPr>
                <w:b/>
              </w:rPr>
            </w:pPr>
            <w:r w:rsidRPr="008D218D">
              <w:rPr>
                <w:b/>
              </w:rPr>
              <w:t>Bemerkungen</w:t>
            </w:r>
          </w:p>
        </w:tc>
      </w:tr>
      <w:tr w:rsidR="00782D72" w:rsidRPr="002928FF" w:rsidTr="00AA04DF">
        <w:tc>
          <w:tcPr>
            <w:tcW w:w="2428" w:type="dxa"/>
            <w:tcBorders>
              <w:bottom w:val="nil"/>
              <w:right w:val="nil"/>
            </w:tcBorders>
          </w:tcPr>
          <w:p w:rsidR="00AA05A1" w:rsidRPr="002928FF" w:rsidRDefault="00AA05A1" w:rsidP="007821DE">
            <w:pPr>
              <w:pStyle w:val="berschrift2"/>
            </w:pPr>
            <w:r>
              <w:t>Akustik</w:t>
            </w:r>
            <w:r w:rsidR="00DF463B">
              <w:t xml:space="preserve"> &amp; Optik</w:t>
            </w: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AA05A1" w:rsidRPr="002928FF" w:rsidRDefault="00AA05A1" w:rsidP="007821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:rsidR="00AA05A1" w:rsidRPr="002928FF" w:rsidRDefault="00AA05A1" w:rsidP="00AA04DF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478" w:type="dxa"/>
            <w:tcBorders>
              <w:left w:val="nil"/>
              <w:bottom w:val="nil"/>
            </w:tcBorders>
          </w:tcPr>
          <w:p w:rsidR="00AA05A1" w:rsidRPr="008D218D" w:rsidRDefault="00AA05A1" w:rsidP="007821DE">
            <w:pPr>
              <w:spacing w:line="240" w:lineRule="auto"/>
              <w:jc w:val="center"/>
              <w:rPr>
                <w:b/>
              </w:rPr>
            </w:pPr>
          </w:p>
        </w:tc>
      </w:tr>
      <w:tr w:rsidR="00E6675C" w:rsidTr="00AA04DF">
        <w:tc>
          <w:tcPr>
            <w:tcW w:w="2428" w:type="dxa"/>
            <w:tcBorders>
              <w:bottom w:val="nil"/>
            </w:tcBorders>
          </w:tcPr>
          <w:p w:rsidR="00A930CA" w:rsidRDefault="00A930CA" w:rsidP="007821DE">
            <w:r>
              <w:t>Periodendauer</w:t>
            </w:r>
          </w:p>
        </w:tc>
        <w:tc>
          <w:tcPr>
            <w:tcW w:w="2275" w:type="dxa"/>
            <w:tcBorders>
              <w:bottom w:val="nil"/>
            </w:tcBorders>
          </w:tcPr>
          <w:p w:rsidR="00A930CA" w:rsidRPr="00A930CA" w:rsidRDefault="00A930CA" w:rsidP="00A930CA">
            <w:pPr>
              <w:jc w:val="left"/>
            </w:pPr>
            <m:oMath>
              <m:r>
                <w:rPr>
                  <w:rFonts w:ascii="Cambria Math" w:hAnsi="Cambria Math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="000636E2"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A930CA" w:rsidRPr="00E6675C" w:rsidRDefault="008D23CB" w:rsidP="00AA04DF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=1 s</m:t>
              </m:r>
            </m:oMath>
            <w:r w:rsidR="006917D7">
              <w:t xml:space="preserve"> </w:t>
            </w:r>
          </w:p>
        </w:tc>
        <w:tc>
          <w:tcPr>
            <w:tcW w:w="3478" w:type="dxa"/>
            <w:tcBorders>
              <w:bottom w:val="nil"/>
            </w:tcBorders>
          </w:tcPr>
          <w:p w:rsidR="00A930CA" w:rsidRPr="009B1B30" w:rsidRDefault="00A930CA" w:rsidP="00014764">
            <w:pPr>
              <w:jc w:val="left"/>
              <w:rPr>
                <w:rFonts w:asciiTheme="majorHAnsi" w:hAnsiTheme="majorHAnsi"/>
                <w:sz w:val="20"/>
              </w:rPr>
            </w:pPr>
            <w:r w:rsidRPr="009B1B30">
              <w:rPr>
                <w:rFonts w:asciiTheme="majorHAnsi" w:hAnsiTheme="majorHAnsi"/>
                <w:b/>
                <w:sz w:val="20"/>
              </w:rPr>
              <w:t>T</w:t>
            </w:r>
            <w:r w:rsidRPr="009B1B30">
              <w:rPr>
                <w:rFonts w:asciiTheme="majorHAnsi" w:hAnsiTheme="majorHAnsi"/>
                <w:sz w:val="20"/>
              </w:rPr>
              <w:t xml:space="preserve">ime; </w:t>
            </w:r>
            <w:r w:rsidRPr="009B1B30">
              <w:rPr>
                <w:rFonts w:asciiTheme="majorHAnsi" w:hAnsiTheme="majorHAnsi"/>
                <w:b/>
                <w:sz w:val="20"/>
              </w:rPr>
              <w:t>t</w:t>
            </w:r>
            <w:r w:rsidRPr="009B1B30">
              <w:rPr>
                <w:rFonts w:asciiTheme="majorHAnsi" w:hAnsiTheme="majorHAnsi"/>
                <w:sz w:val="20"/>
              </w:rPr>
              <w:t xml:space="preserve">ime; </w:t>
            </w:r>
            <w:r w:rsidRPr="009B1B30">
              <w:rPr>
                <w:rFonts w:asciiTheme="majorHAnsi" w:hAnsiTheme="majorHAnsi"/>
                <w:b/>
                <w:sz w:val="20"/>
                <w:lang w:val="en-GB"/>
              </w:rPr>
              <w:t>n</w:t>
            </w:r>
            <w:r w:rsidRPr="009B1B30">
              <w:rPr>
                <w:rFonts w:asciiTheme="majorHAnsi" w:hAnsiTheme="majorHAnsi"/>
                <w:sz w:val="20"/>
                <w:lang w:val="en-GB"/>
              </w:rPr>
              <w:t>umber</w:t>
            </w:r>
            <w:r w:rsidRPr="009B1B30">
              <w:rPr>
                <w:rFonts w:asciiTheme="majorHAnsi" w:hAnsiTheme="majorHAnsi"/>
                <w:sz w:val="20"/>
              </w:rPr>
              <w:t>;</w:t>
            </w:r>
            <w:r w:rsidR="00411BEB" w:rsidRPr="009B1B30">
              <w:rPr>
                <w:rFonts w:asciiTheme="majorHAnsi" w:hAnsiTheme="majorHAnsi"/>
                <w:sz w:val="20"/>
              </w:rPr>
              <w:t xml:space="preserve"> 1</w:t>
            </w:r>
            <w:r w:rsidRPr="009B1B30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="00014764" w:rsidRPr="009B1B30">
              <w:rPr>
                <w:rFonts w:asciiTheme="majorHAnsi" w:hAnsiTheme="majorHAnsi"/>
                <w:b/>
                <w:sz w:val="20"/>
              </w:rPr>
              <w:t>s</w:t>
            </w:r>
            <w:r w:rsidR="00014764" w:rsidRPr="009B1B30">
              <w:rPr>
                <w:rFonts w:asciiTheme="majorHAnsi" w:hAnsiTheme="majorHAnsi"/>
                <w:sz w:val="20"/>
              </w:rPr>
              <w:t>econd</w:t>
            </w:r>
            <w:proofErr w:type="spellEnd"/>
          </w:p>
        </w:tc>
      </w:tr>
      <w:tr w:rsidR="00E6675C" w:rsidTr="00AA04DF">
        <w:tc>
          <w:tcPr>
            <w:tcW w:w="2428" w:type="dxa"/>
            <w:tcBorders>
              <w:bottom w:val="single" w:sz="4" w:space="0" w:color="auto"/>
            </w:tcBorders>
          </w:tcPr>
          <w:p w:rsidR="00A930CA" w:rsidRDefault="00A930CA" w:rsidP="007821DE">
            <w:r>
              <w:t>Frequenz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A930CA" w:rsidRPr="00A930CA" w:rsidRDefault="00A930CA" w:rsidP="00A930CA">
            <w:pPr>
              <w:jc w:val="left"/>
            </w:pPr>
            <m:oMath>
              <m:r>
                <w:rPr>
                  <w:rFonts w:ascii="Cambria Math" w:hAnsi="Cambria Math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 w:rsidR="000636E2">
              <w:t xml:space="preserve"> 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A930CA" w:rsidRPr="00E6675C" w:rsidRDefault="008D23CB" w:rsidP="00AA04DF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box>
              <m:r>
                <w:rPr>
                  <w:rFonts w:ascii="Cambria Math" w:hAnsi="Cambria Math"/>
                </w:rPr>
                <m:t>=1 Hz</m:t>
              </m:r>
            </m:oMath>
            <w:r w:rsidR="006917D7">
              <w:t xml:space="preserve"> 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A930CA" w:rsidRPr="009B1B30" w:rsidRDefault="00A930CA" w:rsidP="008053CD">
            <w:pPr>
              <w:jc w:val="left"/>
              <w:rPr>
                <w:rFonts w:asciiTheme="majorHAnsi" w:hAnsiTheme="majorHAnsi"/>
                <w:sz w:val="20"/>
              </w:rPr>
            </w:pPr>
            <w:proofErr w:type="spellStart"/>
            <w:r w:rsidRPr="009B1B30">
              <w:rPr>
                <w:rFonts w:asciiTheme="majorHAnsi" w:hAnsiTheme="majorHAnsi"/>
                <w:b/>
                <w:sz w:val="20"/>
              </w:rPr>
              <w:t>f</w:t>
            </w:r>
            <w:r w:rsidRPr="009B1B30">
              <w:rPr>
                <w:rFonts w:asciiTheme="majorHAnsi" w:hAnsiTheme="majorHAnsi"/>
                <w:sz w:val="20"/>
              </w:rPr>
              <w:t>requency</w:t>
            </w:r>
            <w:proofErr w:type="spellEnd"/>
            <w:r w:rsidRPr="009B1B30">
              <w:rPr>
                <w:rFonts w:asciiTheme="majorHAnsi" w:hAnsiTheme="majorHAnsi"/>
                <w:sz w:val="20"/>
              </w:rPr>
              <w:t xml:space="preserve">; 1 </w:t>
            </w:r>
            <w:r w:rsidRPr="009B1B30">
              <w:rPr>
                <w:rFonts w:asciiTheme="majorHAnsi" w:hAnsiTheme="majorHAnsi"/>
                <w:b/>
                <w:sz w:val="20"/>
              </w:rPr>
              <w:t>H</w:t>
            </w:r>
            <w:r w:rsidRPr="009B1B30">
              <w:rPr>
                <w:rFonts w:asciiTheme="majorHAnsi" w:hAnsiTheme="majorHAnsi"/>
                <w:sz w:val="20"/>
              </w:rPr>
              <w:t>ert</w:t>
            </w:r>
            <w:r w:rsidRPr="009B1B30">
              <w:rPr>
                <w:rFonts w:asciiTheme="majorHAnsi" w:hAnsiTheme="majorHAnsi"/>
                <w:b/>
                <w:sz w:val="20"/>
              </w:rPr>
              <w:t>z</w:t>
            </w:r>
          </w:p>
        </w:tc>
      </w:tr>
      <w:tr w:rsidR="00E6675C" w:rsidTr="00AA04DF">
        <w:tc>
          <w:tcPr>
            <w:tcW w:w="2428" w:type="dxa"/>
            <w:tcBorders>
              <w:top w:val="single" w:sz="4" w:space="0" w:color="auto"/>
              <w:right w:val="nil"/>
            </w:tcBorders>
          </w:tcPr>
          <w:p w:rsidR="00E6675C" w:rsidRDefault="0004646A" w:rsidP="00E6675C">
            <w:pPr>
              <w:pStyle w:val="berschrift2"/>
            </w:pPr>
            <w:r>
              <w:t>Mechanik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nil"/>
            </w:tcBorders>
          </w:tcPr>
          <w:p w:rsidR="00E6675C" w:rsidRPr="00773644" w:rsidRDefault="00E6675C" w:rsidP="007821DE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right w:val="nil"/>
            </w:tcBorders>
          </w:tcPr>
          <w:p w:rsidR="00E6675C" w:rsidRPr="00773644" w:rsidRDefault="00E6675C" w:rsidP="00AA04DF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</w:tcBorders>
          </w:tcPr>
          <w:p w:rsidR="00E6675C" w:rsidRPr="009B1B30" w:rsidRDefault="00E6675C" w:rsidP="007821DE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E6675C" w:rsidRPr="003E49DD" w:rsidTr="00AA04DF">
        <w:tc>
          <w:tcPr>
            <w:tcW w:w="2428" w:type="dxa"/>
          </w:tcPr>
          <w:p w:rsidR="00E6675C" w:rsidRDefault="00E6675C" w:rsidP="00E6675C">
            <w:r>
              <w:t>Geschwindigkeit</w:t>
            </w:r>
          </w:p>
        </w:tc>
        <w:tc>
          <w:tcPr>
            <w:tcW w:w="2275" w:type="dxa"/>
          </w:tcPr>
          <w:p w:rsidR="00E6675C" w:rsidRPr="00E6675C" w:rsidRDefault="00E6675C" w:rsidP="00E6675C">
            <w:pPr>
              <w:jc w:val="left"/>
            </w:pPr>
            <m:oMath>
              <m:r>
                <w:rPr>
                  <w:rFonts w:ascii="Cambria Math" w:hAnsi="Cambria Math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 w:rsidR="000636E2">
              <w:t xml:space="preserve"> </w:t>
            </w:r>
          </w:p>
        </w:tc>
        <w:tc>
          <w:tcPr>
            <w:tcW w:w="2275" w:type="dxa"/>
          </w:tcPr>
          <w:p w:rsidR="00E6675C" w:rsidRPr="00E6675C" w:rsidRDefault="008D23CB" w:rsidP="00BC488A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box>
            </m:oMath>
            <w:r w:rsidR="006917D7">
              <w:t xml:space="preserve"> </w:t>
            </w:r>
          </w:p>
        </w:tc>
        <w:tc>
          <w:tcPr>
            <w:tcW w:w="3478" w:type="dxa"/>
          </w:tcPr>
          <w:p w:rsidR="00E6675C" w:rsidRPr="009B1B30" w:rsidRDefault="00E6675C" w:rsidP="007821DE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w:r w:rsidRPr="009B1B30">
              <w:rPr>
                <w:rFonts w:asciiTheme="majorHAnsi" w:hAnsiTheme="majorHAnsi"/>
                <w:b/>
                <w:sz w:val="20"/>
                <w:lang w:val="en-GB"/>
              </w:rPr>
              <w:t>v</w:t>
            </w:r>
            <w:r w:rsidRPr="009B1B30">
              <w:rPr>
                <w:rFonts w:asciiTheme="majorHAnsi" w:hAnsiTheme="majorHAnsi"/>
                <w:sz w:val="20"/>
                <w:lang w:val="en-GB"/>
              </w:rPr>
              <w:t xml:space="preserve">elocity;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Sc</m:t>
                  </m:r>
                  <m:r>
                    <w:rPr>
                      <w:rFonts w:ascii="Cambria Math" w:hAnsi="Cambria Math"/>
                      <w:sz w:val="20"/>
                      <w:lang w:val="en-GB"/>
                    </w:rPr>
                    <m:t>h</m:t>
                  </m:r>
                  <m:r>
                    <w:rPr>
                      <w:rFonts w:ascii="Cambria Math" w:hAnsi="Cambria Math"/>
                      <w:sz w:val="20"/>
                    </w:rPr>
                    <m:t>all</m:t>
                  </m:r>
                </m:sub>
              </m:sSub>
              <m:r>
                <w:rPr>
                  <w:rFonts w:ascii="Cambria Math" w:hAnsi="Cambria Math"/>
                  <w:sz w:val="20"/>
                  <w:lang w:val="en-GB"/>
                </w:rPr>
                <m:t xml:space="preserve">=340 </m:t>
              </m:r>
              <m:box>
                <m:box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</w:rPr>
                        <m:t>s</m:t>
                      </m:r>
                    </m:den>
                  </m:f>
                </m:e>
              </m:box>
            </m:oMath>
            <w:r w:rsidR="003E49DD" w:rsidRPr="009B1B30">
              <w:rPr>
                <w:rFonts w:asciiTheme="majorHAnsi" w:hAnsiTheme="majorHAnsi"/>
                <w:sz w:val="20"/>
                <w:lang w:val="en-GB"/>
              </w:rPr>
              <w:t xml:space="preserve">; </w:t>
            </w:r>
          </w:p>
          <w:p w:rsidR="003E49DD" w:rsidRPr="009B1B30" w:rsidRDefault="003E49DD" w:rsidP="007821DE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GB"/>
                </w:rPr>
                <m:t xml:space="preserve">Δ </m:t>
              </m:r>
            </m:oMath>
            <w:r w:rsidRPr="009B1B30">
              <w:rPr>
                <w:rFonts w:asciiTheme="majorHAnsi" w:hAnsiTheme="majorHAnsi"/>
                <w:sz w:val="20"/>
                <w:lang w:val="en-GB"/>
              </w:rPr>
              <w:t xml:space="preserve"> (“Delta”) = Differenz</w:t>
            </w:r>
          </w:p>
        </w:tc>
      </w:tr>
      <w:tr w:rsidR="00EE4583" w:rsidRPr="00DF463B" w:rsidTr="00AA04DF">
        <w:tc>
          <w:tcPr>
            <w:tcW w:w="2428" w:type="dxa"/>
          </w:tcPr>
          <w:p w:rsidR="00EE4583" w:rsidRDefault="00EE4583" w:rsidP="00E6675C">
            <w:r>
              <w:t>Kraft</w:t>
            </w:r>
          </w:p>
        </w:tc>
        <w:tc>
          <w:tcPr>
            <w:tcW w:w="2275" w:type="dxa"/>
          </w:tcPr>
          <w:p w:rsidR="00EE4583" w:rsidRDefault="008D23CB" w:rsidP="00E6675C">
            <w:pPr>
              <w:jc w:val="left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oMath>
            <w:r w:rsidR="00EE4583">
              <w:t xml:space="preserve"> </w:t>
            </w:r>
          </w:p>
        </w:tc>
        <w:tc>
          <w:tcPr>
            <w:tcW w:w="2275" w:type="dxa"/>
          </w:tcPr>
          <w:p w:rsidR="00EE4583" w:rsidRPr="00EE4583" w:rsidRDefault="008D23CB" w:rsidP="00BC488A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>=1 N</m:t>
              </m:r>
            </m:oMath>
            <w:r w:rsidR="00EE4583">
              <w:t xml:space="preserve"> </w:t>
            </w:r>
          </w:p>
        </w:tc>
        <w:tc>
          <w:tcPr>
            <w:tcW w:w="3478" w:type="dxa"/>
          </w:tcPr>
          <w:p w:rsidR="00EE4583" w:rsidRPr="009B1B30" w:rsidRDefault="00EE4583" w:rsidP="007821DE">
            <w:pPr>
              <w:jc w:val="left"/>
              <w:rPr>
                <w:rFonts w:asciiTheme="majorHAnsi" w:hAnsiTheme="majorHAnsi"/>
                <w:b/>
                <w:sz w:val="20"/>
                <w:lang w:val="en-GB"/>
              </w:rPr>
            </w:pPr>
            <w:r w:rsidRPr="009B1B30">
              <w:rPr>
                <w:rFonts w:asciiTheme="majorHAnsi" w:hAnsiTheme="majorHAnsi"/>
                <w:b/>
                <w:sz w:val="20"/>
                <w:lang w:val="en-GB"/>
              </w:rPr>
              <w:t>F</w:t>
            </w:r>
            <w:r w:rsidRPr="009B1B30">
              <w:rPr>
                <w:rFonts w:asciiTheme="majorHAnsi" w:hAnsiTheme="majorHAnsi"/>
                <w:sz w:val="20"/>
                <w:lang w:val="en-GB"/>
              </w:rPr>
              <w:t>orce</w:t>
            </w:r>
            <w:r w:rsidR="004C0A19" w:rsidRPr="009B1B30">
              <w:rPr>
                <w:rFonts w:asciiTheme="majorHAnsi" w:hAnsiTheme="majorHAnsi"/>
                <w:sz w:val="20"/>
                <w:lang w:val="en-GB"/>
              </w:rPr>
              <w:t xml:space="preserve">; 1 </w:t>
            </w:r>
            <w:r w:rsidR="004C0A19" w:rsidRPr="009B1B30">
              <w:rPr>
                <w:rFonts w:asciiTheme="majorHAnsi" w:hAnsiTheme="majorHAnsi"/>
                <w:b/>
                <w:sz w:val="20"/>
                <w:lang w:val="en-GB"/>
              </w:rPr>
              <w:t>N</w:t>
            </w:r>
            <w:r w:rsidR="004C0A19" w:rsidRPr="009B1B30">
              <w:rPr>
                <w:rFonts w:asciiTheme="majorHAnsi" w:hAnsiTheme="majorHAnsi"/>
                <w:sz w:val="20"/>
                <w:lang w:val="en-GB"/>
              </w:rPr>
              <w:t>ewton</w:t>
            </w:r>
            <w:r w:rsidR="003E49DD" w:rsidRPr="009B1B30">
              <w:rPr>
                <w:rFonts w:asciiTheme="majorHAnsi" w:hAnsiTheme="majorHAnsi"/>
                <w:sz w:val="20"/>
                <w:lang w:val="en-GB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lang w:val="en-GB"/>
                    </w:rPr>
                    <m:t>F</m:t>
                  </m:r>
                </m:e>
              </m:acc>
            </m:oMath>
            <w:r w:rsidR="009B1B30">
              <w:rPr>
                <w:rFonts w:asciiTheme="majorHAnsi" w:hAnsiTheme="majorHAnsi"/>
                <w:sz w:val="20"/>
                <w:lang w:val="en-GB"/>
              </w:rPr>
              <w:t>:</w:t>
            </w:r>
            <w:r w:rsidR="003E49DD" w:rsidRPr="009B1B30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proofErr w:type="spellStart"/>
            <w:r w:rsidR="003E49DD" w:rsidRPr="009B1B30">
              <w:rPr>
                <w:rFonts w:asciiTheme="majorHAnsi" w:hAnsiTheme="majorHAnsi"/>
                <w:sz w:val="20"/>
                <w:lang w:val="en-GB"/>
              </w:rPr>
              <w:t>Vektor</w:t>
            </w:r>
            <w:proofErr w:type="spellEnd"/>
          </w:p>
        </w:tc>
      </w:tr>
      <w:tr w:rsidR="00DF463B" w:rsidRPr="00DF463B" w:rsidTr="00AA04DF">
        <w:tc>
          <w:tcPr>
            <w:tcW w:w="2428" w:type="dxa"/>
          </w:tcPr>
          <w:p w:rsidR="00DF463B" w:rsidRDefault="00DF463B" w:rsidP="00E6675C"/>
        </w:tc>
        <w:tc>
          <w:tcPr>
            <w:tcW w:w="2275" w:type="dxa"/>
          </w:tcPr>
          <w:p w:rsidR="00DF463B" w:rsidRDefault="00DF463B" w:rsidP="00E6675C">
            <w:pPr>
              <w:jc w:val="left"/>
            </w:pPr>
          </w:p>
        </w:tc>
        <w:tc>
          <w:tcPr>
            <w:tcW w:w="2275" w:type="dxa"/>
          </w:tcPr>
          <w:p w:rsidR="00DF463B" w:rsidRDefault="00DF463B" w:rsidP="00BC488A">
            <w:pPr>
              <w:jc w:val="left"/>
            </w:pPr>
          </w:p>
        </w:tc>
        <w:tc>
          <w:tcPr>
            <w:tcW w:w="3478" w:type="dxa"/>
          </w:tcPr>
          <w:p w:rsidR="00DF463B" w:rsidRPr="009B1B30" w:rsidRDefault="00DF463B" w:rsidP="007821DE">
            <w:pPr>
              <w:jc w:val="left"/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</w:tr>
      <w:tr w:rsidR="00E6675C" w:rsidRPr="00CD1534" w:rsidTr="00AA04DF">
        <w:tc>
          <w:tcPr>
            <w:tcW w:w="2428" w:type="dxa"/>
          </w:tcPr>
          <w:p w:rsidR="00E6675C" w:rsidRDefault="004F65EF" w:rsidP="007821DE">
            <w:r>
              <w:t>Gewichtskraft</w:t>
            </w:r>
          </w:p>
        </w:tc>
        <w:tc>
          <w:tcPr>
            <w:tcW w:w="2275" w:type="dxa"/>
          </w:tcPr>
          <w:p w:rsidR="00E6675C" w:rsidRPr="004F65EF" w:rsidRDefault="008D23CB" w:rsidP="004F65EF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=m⋅g</m:t>
              </m:r>
            </m:oMath>
            <w:r w:rsidR="000636E2">
              <w:t xml:space="preserve"> </w:t>
            </w:r>
          </w:p>
        </w:tc>
        <w:tc>
          <w:tcPr>
            <w:tcW w:w="2275" w:type="dxa"/>
          </w:tcPr>
          <w:p w:rsidR="00E6675C" w:rsidRDefault="008D23CB" w:rsidP="003C43F1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>=1 N</m:t>
              </m:r>
            </m:oMath>
            <w:r w:rsidR="006917D7">
              <w:t xml:space="preserve"> </w:t>
            </w:r>
          </w:p>
          <w:p w:rsidR="00782D72" w:rsidRDefault="008D23CB" w:rsidP="00782D72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d>
              <m:r>
                <w:rPr>
                  <w:rFonts w:ascii="Cambria Math" w:hAnsi="Cambria Math"/>
                </w:rPr>
                <m:t>=1 kg</m:t>
              </m:r>
            </m:oMath>
            <w:r w:rsidR="00782D72">
              <w:t xml:space="preserve"> </w:t>
            </w:r>
          </w:p>
          <w:p w:rsidR="00782D72" w:rsidRPr="003C43F1" w:rsidRDefault="008D23CB" w:rsidP="00782D72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kg</m:t>
                  </m:r>
                </m:den>
              </m:f>
            </m:oMath>
            <w:r w:rsidR="00782D72">
              <w:t xml:space="preserve"> </w:t>
            </w:r>
          </w:p>
        </w:tc>
        <w:tc>
          <w:tcPr>
            <w:tcW w:w="3478" w:type="dxa"/>
          </w:tcPr>
          <w:p w:rsidR="004122E7" w:rsidRPr="009B1B30" w:rsidRDefault="004122E7" w:rsidP="00F84641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w:r w:rsidRPr="009B1B30">
              <w:rPr>
                <w:rFonts w:asciiTheme="majorHAnsi" w:hAnsiTheme="majorHAnsi"/>
                <w:sz w:val="20"/>
                <w:lang w:val="en-GB"/>
              </w:rPr>
              <w:t xml:space="preserve">oft: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GB"/>
                </w:rPr>
                <m:t>=</m:t>
              </m:r>
              <m:r>
                <w:rPr>
                  <w:rFonts w:ascii="Cambria Math" w:hAnsi="Cambria Math"/>
                  <w:sz w:val="20"/>
                </w:rPr>
                <m:t>G</m:t>
              </m:r>
            </m:oMath>
            <w:r w:rsidR="00650429" w:rsidRPr="009B1B30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</w:p>
          <w:p w:rsidR="004122E7" w:rsidRPr="009B1B30" w:rsidRDefault="00DD0114" w:rsidP="00F84641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w:r w:rsidRPr="009B1B30">
              <w:rPr>
                <w:rFonts w:asciiTheme="majorHAnsi" w:hAnsiTheme="majorHAnsi"/>
                <w:b/>
                <w:sz w:val="20"/>
                <w:lang w:val="en-GB"/>
              </w:rPr>
              <w:t>m</w:t>
            </w:r>
            <w:r w:rsidR="00650429" w:rsidRPr="009B1B30">
              <w:rPr>
                <w:rFonts w:asciiTheme="majorHAnsi" w:hAnsiTheme="majorHAnsi"/>
                <w:sz w:val="20"/>
                <w:lang w:val="en-GB"/>
              </w:rPr>
              <w:t xml:space="preserve">ass </w:t>
            </w:r>
          </w:p>
          <w:p w:rsidR="00E6675C" w:rsidRPr="009B1B30" w:rsidRDefault="00564CC3" w:rsidP="00581E7A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w:r w:rsidRPr="009B1B30">
              <w:rPr>
                <w:rFonts w:asciiTheme="majorHAnsi" w:hAnsiTheme="majorHAnsi"/>
                <w:b/>
                <w:sz w:val="20"/>
                <w:lang w:val="en-GB"/>
              </w:rPr>
              <w:t>g</w:t>
            </w:r>
            <w:r w:rsidRPr="009B1B30">
              <w:rPr>
                <w:rFonts w:asciiTheme="majorHAnsi" w:hAnsiTheme="majorHAnsi"/>
                <w:sz w:val="20"/>
                <w:lang w:val="en-GB"/>
              </w:rPr>
              <w:t xml:space="preserve">ravitational factor; </w:t>
            </w:r>
            <w:r w:rsidR="00581E7A" w:rsidRPr="009B1B30">
              <w:rPr>
                <w:rFonts w:asciiTheme="majorHAnsi" w:hAnsiTheme="majorHAnsi"/>
                <w:sz w:val="20"/>
                <w:lang w:val="en-GB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Erde</m:t>
                  </m:r>
                </m:sub>
              </m:sSub>
              <m:r>
                <w:rPr>
                  <w:rFonts w:ascii="Cambria Math" w:hAnsi="Cambria Math"/>
                  <w:sz w:val="20"/>
                  <w:lang w:val="en-GB"/>
                </w:rPr>
                <m:t xml:space="preserve">=9,81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kg</m:t>
                  </m:r>
                </m:den>
              </m:f>
            </m:oMath>
            <w:r w:rsidR="009B1B30" w:rsidRPr="009B1B30">
              <w:rPr>
                <w:rFonts w:asciiTheme="majorHAnsi" w:hAnsiTheme="majorHAnsi"/>
                <w:sz w:val="20"/>
                <w:lang w:val="en-GB"/>
              </w:rPr>
              <w:t>;</w:t>
            </w:r>
            <w:r w:rsidR="00A945E0" w:rsidRPr="009B1B30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GB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GB"/>
                    </w:rPr>
                    <m:t>Mond</m:t>
                  </m:r>
                </m:sub>
              </m:sSub>
              <m:r>
                <w:rPr>
                  <w:rFonts w:ascii="Cambria Math" w:hAnsi="Cambria Math"/>
                  <w:sz w:val="20"/>
                  <w:lang w:val="en-GB"/>
                </w:rPr>
                <m:t>=1,6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GB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GB"/>
                    </w:rPr>
                    <m:t>kg</m:t>
                  </m:r>
                </m:den>
              </m:f>
            </m:oMath>
          </w:p>
        </w:tc>
      </w:tr>
      <w:tr w:rsidR="004F1FD0" w:rsidRPr="00CD1534" w:rsidTr="00C86D24">
        <w:tc>
          <w:tcPr>
            <w:tcW w:w="2428" w:type="dxa"/>
          </w:tcPr>
          <w:p w:rsidR="004F1FD0" w:rsidRDefault="003E49DD" w:rsidP="00C86D24">
            <w:r>
              <w:t>(</w:t>
            </w:r>
            <w:r w:rsidR="004F1FD0">
              <w:t>Dichte</w:t>
            </w:r>
            <w:r>
              <w:t>)</w:t>
            </w:r>
          </w:p>
        </w:tc>
        <w:tc>
          <w:tcPr>
            <w:tcW w:w="2275" w:type="dxa"/>
          </w:tcPr>
          <w:p w:rsidR="004F1FD0" w:rsidRPr="00F84641" w:rsidRDefault="004F1FD0" w:rsidP="00C86D24">
            <w:pPr>
              <w:jc w:val="left"/>
            </w:pPr>
            <m:oMath>
              <m:r>
                <w:rPr>
                  <w:rFonts w:ascii="Cambria Math" w:hAnsi="Cambria Math"/>
                </w:rPr>
                <m:t>ρ=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oMath>
            <w:r>
              <w:t xml:space="preserve"> </w:t>
            </w:r>
          </w:p>
        </w:tc>
        <w:tc>
          <w:tcPr>
            <w:tcW w:w="2275" w:type="dxa"/>
          </w:tcPr>
          <w:p w:rsidR="004F1FD0" w:rsidRDefault="008D23CB" w:rsidP="00C86D24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4F1FD0">
              <w:t xml:space="preserve"> </w:t>
            </w:r>
          </w:p>
          <w:p w:rsidR="004F1FD0" w:rsidRDefault="008D23CB" w:rsidP="00C86D24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4F1FD0">
              <w:t xml:space="preserve"> </w:t>
            </w:r>
          </w:p>
        </w:tc>
        <w:tc>
          <w:tcPr>
            <w:tcW w:w="3478" w:type="dxa"/>
          </w:tcPr>
          <w:p w:rsidR="004F1FD0" w:rsidRPr="009B1B30" w:rsidRDefault="004F1FD0" w:rsidP="00C86D24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</w:rPr>
                <m:t>ρ</m:t>
              </m:r>
            </m:oMath>
            <w:r w:rsidRPr="009B1B30">
              <w:rPr>
                <w:rFonts w:asciiTheme="majorHAnsi" w:hAnsiTheme="majorHAnsi"/>
                <w:sz w:val="20"/>
                <w:lang w:val="en-GB"/>
              </w:rPr>
              <w:t>: „</w:t>
            </w:r>
            <w:proofErr w:type="gramStart"/>
            <w:r w:rsidRPr="009B1B30">
              <w:rPr>
                <w:rFonts w:asciiTheme="majorHAnsi" w:hAnsiTheme="majorHAnsi"/>
                <w:sz w:val="20"/>
                <w:lang w:val="en-GB"/>
              </w:rPr>
              <w:t>rho“</w:t>
            </w:r>
            <w:proofErr w:type="gramEnd"/>
          </w:p>
          <w:p w:rsidR="004F1FD0" w:rsidRPr="009B1B30" w:rsidRDefault="004F1FD0" w:rsidP="00C86D24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  <w:proofErr w:type="spellStart"/>
            <w:r w:rsidRPr="009B1B30">
              <w:rPr>
                <w:rFonts w:asciiTheme="majorHAnsi" w:hAnsiTheme="majorHAnsi"/>
                <w:b/>
                <w:sz w:val="20"/>
                <w:lang w:val="en-GB"/>
              </w:rPr>
              <w:t>V</w:t>
            </w:r>
            <w:r w:rsidRPr="009B1B30">
              <w:rPr>
                <w:rFonts w:asciiTheme="majorHAnsi" w:hAnsiTheme="majorHAnsi"/>
                <w:sz w:val="20"/>
                <w:lang w:val="en-GB"/>
              </w:rPr>
              <w:t>olumen</w:t>
            </w:r>
            <w:proofErr w:type="spellEnd"/>
            <w:r w:rsidRPr="009B1B30">
              <w:rPr>
                <w:rFonts w:asciiTheme="majorHAnsi" w:hAnsiTheme="majorHAnsi"/>
                <w:sz w:val="20"/>
                <w:lang w:val="en-GB"/>
              </w:rPr>
              <w:t xml:space="preserve">; </w:t>
            </w:r>
            <m:oMath>
              <m:r>
                <w:rPr>
                  <w:rFonts w:ascii="Cambria Math" w:hAnsi="Cambria Math"/>
                  <w:sz w:val="20"/>
                  <w:lang w:val="en-GB"/>
                </w:rPr>
                <m:t xml:space="preserve">1 </m:t>
              </m:r>
              <m:r>
                <w:rPr>
                  <w:rFonts w:ascii="Cambria Math" w:hAnsi="Cambria Math"/>
                  <w:sz w:val="20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0"/>
                  <w:lang w:val="en-GB"/>
                </w:rPr>
                <m:t xml:space="preserve">=1 </m:t>
              </m:r>
              <m:r>
                <w:rPr>
                  <w:rFonts w:ascii="Cambria Math" w:hAnsi="Cambria Math"/>
                  <w:sz w:val="20"/>
                </w:rPr>
                <m:t>l</m:t>
              </m:r>
            </m:oMath>
          </w:p>
        </w:tc>
      </w:tr>
      <w:tr w:rsidR="003F513D" w:rsidRPr="00CD1534" w:rsidTr="00AA04DF">
        <w:tc>
          <w:tcPr>
            <w:tcW w:w="2428" w:type="dxa"/>
          </w:tcPr>
          <w:p w:rsidR="003F513D" w:rsidRPr="00F735E9" w:rsidRDefault="003F513D" w:rsidP="007821DE">
            <w:pPr>
              <w:rPr>
                <w:lang w:val="en-GB"/>
              </w:rPr>
            </w:pPr>
          </w:p>
        </w:tc>
        <w:tc>
          <w:tcPr>
            <w:tcW w:w="2275" w:type="dxa"/>
          </w:tcPr>
          <w:p w:rsidR="003F513D" w:rsidRPr="00F735E9" w:rsidRDefault="003F513D" w:rsidP="003F513D">
            <w:pPr>
              <w:jc w:val="left"/>
              <w:rPr>
                <w:lang w:val="en-GB"/>
              </w:rPr>
            </w:pPr>
          </w:p>
        </w:tc>
        <w:tc>
          <w:tcPr>
            <w:tcW w:w="2275" w:type="dxa"/>
          </w:tcPr>
          <w:p w:rsidR="003F513D" w:rsidRPr="00F735E9" w:rsidRDefault="003F513D" w:rsidP="003F513D">
            <w:pPr>
              <w:jc w:val="left"/>
              <w:rPr>
                <w:lang w:val="en-GB"/>
              </w:rPr>
            </w:pPr>
          </w:p>
        </w:tc>
        <w:tc>
          <w:tcPr>
            <w:tcW w:w="3478" w:type="dxa"/>
          </w:tcPr>
          <w:p w:rsidR="003F513D" w:rsidRPr="009B1B30" w:rsidRDefault="003F513D" w:rsidP="00864D38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7C1416" w:rsidRPr="00CD1534" w:rsidTr="00AA04DF">
        <w:tc>
          <w:tcPr>
            <w:tcW w:w="2428" w:type="dxa"/>
          </w:tcPr>
          <w:p w:rsidR="007C1416" w:rsidRPr="00F735E9" w:rsidRDefault="007C1416" w:rsidP="007821DE">
            <w:pPr>
              <w:rPr>
                <w:lang w:val="en-GB"/>
              </w:rPr>
            </w:pPr>
          </w:p>
        </w:tc>
        <w:tc>
          <w:tcPr>
            <w:tcW w:w="2275" w:type="dxa"/>
          </w:tcPr>
          <w:p w:rsidR="007C1416" w:rsidRPr="00F735E9" w:rsidRDefault="007C1416" w:rsidP="003F513D">
            <w:pPr>
              <w:jc w:val="left"/>
              <w:rPr>
                <w:lang w:val="en-GB"/>
              </w:rPr>
            </w:pPr>
          </w:p>
        </w:tc>
        <w:tc>
          <w:tcPr>
            <w:tcW w:w="2275" w:type="dxa"/>
          </w:tcPr>
          <w:p w:rsidR="007C1416" w:rsidRPr="00F735E9" w:rsidRDefault="007C1416" w:rsidP="003F513D">
            <w:pPr>
              <w:jc w:val="left"/>
              <w:rPr>
                <w:lang w:val="en-GB"/>
              </w:rPr>
            </w:pPr>
          </w:p>
        </w:tc>
        <w:tc>
          <w:tcPr>
            <w:tcW w:w="3478" w:type="dxa"/>
          </w:tcPr>
          <w:p w:rsidR="007C1416" w:rsidRPr="009B1B30" w:rsidRDefault="007C1416" w:rsidP="00864D38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DA2475" w:rsidRPr="00CD1534" w:rsidTr="00AA04DF">
        <w:tc>
          <w:tcPr>
            <w:tcW w:w="2428" w:type="dxa"/>
          </w:tcPr>
          <w:p w:rsidR="00DA2475" w:rsidRPr="00F735E9" w:rsidRDefault="00DA2475" w:rsidP="007821DE">
            <w:pPr>
              <w:rPr>
                <w:lang w:val="en-GB"/>
              </w:rPr>
            </w:pPr>
          </w:p>
        </w:tc>
        <w:tc>
          <w:tcPr>
            <w:tcW w:w="2275" w:type="dxa"/>
          </w:tcPr>
          <w:p w:rsidR="00DA2475" w:rsidRPr="00F735E9" w:rsidRDefault="00DA2475" w:rsidP="003F513D">
            <w:pPr>
              <w:jc w:val="left"/>
              <w:rPr>
                <w:lang w:val="en-GB"/>
              </w:rPr>
            </w:pPr>
          </w:p>
        </w:tc>
        <w:tc>
          <w:tcPr>
            <w:tcW w:w="2275" w:type="dxa"/>
          </w:tcPr>
          <w:p w:rsidR="00DA2475" w:rsidRPr="00F735E9" w:rsidRDefault="00DA2475" w:rsidP="003F513D">
            <w:pPr>
              <w:jc w:val="left"/>
              <w:rPr>
                <w:lang w:val="en-GB"/>
              </w:rPr>
            </w:pPr>
          </w:p>
        </w:tc>
        <w:tc>
          <w:tcPr>
            <w:tcW w:w="3478" w:type="dxa"/>
          </w:tcPr>
          <w:p w:rsidR="00DA2475" w:rsidRPr="009B1B30" w:rsidRDefault="00DA2475" w:rsidP="00864D38">
            <w:pPr>
              <w:jc w:val="left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:rsidR="00036BC8" w:rsidRDefault="00036BC8" w:rsidP="00036BC8">
      <w:pPr>
        <w:pStyle w:val="berschrift2"/>
        <w:jc w:val="center"/>
      </w:pPr>
      <w:r>
        <w:lastRenderedPageBreak/>
        <w:t>Klasse 8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275"/>
        <w:gridCol w:w="2275"/>
        <w:gridCol w:w="3478"/>
      </w:tblGrid>
      <w:tr w:rsidR="00036BC8" w:rsidRPr="002928FF" w:rsidTr="007821DE">
        <w:tc>
          <w:tcPr>
            <w:tcW w:w="2428" w:type="dxa"/>
            <w:tcBorders>
              <w:top w:val="nil"/>
              <w:bottom w:val="single" w:sz="4" w:space="0" w:color="auto"/>
            </w:tcBorders>
          </w:tcPr>
          <w:p w:rsidR="00036BC8" w:rsidRPr="002928FF" w:rsidRDefault="00036BC8" w:rsidP="007821DE">
            <w:pPr>
              <w:spacing w:line="240" w:lineRule="auto"/>
              <w:jc w:val="center"/>
              <w:rPr>
                <w:b/>
              </w:rPr>
            </w:pPr>
            <w:r w:rsidRPr="002928FF">
              <w:rPr>
                <w:b/>
              </w:rPr>
              <w:t>Größe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036BC8" w:rsidRPr="004777CA" w:rsidRDefault="00036BC8" w:rsidP="007821DE">
            <w:pPr>
              <w:spacing w:line="240" w:lineRule="auto"/>
              <w:jc w:val="center"/>
            </w:pPr>
            <w:r w:rsidRPr="002928FF">
              <w:rPr>
                <w:b/>
              </w:rPr>
              <w:t>Formel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036BC8" w:rsidRPr="004777CA" w:rsidRDefault="00036BC8" w:rsidP="007821DE">
            <w:pPr>
              <w:spacing w:line="240" w:lineRule="auto"/>
              <w:jc w:val="center"/>
            </w:pPr>
            <w:r w:rsidRPr="002928FF">
              <w:rPr>
                <w:b/>
              </w:rPr>
              <w:t>Einheit</w:t>
            </w:r>
          </w:p>
        </w:tc>
        <w:tc>
          <w:tcPr>
            <w:tcW w:w="3478" w:type="dxa"/>
            <w:tcBorders>
              <w:top w:val="nil"/>
              <w:bottom w:val="single" w:sz="4" w:space="0" w:color="auto"/>
            </w:tcBorders>
          </w:tcPr>
          <w:p w:rsidR="00036BC8" w:rsidRPr="008D218D" w:rsidRDefault="00036BC8" w:rsidP="007821DE">
            <w:pPr>
              <w:spacing w:line="240" w:lineRule="auto"/>
              <w:jc w:val="center"/>
              <w:rPr>
                <w:b/>
              </w:rPr>
            </w:pPr>
            <w:r w:rsidRPr="008D218D">
              <w:rPr>
                <w:b/>
              </w:rPr>
              <w:t>Bemerkungen</w:t>
            </w:r>
          </w:p>
        </w:tc>
      </w:tr>
      <w:tr w:rsidR="00036BC8" w:rsidTr="007821DE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036BC8" w:rsidRDefault="00A945E0" w:rsidP="007821DE">
            <w:pPr>
              <w:pStyle w:val="berschrift2"/>
            </w:pPr>
            <w:r>
              <w:t>Energie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C8" w:rsidRPr="00CD1FE1" w:rsidRDefault="00036BC8" w:rsidP="007821DE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C8" w:rsidRPr="00CD1FE1" w:rsidRDefault="00036BC8" w:rsidP="007821DE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036BC8" w:rsidRPr="00B94718" w:rsidRDefault="00036BC8" w:rsidP="007821DE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036BC8" w:rsidTr="004146C3">
        <w:tc>
          <w:tcPr>
            <w:tcW w:w="2428" w:type="dxa"/>
            <w:tcBorders>
              <w:right w:val="single" w:sz="4" w:space="0" w:color="auto"/>
            </w:tcBorders>
          </w:tcPr>
          <w:p w:rsidR="00036BC8" w:rsidRDefault="005A2B78" w:rsidP="007821DE">
            <w:r>
              <w:t>Energie/Arbeit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36BC8" w:rsidRPr="00E6675C" w:rsidRDefault="003F513D" w:rsidP="004A5046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ΔE</m:t>
              </m:r>
            </m:oMath>
            <w:r w:rsidR="00992A1D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36BC8" w:rsidRPr="003F513D" w:rsidRDefault="008D23CB" w:rsidP="003F513D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r>
                <w:rPr>
                  <w:rFonts w:ascii="Cambria Math" w:hAnsi="Cambria Math"/>
                </w:rPr>
                <m:t>=1 J</m:t>
              </m:r>
            </m:oMath>
            <w:r w:rsidR="000636E2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36BC8" w:rsidRPr="00B94718" w:rsidRDefault="00992A1D" w:rsidP="003F513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992A1D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sz w:val="20"/>
                <w:szCs w:val="20"/>
              </w:rPr>
              <w:t>nergy</w:t>
            </w:r>
            <w:r w:rsidR="004A5046" w:rsidRPr="00B94718">
              <w:rPr>
                <w:rFonts w:asciiTheme="majorHAnsi" w:hAnsiTheme="majorHAnsi"/>
                <w:sz w:val="20"/>
                <w:szCs w:val="20"/>
              </w:rPr>
              <w:t>;</w:t>
            </w:r>
            <w:r w:rsidR="00581E7A" w:rsidRPr="00B94718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4A5046" w:rsidRPr="00B9471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5046" w:rsidRPr="00B94718">
              <w:rPr>
                <w:rFonts w:asciiTheme="majorHAnsi" w:hAnsiTheme="majorHAnsi"/>
                <w:b/>
                <w:sz w:val="20"/>
                <w:szCs w:val="20"/>
              </w:rPr>
              <w:t>J</w:t>
            </w:r>
            <w:r w:rsidR="004A5046" w:rsidRPr="00B94718">
              <w:rPr>
                <w:rFonts w:asciiTheme="majorHAnsi" w:hAnsiTheme="majorHAnsi"/>
                <w:sz w:val="20"/>
                <w:szCs w:val="20"/>
              </w:rPr>
              <w:t xml:space="preserve">oule; </w:t>
            </w:r>
            <w:r w:rsidR="00581E7A" w:rsidRPr="00B94718">
              <w:rPr>
                <w:rFonts w:asciiTheme="majorHAnsi" w:hAnsiTheme="majorHAnsi"/>
                <w:sz w:val="20"/>
                <w:szCs w:val="20"/>
              </w:rPr>
              <w:t>oft</w:t>
            </w:r>
            <w:r w:rsidR="004A5046" w:rsidRPr="00B94718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E = W</w:t>
            </w:r>
            <w:r w:rsidR="004A5046" w:rsidRPr="00B94718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992A1D">
              <w:rPr>
                <w:rFonts w:asciiTheme="majorHAnsi" w:hAnsiTheme="majorHAnsi"/>
                <w:b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sz w:val="20"/>
                <w:szCs w:val="20"/>
              </w:rPr>
              <w:t>ork</w:t>
            </w:r>
          </w:p>
        </w:tc>
      </w:tr>
      <w:tr w:rsidR="00754A51" w:rsidRPr="00CD1534" w:rsidTr="008948FC">
        <w:tc>
          <w:tcPr>
            <w:tcW w:w="2428" w:type="dxa"/>
          </w:tcPr>
          <w:p w:rsidR="00754A51" w:rsidRDefault="00754A51" w:rsidP="008948FC">
            <w:r>
              <w:t>Leistung</w:t>
            </w:r>
          </w:p>
        </w:tc>
        <w:tc>
          <w:tcPr>
            <w:tcW w:w="2275" w:type="dxa"/>
          </w:tcPr>
          <w:p w:rsidR="00754A51" w:rsidRPr="004E2223" w:rsidRDefault="00754A51" w:rsidP="008948FC">
            <w:pPr>
              <w:jc w:val="left"/>
            </w:pP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t xml:space="preserve">  </w:t>
            </w:r>
          </w:p>
        </w:tc>
        <w:tc>
          <w:tcPr>
            <w:tcW w:w="2275" w:type="dxa"/>
          </w:tcPr>
          <w:p w:rsidR="00754A51" w:rsidRPr="004E2223" w:rsidRDefault="008D23CB" w:rsidP="008948FC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</m:e>
              </m:box>
              <m:r>
                <w:rPr>
                  <w:rFonts w:ascii="Cambria Math" w:hAnsi="Cambria Math"/>
                </w:rPr>
                <m:t>=1 W</m:t>
              </m:r>
            </m:oMath>
            <w:r w:rsidR="00754A51">
              <w:t xml:space="preserve"> </w:t>
            </w:r>
          </w:p>
        </w:tc>
        <w:tc>
          <w:tcPr>
            <w:tcW w:w="3478" w:type="dxa"/>
          </w:tcPr>
          <w:p w:rsidR="00754A51" w:rsidRPr="00B94718" w:rsidRDefault="00754A51" w:rsidP="008948FC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9471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</w:t>
            </w:r>
            <w:r w:rsidRPr="00B9471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ower; 1 </w:t>
            </w:r>
            <w:r w:rsidRPr="00B9471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W</w:t>
            </w:r>
            <w:r w:rsidRPr="00B94718">
              <w:rPr>
                <w:rFonts w:asciiTheme="majorHAnsi" w:hAnsiTheme="majorHAnsi"/>
                <w:sz w:val="20"/>
                <w:szCs w:val="20"/>
                <w:lang w:val="en-GB"/>
              </w:rPr>
              <w:t>att</w:t>
            </w:r>
            <w:r w:rsidR="007B3645">
              <w:rPr>
                <w:rFonts w:asciiTheme="majorHAnsi" w:hAnsiTheme="majorHAnsi"/>
                <w:sz w:val="20"/>
                <w:szCs w:val="20"/>
                <w:lang w:val="en-GB"/>
              </w:rPr>
              <w:t>;</w:t>
            </w:r>
            <w:r w:rsidRPr="00B94718">
              <w:rPr>
                <w:rFonts w:asciiTheme="majorHAnsi" w:hAnsiTheme="majorHAnsi"/>
                <w:sz w:val="20"/>
                <w:szCs w:val="20"/>
                <w:lang w:val="en-GB"/>
              </w:rPr>
              <w:br/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1 </m:t>
              </m:r>
              <m:r>
                <w:rPr>
                  <w:rFonts w:ascii="Cambria Math" w:hAnsi="Cambria Math"/>
                  <w:sz w:val="20"/>
                  <w:szCs w:val="20"/>
                </w:rPr>
                <m:t>Ws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=1 </m:t>
              </m:r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oMath>
            <w:r w:rsidRPr="00B9471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;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1</m:t>
              </m:r>
              <m:r>
                <w:rPr>
                  <w:rFonts w:ascii="Cambria Math" w:hAnsi="Cambria Math"/>
                  <w:sz w:val="20"/>
                  <w:szCs w:val="20"/>
                </w:rPr>
                <m:t>kW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h=3,6 </m:t>
              </m:r>
              <m:r>
                <w:rPr>
                  <w:rFonts w:ascii="Cambria Math" w:hAnsi="Cambria Math"/>
                  <w:sz w:val="20"/>
                  <w:szCs w:val="20"/>
                </w:rPr>
                <m:t>MJ</m:t>
              </m:r>
            </m:oMath>
          </w:p>
        </w:tc>
      </w:tr>
      <w:tr w:rsidR="00445C34" w:rsidTr="007821DE">
        <w:tc>
          <w:tcPr>
            <w:tcW w:w="2428" w:type="dxa"/>
          </w:tcPr>
          <w:p w:rsidR="00445C34" w:rsidRDefault="00445C34" w:rsidP="007821DE">
            <w:r>
              <w:t>Höhenenergie</w:t>
            </w:r>
          </w:p>
        </w:tc>
        <w:tc>
          <w:tcPr>
            <w:tcW w:w="2275" w:type="dxa"/>
          </w:tcPr>
          <w:p w:rsidR="00445C34" w:rsidRPr="00F93CD4" w:rsidRDefault="008D23CB" w:rsidP="007821DE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∙h=mgh</m:t>
              </m:r>
            </m:oMath>
            <w:r w:rsidR="000636E2">
              <w:t xml:space="preserve"> </w:t>
            </w:r>
          </w:p>
        </w:tc>
        <w:tc>
          <w:tcPr>
            <w:tcW w:w="2275" w:type="dxa"/>
          </w:tcPr>
          <w:p w:rsidR="00445C34" w:rsidRPr="00F93CD4" w:rsidRDefault="00445C34" w:rsidP="007821DE">
            <w:pPr>
              <w:jc w:val="left"/>
            </w:pPr>
          </w:p>
        </w:tc>
        <w:tc>
          <w:tcPr>
            <w:tcW w:w="3478" w:type="dxa"/>
          </w:tcPr>
          <w:p w:rsidR="00445C34" w:rsidRPr="00B94718" w:rsidRDefault="00445C34" w:rsidP="000321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0C0C" w:rsidTr="007821DE">
        <w:tc>
          <w:tcPr>
            <w:tcW w:w="2428" w:type="dxa"/>
          </w:tcPr>
          <w:p w:rsidR="00110C0C" w:rsidRDefault="00110C0C" w:rsidP="007821DE">
            <w:r>
              <w:t>Wirkungsgrad</w:t>
            </w:r>
          </w:p>
        </w:tc>
        <w:tc>
          <w:tcPr>
            <w:tcW w:w="2275" w:type="dxa"/>
          </w:tcPr>
          <w:p w:rsidR="00110C0C" w:rsidRDefault="00110C0C" w:rsidP="007821DE">
            <w:pPr>
              <w:jc w:val="left"/>
            </w:pPr>
            <m:oMath>
              <m:r>
                <w:rPr>
                  <w:rFonts w:ascii="Cambria Math" w:hAnsi="Cambria Math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Nutzen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Aufwand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≤1</m:t>
              </m:r>
            </m:oMath>
            <w:r>
              <w:t xml:space="preserve"> </w:t>
            </w:r>
          </w:p>
        </w:tc>
        <w:tc>
          <w:tcPr>
            <w:tcW w:w="2275" w:type="dxa"/>
          </w:tcPr>
          <w:p w:rsidR="00110C0C" w:rsidRDefault="00110C0C" w:rsidP="007821DE">
            <w:pPr>
              <w:jc w:val="left"/>
            </w:pPr>
          </w:p>
        </w:tc>
        <w:tc>
          <w:tcPr>
            <w:tcW w:w="3478" w:type="dxa"/>
          </w:tcPr>
          <w:p w:rsidR="00110C0C" w:rsidRPr="00B94718" w:rsidRDefault="00754A51" w:rsidP="00032110">
            <w:pPr>
              <w:rPr>
                <w:rFonts w:asciiTheme="majorHAnsi" w:hAnsiTheme="majorHAnsi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η</m:t>
              </m:r>
            </m:oMath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110C0C" w:rsidRPr="00B94718">
              <w:rPr>
                <w:rFonts w:asciiTheme="majorHAnsi" w:hAnsiTheme="majorHAnsi"/>
                <w:sz w:val="20"/>
                <w:szCs w:val="20"/>
              </w:rPr>
              <w:t>„</w:t>
            </w:r>
            <w:proofErr w:type="spellStart"/>
            <w:r w:rsidR="00110C0C" w:rsidRPr="00B94718">
              <w:rPr>
                <w:rFonts w:asciiTheme="majorHAnsi" w:hAnsiTheme="majorHAnsi"/>
                <w:sz w:val="20"/>
                <w:szCs w:val="20"/>
              </w:rPr>
              <w:t>eta</w:t>
            </w:r>
            <w:proofErr w:type="spellEnd"/>
            <w:r w:rsidR="00110C0C" w:rsidRPr="00B94718">
              <w:rPr>
                <w:rFonts w:asciiTheme="majorHAnsi" w:hAnsiTheme="majorHAnsi"/>
                <w:sz w:val="20"/>
                <w:szCs w:val="20"/>
              </w:rPr>
              <w:t>“</w:t>
            </w:r>
          </w:p>
        </w:tc>
      </w:tr>
      <w:tr w:rsidR="00150370" w:rsidTr="007821DE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150370" w:rsidRDefault="00150370" w:rsidP="007821DE">
            <w:pPr>
              <w:pStyle w:val="berschrift2"/>
            </w:pPr>
            <w:r>
              <w:t>Elektrizität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370" w:rsidRPr="00CD1FE1" w:rsidRDefault="00150370" w:rsidP="007821DE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370" w:rsidRPr="00CD1FE1" w:rsidRDefault="00150370" w:rsidP="007821DE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150370" w:rsidRPr="00B94718" w:rsidRDefault="00150370" w:rsidP="007821DE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C30FEA" w:rsidRPr="00CD1534" w:rsidTr="007821DE">
        <w:tc>
          <w:tcPr>
            <w:tcW w:w="2428" w:type="dxa"/>
            <w:tcBorders>
              <w:right w:val="single" w:sz="4" w:space="0" w:color="auto"/>
            </w:tcBorders>
          </w:tcPr>
          <w:p w:rsidR="00C30FEA" w:rsidRDefault="00C30FEA" w:rsidP="007821DE">
            <w:r>
              <w:t>Ladungsmenge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C30FEA" w:rsidP="007821DE">
            <w:pPr>
              <w:jc w:val="left"/>
            </w:pP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8D23CB" w:rsidP="007821DE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=1 C</m:t>
              </m:r>
            </m:oMath>
            <w:r w:rsidR="00C30FEA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31360" w:rsidRDefault="00C30FEA" w:rsidP="007821DE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9471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Q</w:t>
            </w:r>
            <w:r w:rsidRPr="00B9471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uantity; 1 </w:t>
            </w:r>
            <w:r w:rsidRPr="00B9471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</w:t>
            </w:r>
            <w:r w:rsidRPr="00B94718">
              <w:rPr>
                <w:rFonts w:asciiTheme="majorHAnsi" w:hAnsiTheme="majorHAnsi"/>
                <w:sz w:val="20"/>
                <w:szCs w:val="20"/>
                <w:lang w:val="en-GB"/>
              </w:rPr>
              <w:t>oulomb;</w:t>
            </w:r>
            <w:r w:rsidR="0003136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:rsidR="00031360" w:rsidRDefault="00452421" w:rsidP="007821DE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 1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-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=1,6⋅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-19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 w:rsidRPr="009C66F6">
              <w:rPr>
                <w:rFonts w:asciiTheme="majorHAnsi" w:hAnsiTheme="majorHAnsi"/>
                <w:sz w:val="20"/>
                <w:szCs w:val="20"/>
                <w:lang w:val="en-GB"/>
              </w:rPr>
              <w:t>;</w:t>
            </w:r>
            <w:r w:rsidR="00C30FEA" w:rsidRPr="00B9471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:rsidR="00C30FEA" w:rsidRPr="00B94718" w:rsidRDefault="00C30FEA" w:rsidP="007821DE">
            <w:pPr>
              <w:jc w:val="left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 1 </m:t>
              </m:r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=6,24⋅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18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</w:rPr>
                <m:t>Elektr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.</m:t>
              </m:r>
            </m:oMath>
            <w:r w:rsidR="00031360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C30FEA" w:rsidRPr="00FD6708" w:rsidTr="007821DE">
        <w:tc>
          <w:tcPr>
            <w:tcW w:w="2428" w:type="dxa"/>
            <w:tcBorders>
              <w:right w:val="single" w:sz="4" w:space="0" w:color="auto"/>
            </w:tcBorders>
          </w:tcPr>
          <w:p w:rsidR="00C30FEA" w:rsidRDefault="00C30FEA" w:rsidP="007821DE">
            <w:r>
              <w:t>Stromstärke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Pr="00E6675C" w:rsidRDefault="00C30FEA" w:rsidP="007821DE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Δt</m:t>
                  </m:r>
                </m:den>
              </m:f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Pr="003F513D" w:rsidRDefault="008D23CB" w:rsidP="007821DE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=1 A</m:t>
              </m:r>
            </m:oMath>
            <w:r w:rsidR="00C30FEA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30FEA" w:rsidRPr="00B94718" w:rsidRDefault="00C30FEA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94718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>ntensity</w:t>
            </w:r>
            <w:proofErr w:type="spellEnd"/>
            <w:r w:rsidRPr="00B94718">
              <w:rPr>
                <w:rFonts w:asciiTheme="majorHAnsi" w:hAnsiTheme="majorHAnsi"/>
                <w:sz w:val="20"/>
                <w:szCs w:val="20"/>
              </w:rPr>
              <w:t xml:space="preserve">; 1 </w:t>
            </w:r>
            <w:r w:rsidRPr="00B94718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 xml:space="preserve">mpère </w:t>
            </w:r>
          </w:p>
        </w:tc>
      </w:tr>
      <w:tr w:rsidR="00C30FEA" w:rsidRPr="00FD6708" w:rsidTr="007821DE">
        <w:tc>
          <w:tcPr>
            <w:tcW w:w="2428" w:type="dxa"/>
            <w:tcBorders>
              <w:right w:val="single" w:sz="4" w:space="0" w:color="auto"/>
            </w:tcBorders>
          </w:tcPr>
          <w:p w:rsidR="00C30FEA" w:rsidRDefault="00C30FEA" w:rsidP="007821DE">
            <w:r>
              <w:t>Spannung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C30FEA" w:rsidP="007821DE">
            <w:pPr>
              <w:jc w:val="left"/>
            </w:pPr>
            <m:oMath>
              <m:r>
                <w:rPr>
                  <w:rFonts w:ascii="Cambria Math" w:hAnsi="Cambria Math"/>
                </w:rPr>
                <m:t>U</m:t>
              </m:r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8D23CB" w:rsidP="007821DE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=1 V</m:t>
              </m:r>
            </m:oMath>
            <w:r w:rsidR="00C30FEA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9646BA" w:rsidRDefault="006826F6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94718"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>rgere</w:t>
            </w:r>
            <w:proofErr w:type="spellEnd"/>
            <w:r w:rsidRPr="00B94718">
              <w:rPr>
                <w:rFonts w:asciiTheme="majorHAnsi" w:hAnsiTheme="majorHAnsi"/>
                <w:sz w:val="20"/>
                <w:szCs w:val="20"/>
              </w:rPr>
              <w:t xml:space="preserve"> (lat. </w:t>
            </w:r>
            <w:r w:rsidR="00DF7874">
              <w:rPr>
                <w:rFonts w:asciiTheme="majorHAnsi" w:hAnsiTheme="majorHAnsi"/>
                <w:sz w:val="20"/>
                <w:szCs w:val="20"/>
              </w:rPr>
              <w:t>„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>treiben</w:t>
            </w:r>
            <w:r w:rsidR="00DF7874">
              <w:rPr>
                <w:rFonts w:asciiTheme="majorHAnsi" w:hAnsiTheme="majorHAnsi"/>
                <w:sz w:val="20"/>
                <w:szCs w:val="20"/>
              </w:rPr>
              <w:t>“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 xml:space="preserve">); </w:t>
            </w:r>
            <w:r w:rsidR="00C30FEA" w:rsidRPr="00B94718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C30FEA" w:rsidRPr="00B9471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="00C30FEA" w:rsidRPr="00B94718">
              <w:rPr>
                <w:rFonts w:asciiTheme="majorHAnsi" w:hAnsiTheme="majorHAnsi"/>
                <w:sz w:val="20"/>
                <w:szCs w:val="20"/>
              </w:rPr>
              <w:t>olt</w:t>
            </w:r>
            <w:r w:rsidR="009646BA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C30FEA" w:rsidRPr="00B94718" w:rsidRDefault="00C30FEA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9471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C30FEA" w:rsidRPr="00FD6708" w:rsidTr="007821DE">
        <w:tc>
          <w:tcPr>
            <w:tcW w:w="2428" w:type="dxa"/>
            <w:tcBorders>
              <w:right w:val="single" w:sz="4" w:space="0" w:color="auto"/>
            </w:tcBorders>
          </w:tcPr>
          <w:p w:rsidR="00C30FEA" w:rsidRDefault="00C30FEA" w:rsidP="007821DE">
            <w:r>
              <w:t>Widerstand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C30FEA" w:rsidP="007821DE">
            <w:pPr>
              <w:jc w:val="left"/>
            </w:pPr>
            <m:oMath>
              <m:r>
                <w:rPr>
                  <w:rFonts w:ascii="Cambria Math" w:hAnsi="Cambria Math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8D23CB" w:rsidP="007821DE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 xml:space="preserve">=1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  <w:r w:rsidR="00C30FEA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30FEA" w:rsidRPr="00B94718" w:rsidRDefault="00C30FEA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B94718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 xml:space="preserve">esistance; 1 </w:t>
            </w:r>
            <w:r w:rsidRPr="00B94718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Pr="00B94718">
              <w:rPr>
                <w:rFonts w:asciiTheme="majorHAnsi" w:hAnsiTheme="majorHAnsi"/>
                <w:sz w:val="20"/>
                <w:szCs w:val="20"/>
              </w:rPr>
              <w:t xml:space="preserve">hm; </w:t>
            </w:r>
            <w:r w:rsidRPr="00B94718">
              <w:rPr>
                <w:rFonts w:asciiTheme="majorHAnsi" w:hAnsiTheme="majorHAnsi"/>
                <w:sz w:val="20"/>
                <w:szCs w:val="20"/>
              </w:rPr>
              <w:br/>
              <w:t>„</w:t>
            </w:r>
            <w:proofErr w:type="spellStart"/>
            <w:r w:rsidRPr="00B94718">
              <w:rPr>
                <w:rFonts w:asciiTheme="majorHAnsi" w:hAnsiTheme="majorHAnsi"/>
                <w:sz w:val="20"/>
                <w:szCs w:val="20"/>
              </w:rPr>
              <w:t>Ohmsches</w:t>
            </w:r>
            <w:proofErr w:type="spellEnd"/>
            <w:r w:rsidRPr="00B94718">
              <w:rPr>
                <w:rFonts w:asciiTheme="majorHAnsi" w:hAnsiTheme="majorHAnsi"/>
                <w:sz w:val="20"/>
                <w:szCs w:val="20"/>
              </w:rPr>
              <w:t xml:space="preserve"> Gesetz“ </w:t>
            </w:r>
          </w:p>
        </w:tc>
      </w:tr>
      <w:tr w:rsidR="00C30FEA" w:rsidTr="007821DE">
        <w:tc>
          <w:tcPr>
            <w:tcW w:w="2428" w:type="dxa"/>
            <w:tcBorders>
              <w:right w:val="single" w:sz="4" w:space="0" w:color="auto"/>
            </w:tcBorders>
          </w:tcPr>
          <w:p w:rsidR="00C30FEA" w:rsidRDefault="00441869" w:rsidP="007821DE">
            <w:r>
              <w:t>Reihenschaltung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8D23CB" w:rsidP="007821DE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ges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30FEA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C30FEA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30FEA" w:rsidRPr="00B94718" w:rsidRDefault="008D23CB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745025" w:rsidRPr="00322BE4">
              <w:rPr>
                <w:rFonts w:asciiTheme="majorHAnsi" w:hAnsiTheme="majorHAnsi"/>
                <w:sz w:val="20"/>
                <w:szCs w:val="20"/>
              </w:rPr>
              <w:t xml:space="preserve"> („Maschenregel“);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</w:p>
        </w:tc>
      </w:tr>
      <w:tr w:rsidR="00C30FEA" w:rsidTr="007821DE">
        <w:tc>
          <w:tcPr>
            <w:tcW w:w="2428" w:type="dxa"/>
            <w:tcBorders>
              <w:right w:val="single" w:sz="4" w:space="0" w:color="auto"/>
            </w:tcBorders>
          </w:tcPr>
          <w:p w:rsidR="00C30FEA" w:rsidRDefault="00C30FEA" w:rsidP="007821DE">
            <w:r>
              <w:t>Parallelschaltung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C30FEA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30FEA" w:rsidRDefault="00C30FEA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45025" w:rsidRDefault="008D23CB" w:rsidP="00745025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745025" w:rsidRPr="00322BE4">
              <w:rPr>
                <w:rFonts w:asciiTheme="majorHAnsi" w:hAnsiTheme="majorHAnsi"/>
                <w:sz w:val="20"/>
                <w:szCs w:val="20"/>
              </w:rPr>
              <w:t xml:space="preserve"> („Knotenregel“); </w:t>
            </w:r>
          </w:p>
          <w:p w:rsidR="00C30FEA" w:rsidRPr="00B94718" w:rsidRDefault="008D23CB" w:rsidP="00745025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74502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1E5B17" w:rsidP="007821DE">
            <w:r>
              <w:t>Elektr. Energie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8D23CB" w:rsidP="007821DE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el</m:t>
                  </m:r>
                </m:sub>
              </m:sSub>
              <m:r>
                <w:rPr>
                  <w:rFonts w:ascii="Cambria Math" w:hAnsi="Cambria Math"/>
                </w:rPr>
                <m:t>=U⋅I⋅t</m:t>
              </m:r>
            </m:oMath>
            <w:r w:rsidR="001E5B17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1E5B17" w:rsidP="007821DE">
            <w:r>
              <w:t>Elektr. Leistung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1E5B17" w:rsidP="007821DE">
            <w:pPr>
              <w:jc w:val="left"/>
            </w:pP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>=U⋅I</m:t>
              </m:r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58228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58228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1869" w:rsidTr="007821DE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41869" w:rsidRPr="00B94718" w:rsidRDefault="00441869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58228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5B17" w:rsidTr="007821DE">
        <w:tc>
          <w:tcPr>
            <w:tcW w:w="2428" w:type="dxa"/>
            <w:tcBorders>
              <w:right w:val="single" w:sz="4" w:space="0" w:color="auto"/>
            </w:tcBorders>
          </w:tcPr>
          <w:p w:rsidR="001E5B17" w:rsidRDefault="001E5B1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E5B17" w:rsidRDefault="001E5B1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E5B17" w:rsidRDefault="001E5B1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1E5B17" w:rsidRPr="00B94718" w:rsidRDefault="001E5B1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C1416" w:rsidTr="007821DE">
        <w:tc>
          <w:tcPr>
            <w:tcW w:w="2428" w:type="dxa"/>
            <w:tcBorders>
              <w:right w:val="single" w:sz="4" w:space="0" w:color="auto"/>
            </w:tcBorders>
          </w:tcPr>
          <w:p w:rsidR="007C1416" w:rsidRDefault="007C1416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C1416" w:rsidRDefault="007C1416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C1416" w:rsidRDefault="007C1416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C1416" w:rsidRPr="00B94718" w:rsidRDefault="007C1416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C1416" w:rsidTr="007821DE">
        <w:tc>
          <w:tcPr>
            <w:tcW w:w="2428" w:type="dxa"/>
            <w:tcBorders>
              <w:right w:val="single" w:sz="4" w:space="0" w:color="auto"/>
            </w:tcBorders>
          </w:tcPr>
          <w:p w:rsidR="007C1416" w:rsidRDefault="007C1416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C1416" w:rsidRDefault="007C1416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C1416" w:rsidRDefault="007C1416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C1416" w:rsidRPr="00B94718" w:rsidRDefault="007C1416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5B17" w:rsidTr="007821DE">
        <w:tc>
          <w:tcPr>
            <w:tcW w:w="2428" w:type="dxa"/>
            <w:tcBorders>
              <w:right w:val="single" w:sz="4" w:space="0" w:color="auto"/>
            </w:tcBorders>
          </w:tcPr>
          <w:p w:rsidR="001E5B17" w:rsidRDefault="001E5B1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E5B17" w:rsidRDefault="001E5B1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E5B17" w:rsidRDefault="001E5B1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1E5B17" w:rsidRPr="00B94718" w:rsidRDefault="001E5B1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5B17" w:rsidTr="007821DE">
        <w:tc>
          <w:tcPr>
            <w:tcW w:w="2428" w:type="dxa"/>
            <w:tcBorders>
              <w:right w:val="single" w:sz="4" w:space="0" w:color="auto"/>
            </w:tcBorders>
          </w:tcPr>
          <w:p w:rsidR="001E5B17" w:rsidRDefault="001E5B1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E5B17" w:rsidRDefault="001E5B1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E5B17" w:rsidRDefault="001E5B1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1E5B17" w:rsidRPr="00B94718" w:rsidRDefault="001E5B1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58228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58228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2287" w:rsidTr="007821DE">
        <w:tc>
          <w:tcPr>
            <w:tcW w:w="2428" w:type="dxa"/>
            <w:tcBorders>
              <w:right w:val="single" w:sz="4" w:space="0" w:color="auto"/>
            </w:tcBorders>
          </w:tcPr>
          <w:p w:rsidR="00582287" w:rsidRDefault="00582287" w:rsidP="007821DE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82287" w:rsidRDefault="00582287" w:rsidP="007821DE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2287" w:rsidRPr="00B94718" w:rsidRDefault="00582287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636E2" w:rsidRDefault="000636E2" w:rsidP="000636E2">
      <w:pPr>
        <w:pStyle w:val="berschrift2"/>
        <w:jc w:val="center"/>
      </w:pPr>
      <w:r>
        <w:lastRenderedPageBreak/>
        <w:t>Klasse 9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275"/>
        <w:gridCol w:w="2275"/>
        <w:gridCol w:w="3478"/>
      </w:tblGrid>
      <w:tr w:rsidR="00591AA2" w:rsidRPr="002928FF" w:rsidTr="007821DE">
        <w:tc>
          <w:tcPr>
            <w:tcW w:w="2428" w:type="dxa"/>
            <w:tcBorders>
              <w:top w:val="nil"/>
              <w:bottom w:val="single" w:sz="4" w:space="0" w:color="auto"/>
            </w:tcBorders>
          </w:tcPr>
          <w:p w:rsidR="000636E2" w:rsidRPr="002928FF" w:rsidRDefault="000636E2" w:rsidP="007821DE">
            <w:pPr>
              <w:spacing w:line="240" w:lineRule="auto"/>
              <w:jc w:val="center"/>
              <w:rPr>
                <w:b/>
              </w:rPr>
            </w:pPr>
            <w:r w:rsidRPr="002928FF">
              <w:rPr>
                <w:b/>
              </w:rPr>
              <w:t>Größe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0636E2" w:rsidRPr="004777CA" w:rsidRDefault="000636E2" w:rsidP="007821DE">
            <w:pPr>
              <w:spacing w:line="240" w:lineRule="auto"/>
              <w:jc w:val="center"/>
            </w:pPr>
            <w:r w:rsidRPr="002928FF">
              <w:rPr>
                <w:b/>
              </w:rPr>
              <w:t>Formel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0636E2" w:rsidRPr="004777CA" w:rsidRDefault="000636E2" w:rsidP="007821DE">
            <w:pPr>
              <w:spacing w:line="240" w:lineRule="auto"/>
              <w:jc w:val="center"/>
            </w:pPr>
            <w:r w:rsidRPr="002928FF">
              <w:rPr>
                <w:b/>
              </w:rPr>
              <w:t>Einheit</w:t>
            </w:r>
          </w:p>
        </w:tc>
        <w:tc>
          <w:tcPr>
            <w:tcW w:w="3478" w:type="dxa"/>
            <w:tcBorders>
              <w:top w:val="nil"/>
              <w:bottom w:val="single" w:sz="4" w:space="0" w:color="auto"/>
            </w:tcBorders>
          </w:tcPr>
          <w:p w:rsidR="000636E2" w:rsidRPr="008D218D" w:rsidRDefault="000636E2" w:rsidP="007821DE">
            <w:pPr>
              <w:spacing w:line="240" w:lineRule="auto"/>
              <w:jc w:val="center"/>
              <w:rPr>
                <w:b/>
              </w:rPr>
            </w:pPr>
            <w:r w:rsidRPr="008D218D">
              <w:rPr>
                <w:b/>
              </w:rPr>
              <w:t>Bemerkungen</w:t>
            </w:r>
          </w:p>
        </w:tc>
      </w:tr>
      <w:tr w:rsidR="00441869" w:rsidTr="00594D6F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441869" w:rsidRDefault="00441869" w:rsidP="00594D6F">
            <w:pPr>
              <w:pStyle w:val="berschrift2"/>
            </w:pPr>
            <w:r>
              <w:t>Wärmelehre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69" w:rsidRPr="00CD1FE1" w:rsidRDefault="00441869" w:rsidP="00594D6F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69" w:rsidRPr="00CD1FE1" w:rsidRDefault="00441869" w:rsidP="00594D6F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441869" w:rsidRPr="00322BE4" w:rsidRDefault="00441869" w:rsidP="00594D6F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441869" w:rsidRPr="00FD6708" w:rsidTr="00594D6F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594D6F">
            <w:r>
              <w:t>Innere Energie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072BED" w:rsidP="00594D6F">
            <w:pPr>
              <w:jc w:val="left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E=c⋅m⋅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oMath>
            <w:r w:rsidR="00441869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8D23CB" w:rsidP="00594D6F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</w:rPr>
                    <m:t>g⋅K</m:t>
                  </m:r>
                </m:den>
              </m:f>
            </m:oMath>
            <w:r w:rsidR="00441869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41869" w:rsidRDefault="00441869" w:rsidP="00594D6F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22BE4">
              <w:rPr>
                <w:rFonts w:asciiTheme="majorHAnsi" w:hAnsiTheme="majorHAnsi"/>
                <w:sz w:val="20"/>
                <w:szCs w:val="20"/>
              </w:rPr>
              <w:t>c: spezifische Wärmekapazität</w:t>
            </w:r>
            <w:r w:rsidR="004F1FB8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4F1FB8" w:rsidRDefault="008D23CB" w:rsidP="00594D6F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Wasser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=4,2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kJ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kg⋅K</m:t>
                  </m:r>
                </m:den>
              </m:f>
            </m:oMath>
            <w:r w:rsidR="004F1FB8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4F1FB8" w:rsidRPr="00322BE4" w:rsidRDefault="004F1FB8" w:rsidP="00594D6F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abs. Nullpunkt: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=-273,15 °C</m:t>
              </m:r>
            </m:oMath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72BED" w:rsidRPr="00CD1534" w:rsidTr="00594D6F">
        <w:tc>
          <w:tcPr>
            <w:tcW w:w="2428" w:type="dxa"/>
            <w:tcBorders>
              <w:right w:val="single" w:sz="4" w:space="0" w:color="auto"/>
            </w:tcBorders>
          </w:tcPr>
          <w:p w:rsidR="00072BED" w:rsidRDefault="00072BED" w:rsidP="00594D6F">
            <w:proofErr w:type="spellStart"/>
            <w:r>
              <w:t>Strahlungsintens</w:t>
            </w:r>
            <w:proofErr w:type="spellEnd"/>
            <w:r>
              <w:t>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72BED" w:rsidRPr="00072BED" w:rsidRDefault="00072BED" w:rsidP="00594D6F">
            <w:pPr>
              <w:jc w:val="left"/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72BED" w:rsidRDefault="008D23CB" w:rsidP="00594D6F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072BED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72BED" w:rsidRPr="00587DEF" w:rsidRDefault="00587DEF" w:rsidP="00594D6F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B79D8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</w:t>
            </w:r>
            <w:r w:rsidRPr="00587DE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rea; </w:t>
            </w:r>
            <w:proofErr w:type="spellStart"/>
            <w:r w:rsidR="00072BED" w:rsidRPr="00587DEF">
              <w:rPr>
                <w:rFonts w:asciiTheme="majorHAnsi" w:hAnsiTheme="majorHAnsi"/>
                <w:sz w:val="20"/>
                <w:szCs w:val="20"/>
                <w:lang w:val="en-GB"/>
              </w:rPr>
              <w:t>Solarkonstante</w:t>
            </w:r>
            <w:proofErr w:type="spellEnd"/>
            <w:r w:rsidR="00072BED" w:rsidRPr="00587DE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=1370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GB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5238AF" w:rsidRPr="00FD6708" w:rsidTr="00594D6F">
        <w:tc>
          <w:tcPr>
            <w:tcW w:w="2428" w:type="dxa"/>
            <w:tcBorders>
              <w:right w:val="single" w:sz="4" w:space="0" w:color="auto"/>
            </w:tcBorders>
          </w:tcPr>
          <w:p w:rsidR="005238AF" w:rsidRDefault="005238AF" w:rsidP="00594D6F">
            <w:r>
              <w:t>Strahlungsgesetz</w:t>
            </w:r>
            <w:r w:rsidR="00100D53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238AF" w:rsidRDefault="005238AF" w:rsidP="00594D6F">
            <w:pPr>
              <w:jc w:val="left"/>
            </w:pPr>
            <m:oMath>
              <m:r>
                <w:rPr>
                  <w:rFonts w:ascii="Cambria Math" w:hAnsi="Cambria Math"/>
                </w:rPr>
                <m:t>S=σ⋅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238AF" w:rsidRDefault="005238AF" w:rsidP="00594D6F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87DEF" w:rsidRPr="00587DEF" w:rsidRDefault="00587DEF" w:rsidP="00594D6F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587DEF">
              <w:rPr>
                <w:rFonts w:asciiTheme="majorHAnsi" w:hAnsiTheme="majorHAnsi"/>
                <w:sz w:val="20"/>
                <w:szCs w:val="20"/>
              </w:rPr>
              <w:t xml:space="preserve">Stefan-Bolzmann-Konstante: </w:t>
            </w:r>
          </w:p>
          <w:p w:rsidR="005238AF" w:rsidRPr="00587DEF" w:rsidRDefault="005238AF" w:rsidP="00594D6F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σ=5,67⋅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-8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sup>
                  </m:sSup>
                </m:den>
              </m:f>
            </m:oMath>
            <w:r w:rsidRPr="00587DE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D16C3A" w:rsidRPr="00FD6708" w:rsidTr="00594D6F">
        <w:tc>
          <w:tcPr>
            <w:tcW w:w="2428" w:type="dxa"/>
            <w:tcBorders>
              <w:right w:val="single" w:sz="4" w:space="0" w:color="auto"/>
            </w:tcBorders>
          </w:tcPr>
          <w:p w:rsidR="00D16C3A" w:rsidRDefault="00D16C3A" w:rsidP="00594D6F">
            <w:r>
              <w:t>Th. Wirkungsgrad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16C3A" w:rsidRDefault="008D23CB" w:rsidP="00594D6F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ideal</m:t>
                  </m:r>
                </m:sub>
              </m:sSub>
              <m:r>
                <w:rPr>
                  <w:rFonts w:ascii="Cambria Math" w:hAnsi="Cambria Math"/>
                </w:rPr>
                <m:t>=1-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="00D16C3A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16C3A" w:rsidRDefault="00D16C3A" w:rsidP="00594D6F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16C3A" w:rsidRPr="00587DEF" w:rsidRDefault="00D16C3A" w:rsidP="00594D6F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1869" w:rsidRPr="003E49DD" w:rsidTr="00594D6F">
        <w:tc>
          <w:tcPr>
            <w:tcW w:w="2428" w:type="dxa"/>
            <w:tcBorders>
              <w:bottom w:val="nil"/>
            </w:tcBorders>
          </w:tcPr>
          <w:p w:rsidR="00441869" w:rsidRDefault="005238AF" w:rsidP="00594D6F">
            <w:r>
              <w:t>(</w:t>
            </w:r>
            <w:r w:rsidR="00441869">
              <w:t>Druck</w:t>
            </w:r>
            <w:r>
              <w:t>)</w:t>
            </w:r>
          </w:p>
        </w:tc>
        <w:tc>
          <w:tcPr>
            <w:tcW w:w="2275" w:type="dxa"/>
            <w:tcBorders>
              <w:bottom w:val="nil"/>
            </w:tcBorders>
          </w:tcPr>
          <w:p w:rsidR="00441869" w:rsidRPr="00A930CA" w:rsidRDefault="00441869" w:rsidP="00594D6F">
            <w:pPr>
              <w:jc w:val="left"/>
            </w:pP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</w:rPr>
                    <m:t>∆V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  </w:t>
            </w:r>
          </w:p>
        </w:tc>
        <w:tc>
          <w:tcPr>
            <w:tcW w:w="2275" w:type="dxa"/>
            <w:tcBorders>
              <w:bottom w:val="nil"/>
            </w:tcBorders>
          </w:tcPr>
          <w:p w:rsidR="00441869" w:rsidRDefault="008D23CB" w:rsidP="00594D6F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=1 Pa</m:t>
              </m:r>
            </m:oMath>
            <w:r w:rsidR="00441869">
              <w:t xml:space="preserve"> </w:t>
            </w:r>
          </w:p>
          <w:p w:rsidR="00441869" w:rsidRPr="00AA04DF" w:rsidRDefault="008D23CB" w:rsidP="00594D6F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 xml:space="preserve">=1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41869">
              <w:t xml:space="preserve"> </w:t>
            </w:r>
          </w:p>
        </w:tc>
        <w:tc>
          <w:tcPr>
            <w:tcW w:w="3478" w:type="dxa"/>
            <w:tcBorders>
              <w:bottom w:val="nil"/>
            </w:tcBorders>
          </w:tcPr>
          <w:p w:rsidR="00441869" w:rsidRPr="00587DEF" w:rsidRDefault="00441869" w:rsidP="00594D6F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7DE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</w:t>
            </w:r>
            <w:r w:rsidRPr="00587DE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ressure; 1 </w:t>
            </w:r>
            <w:r w:rsidRPr="00587DEF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Pa</w:t>
            </w:r>
            <w:r w:rsidRPr="00587DE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scal; </w:t>
            </w:r>
          </w:p>
          <w:p w:rsidR="00441869" w:rsidRPr="00587DEF" w:rsidRDefault="00441869" w:rsidP="00594D6F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100 000 </m:t>
              </m:r>
              <m:r>
                <w:rPr>
                  <w:rFonts w:ascii="Cambria Math" w:hAnsi="Cambria Math"/>
                  <w:sz w:val="20"/>
                  <w:szCs w:val="20"/>
                </w:rPr>
                <m:t>Pa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 xml:space="preserve">=1 </m:t>
              </m:r>
              <m:r>
                <w:rPr>
                  <w:rFonts w:ascii="Cambria Math" w:hAnsi="Cambria Math"/>
                  <w:sz w:val="20"/>
                  <w:szCs w:val="20"/>
                </w:rPr>
                <m:t>bar</m:t>
              </m:r>
            </m:oMath>
            <w:r w:rsidRPr="00587DE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441869" w:rsidRPr="003E49DD" w:rsidTr="00594D6F">
        <w:tc>
          <w:tcPr>
            <w:tcW w:w="2428" w:type="dxa"/>
            <w:tcBorders>
              <w:right w:val="single" w:sz="4" w:space="0" w:color="auto"/>
            </w:tcBorders>
          </w:tcPr>
          <w:p w:rsidR="00441869" w:rsidRPr="00BD4529" w:rsidRDefault="00441869" w:rsidP="00594D6F">
            <w:pPr>
              <w:rPr>
                <w:lang w:val="en-GB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Pr="00BD4529" w:rsidRDefault="00441869" w:rsidP="00594D6F">
            <w:pPr>
              <w:jc w:val="left"/>
              <w:rPr>
                <w:lang w:val="en-GB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Pr="00BD4529" w:rsidRDefault="00441869" w:rsidP="00594D6F">
            <w:pPr>
              <w:jc w:val="left"/>
              <w:rPr>
                <w:lang w:val="en-GB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41869" w:rsidRPr="00322BE4" w:rsidRDefault="00441869" w:rsidP="00594D6F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441869" w:rsidTr="006D5EC8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441869" w:rsidRDefault="00441869" w:rsidP="006D5EC8">
            <w:pPr>
              <w:pStyle w:val="berschrift2"/>
            </w:pPr>
            <w:r>
              <w:t>Kernphysik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69" w:rsidRPr="00CD1FE1" w:rsidRDefault="00441869" w:rsidP="006D5EC8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869" w:rsidRPr="00CD1FE1" w:rsidRDefault="00441869" w:rsidP="006D5EC8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441869" w:rsidRPr="00322BE4" w:rsidRDefault="00441869" w:rsidP="006D5EC8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441869" w:rsidRPr="00FD6708" w:rsidTr="006D5EC8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6D5EC8">
            <w:r>
              <w:t>Atomschreibweise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8D23CB" w:rsidP="006D5EC8">
            <w:pPr>
              <w:jc w:val="left"/>
            </w:pP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sPre>
            </m:oMath>
            <w:r w:rsidR="00441869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6D5EC8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F3D80" w:rsidRDefault="00441869" w:rsidP="006D5EC8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X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322BE4">
              <w:rPr>
                <w:rFonts w:asciiTheme="majorHAnsi" w:hAnsiTheme="majorHAnsi"/>
                <w:sz w:val="20"/>
                <w:szCs w:val="20"/>
              </w:rPr>
              <w:t>Elementensymbol</w:t>
            </w:r>
            <w:proofErr w:type="spellEnd"/>
            <w:r w:rsidRPr="00322BE4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441869" w:rsidRPr="00322BE4" w:rsidRDefault="00441869" w:rsidP="006D5EC8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 xml:space="preserve">: Nukleonenzahl; </w:t>
            </w:r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322BE4">
              <w:rPr>
                <w:rFonts w:asciiTheme="majorHAnsi" w:hAnsiTheme="majorHAnsi"/>
                <w:sz w:val="20"/>
                <w:szCs w:val="20"/>
              </w:rPr>
              <w:t>Ordungszahl</w:t>
            </w:r>
            <w:proofErr w:type="spellEnd"/>
            <w:r w:rsidRPr="00322BE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F3D80" w:rsidRPr="00FD6708" w:rsidTr="006D5EC8">
        <w:tc>
          <w:tcPr>
            <w:tcW w:w="2428" w:type="dxa"/>
            <w:tcBorders>
              <w:right w:val="single" w:sz="4" w:space="0" w:color="auto"/>
            </w:tcBorders>
          </w:tcPr>
          <w:p w:rsidR="007F3D80" w:rsidRDefault="007F3D80" w:rsidP="006D5EC8">
            <w:r>
              <w:t>Halbwertszeit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F3D80" w:rsidRDefault="008D23CB" w:rsidP="006D5EC8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oMath>
            <w:r w:rsidR="007F3D80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F3D80" w:rsidRDefault="007F3D80" w:rsidP="006D5EC8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F3D80" w:rsidRPr="00322BE4" w:rsidRDefault="007F3D80" w:rsidP="006D5EC8">
            <w:pPr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41869" w:rsidTr="006D5EC8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6D5EC8">
            <w:r>
              <w:t>Aktivität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6D5EC8">
            <w:pPr>
              <w:jc w:val="left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8D23CB" w:rsidP="006D5EC8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>=1 Bq</m:t>
              </m:r>
            </m:oMath>
            <w:r w:rsidR="00441869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41869" w:rsidRPr="00322BE4" w:rsidRDefault="00441869" w:rsidP="006D5EC8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 xml:space="preserve">ktivität; 1 </w:t>
            </w:r>
            <w:proofErr w:type="spellStart"/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>equerel</w:t>
            </w:r>
            <w:proofErr w:type="spellEnd"/>
            <w:r w:rsidRPr="00322BE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41869" w:rsidTr="006D5EC8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6D5EC8">
            <w:r>
              <w:t>Effektive Dosis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6D5EC8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6D5EC8">
            <w:pPr>
              <w:jc w:val="left"/>
            </w:pP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</w:rPr>
                    <m:t>kg</m:t>
                  </m:r>
                </m:den>
              </m:f>
              <m:r>
                <w:rPr>
                  <w:rFonts w:ascii="Cambria Math" w:hAnsi="Cambria Math"/>
                </w:rPr>
                <m:t>=1 Sv</m:t>
              </m:r>
            </m:oMath>
            <w: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41869" w:rsidRPr="00322BE4" w:rsidRDefault="00441869" w:rsidP="006D5EC8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22BE4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 xml:space="preserve">ievert </w:t>
            </w:r>
          </w:p>
        </w:tc>
      </w:tr>
      <w:tr w:rsidR="00441869" w:rsidTr="006D5EC8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6D5EC8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6D5EC8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6D5EC8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41869" w:rsidRPr="00322BE4" w:rsidRDefault="00441869" w:rsidP="006D5EC8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7361" w:rsidTr="00C86D24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C27361" w:rsidRDefault="00C27361" w:rsidP="00C86D24">
            <w:pPr>
              <w:pStyle w:val="berschrift2"/>
            </w:pPr>
            <w:r>
              <w:t>E-Lehre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361" w:rsidRPr="00CD1FE1" w:rsidRDefault="00C27361" w:rsidP="00C86D24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361" w:rsidRPr="00CD1FE1" w:rsidRDefault="00C27361" w:rsidP="00C86D24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C27361" w:rsidRPr="00322BE4" w:rsidRDefault="00C27361" w:rsidP="00C86D24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1C4B29" w:rsidTr="00A25B56">
        <w:tc>
          <w:tcPr>
            <w:tcW w:w="2428" w:type="dxa"/>
            <w:tcBorders>
              <w:right w:val="single" w:sz="4" w:space="0" w:color="auto"/>
            </w:tcBorders>
          </w:tcPr>
          <w:p w:rsidR="0092479F" w:rsidRDefault="001C4B29" w:rsidP="00A25B56">
            <w:r>
              <w:t>Transformator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92479F" w:rsidRDefault="008D23CB" w:rsidP="00A25B56">
            <w:pPr>
              <w:jc w:val="lef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="001C4B29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92479F" w:rsidRDefault="0092479F" w:rsidP="00A25B56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92479F" w:rsidRPr="00322BE4" w:rsidRDefault="001C4B29" w:rsidP="00A25B5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 Primärspule; 2: Sekundärspule</w:t>
            </w:r>
          </w:p>
        </w:tc>
      </w:tr>
      <w:tr w:rsidR="001C4B29" w:rsidTr="00A25B56">
        <w:tc>
          <w:tcPr>
            <w:tcW w:w="2428" w:type="dxa"/>
            <w:tcBorders>
              <w:right w:val="single" w:sz="4" w:space="0" w:color="auto"/>
            </w:tcBorders>
          </w:tcPr>
          <w:p w:rsidR="001C4B29" w:rsidRDefault="001C4B29" w:rsidP="00A25B56">
            <w:r>
              <w:t>Verlustleistung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C4B29" w:rsidRPr="001C4B29" w:rsidRDefault="008D23CB" w:rsidP="00A25B56">
            <w:pPr>
              <w:jc w:val="left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 w:rsidR="001C4B29" w:rsidRPr="001C4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1C4B29" w:rsidRDefault="001C4B29" w:rsidP="00A25B56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1C4B29" w:rsidRDefault="001C4B29" w:rsidP="00A25B5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K: Kabel </w:t>
            </w:r>
          </w:p>
        </w:tc>
      </w:tr>
      <w:tr w:rsidR="001C4B29" w:rsidTr="00A46677">
        <w:tc>
          <w:tcPr>
            <w:tcW w:w="2428" w:type="dxa"/>
            <w:tcBorders>
              <w:right w:val="single" w:sz="4" w:space="0" w:color="auto"/>
            </w:tcBorders>
          </w:tcPr>
          <w:p w:rsidR="0092479F" w:rsidRDefault="005414F8" w:rsidP="00A46677">
            <w:r>
              <w:t>Reihen</w:t>
            </w:r>
            <w:r w:rsidR="0092479F">
              <w:t>schaltung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92479F" w:rsidRDefault="008D23CB" w:rsidP="00A46677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ges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92479F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92479F" w:rsidRDefault="0092479F" w:rsidP="00A46677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92479F" w:rsidRPr="00322BE4" w:rsidRDefault="008D23CB" w:rsidP="00A46677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92479F" w:rsidRPr="00322BE4">
              <w:rPr>
                <w:rFonts w:asciiTheme="majorHAnsi" w:hAnsiTheme="majorHAnsi"/>
                <w:sz w:val="20"/>
                <w:szCs w:val="20"/>
              </w:rPr>
              <w:t xml:space="preserve"> („Maschenregel“);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92479F" w:rsidRPr="00322BE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41869" w:rsidTr="00C86D24">
        <w:tc>
          <w:tcPr>
            <w:tcW w:w="2428" w:type="dxa"/>
            <w:tcBorders>
              <w:right w:val="single" w:sz="4" w:space="0" w:color="auto"/>
            </w:tcBorders>
          </w:tcPr>
          <w:p w:rsidR="00441869" w:rsidRDefault="00441869" w:rsidP="00C86D24">
            <w:r>
              <w:t>Parallelschaltung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8D23CB" w:rsidP="00C86D24">
            <w:pPr>
              <w:jc w:val="left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ges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bSup>
            </m:oMath>
            <w:r w:rsidR="00441869"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441869" w:rsidRDefault="00441869" w:rsidP="00C86D24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45025" w:rsidRDefault="008D23CB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441869" w:rsidRPr="00322BE4">
              <w:rPr>
                <w:rFonts w:asciiTheme="majorHAnsi" w:hAnsiTheme="majorHAnsi"/>
                <w:sz w:val="20"/>
                <w:szCs w:val="20"/>
              </w:rPr>
              <w:t xml:space="preserve"> („Knotenregel“); </w:t>
            </w:r>
          </w:p>
          <w:p w:rsidR="00441869" w:rsidRPr="00322BE4" w:rsidRDefault="008D23CB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74502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1C4B29" w:rsidRPr="00FD6708" w:rsidTr="00A46677">
        <w:tc>
          <w:tcPr>
            <w:tcW w:w="2428" w:type="dxa"/>
            <w:tcBorders>
              <w:right w:val="single" w:sz="4" w:space="0" w:color="auto"/>
            </w:tcBorders>
          </w:tcPr>
          <w:p w:rsidR="00F621AE" w:rsidRDefault="00E916C3" w:rsidP="00A46677">
            <w:r>
              <w:t>(</w:t>
            </w:r>
            <w:r w:rsidR="00F621AE">
              <w:t>Spannung</w:t>
            </w:r>
            <w:r>
              <w:t>)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F621AE" w:rsidRDefault="00F621AE" w:rsidP="00A46677">
            <w:pPr>
              <w:jc w:val="left"/>
            </w:pPr>
            <m:oMath>
              <m:r>
                <w:rPr>
                  <w:rFonts w:ascii="Cambria Math" w:hAnsi="Cambria Math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F621AE" w:rsidRDefault="008D23CB" w:rsidP="00A46677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=1 V</m:t>
              </m:r>
            </m:oMath>
            <w:r w:rsidR="00F621AE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F621AE" w:rsidRPr="00322BE4" w:rsidRDefault="00F621AE" w:rsidP="00A46677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>rgere</w:t>
            </w:r>
            <w:proofErr w:type="spellEnd"/>
            <w:r w:rsidRPr="00322BE4">
              <w:rPr>
                <w:rFonts w:asciiTheme="majorHAnsi" w:hAnsiTheme="majorHAnsi"/>
                <w:sz w:val="20"/>
                <w:szCs w:val="20"/>
              </w:rPr>
              <w:t xml:space="preserve"> (lat. treiben); 1 </w:t>
            </w:r>
            <w:r w:rsidRPr="00322BE4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322BE4">
              <w:rPr>
                <w:rFonts w:asciiTheme="majorHAnsi" w:hAnsiTheme="majorHAnsi"/>
                <w:sz w:val="20"/>
                <w:szCs w:val="20"/>
              </w:rPr>
              <w:t xml:space="preserve">olt; </w:t>
            </w:r>
          </w:p>
          <w:p w:rsidR="00F621AE" w:rsidRPr="00322BE4" w:rsidRDefault="00F621AE" w:rsidP="00A46677">
            <w:pPr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22BE4">
              <w:rPr>
                <w:rFonts w:asciiTheme="majorHAnsi" w:hAnsiTheme="majorHAnsi"/>
                <w:sz w:val="20"/>
                <w:szCs w:val="20"/>
              </w:rPr>
              <w:t>Potentialdiff</w:t>
            </w:r>
            <w:proofErr w:type="spellEnd"/>
            <w:r w:rsidRPr="00322BE4">
              <w:rPr>
                <w:rFonts w:asciiTheme="majorHAnsi" w:hAnsiTheme="majorHAnsi"/>
                <w:sz w:val="20"/>
                <w:szCs w:val="20"/>
              </w:rPr>
              <w:t xml:space="preserve">.: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U=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r>
                <w:rPr>
                  <w:rFonts w:ascii="Cambria Math" w:hAnsi="Cambria Math"/>
                  <w:sz w:val="20"/>
                  <w:szCs w:val="20"/>
                </w:rPr>
                <m:t>φ=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</w:p>
        </w:tc>
      </w:tr>
      <w:tr w:rsidR="00C27361" w:rsidRPr="00FD6708" w:rsidTr="00C86D24">
        <w:tc>
          <w:tcPr>
            <w:tcW w:w="2428" w:type="dxa"/>
            <w:tcBorders>
              <w:right w:val="single" w:sz="4" w:space="0" w:color="auto"/>
            </w:tcBorders>
          </w:tcPr>
          <w:p w:rsidR="00C27361" w:rsidRDefault="00E916C3" w:rsidP="00C86D24">
            <w:r>
              <w:t>(</w:t>
            </w:r>
            <w:r w:rsidR="00441869">
              <w:t>Akkuladung</w:t>
            </w:r>
            <w:r>
              <w:t>)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27361" w:rsidRDefault="00441869" w:rsidP="00C86D24">
            <w:pPr>
              <w:jc w:val="left"/>
            </w:pPr>
            <m:oMath>
              <m:r>
                <w:rPr>
                  <w:rFonts w:ascii="Cambria Math" w:hAnsi="Cambria Math"/>
                </w:rPr>
                <m:t>E=Q⋅U</m:t>
              </m:r>
            </m:oMath>
            <w: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C27361" w:rsidRDefault="008D23CB" w:rsidP="00C86D24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r>
                <w:rPr>
                  <w:rFonts w:ascii="Cambria Math" w:hAnsi="Cambria Math"/>
                </w:rPr>
                <m:t>=1 Wh</m:t>
              </m:r>
            </m:oMath>
            <w:r w:rsidR="00441869">
              <w:t xml:space="preserve"> </w:t>
            </w:r>
          </w:p>
          <w:p w:rsidR="00441869" w:rsidRDefault="008D23CB" w:rsidP="00C86D24">
            <w:pPr>
              <w:jc w:val="left"/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=1 Ah</m:t>
              </m:r>
            </m:oMath>
            <w:r w:rsidR="00441869"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FA10A8" w:rsidRPr="00322BE4" w:rsidRDefault="00FA10A8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322BE4">
              <w:rPr>
                <w:rFonts w:asciiTheme="majorHAnsi" w:hAnsiTheme="majorHAnsi"/>
                <w:sz w:val="20"/>
                <w:szCs w:val="20"/>
              </w:rPr>
              <w:t xml:space="preserve">Bsp.: AA-Akku mit 3000 </w:t>
            </w:r>
            <w:proofErr w:type="spellStart"/>
            <w:r w:rsidRPr="00322BE4">
              <w:rPr>
                <w:rFonts w:asciiTheme="majorHAnsi" w:hAnsiTheme="majorHAnsi"/>
                <w:sz w:val="20"/>
                <w:szCs w:val="20"/>
              </w:rPr>
              <w:t>mAh</w:t>
            </w:r>
            <w:proofErr w:type="spellEnd"/>
            <w:r w:rsidRPr="00322BE4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  <w:p w:rsidR="00C27361" w:rsidRPr="00322BE4" w:rsidRDefault="00FA10A8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E=3 Ah⋅1,5 V=4,5 Wh</m:t>
              </m:r>
            </m:oMath>
            <w:r w:rsidRPr="00322BE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C1416" w:rsidRPr="00FD6708" w:rsidTr="00C86D24">
        <w:tc>
          <w:tcPr>
            <w:tcW w:w="2428" w:type="dxa"/>
            <w:tcBorders>
              <w:right w:val="single" w:sz="4" w:space="0" w:color="auto"/>
            </w:tcBorders>
          </w:tcPr>
          <w:p w:rsidR="007C1416" w:rsidRDefault="007C1416" w:rsidP="00C86D24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C1416" w:rsidRDefault="007C1416" w:rsidP="00C86D24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7C1416" w:rsidRDefault="007C1416" w:rsidP="00C86D24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7C1416" w:rsidRPr="00322BE4" w:rsidRDefault="007C1416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B7CB1" w:rsidRPr="00FD6708" w:rsidTr="00C86D24">
        <w:tc>
          <w:tcPr>
            <w:tcW w:w="2428" w:type="dxa"/>
            <w:tcBorders>
              <w:right w:val="single" w:sz="4" w:space="0" w:color="auto"/>
            </w:tcBorders>
          </w:tcPr>
          <w:p w:rsidR="000B7CB1" w:rsidRDefault="000B7CB1" w:rsidP="00C86D24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B7CB1" w:rsidRDefault="000B7CB1" w:rsidP="00C86D24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B7CB1" w:rsidRDefault="000B7CB1" w:rsidP="00C86D24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B7CB1" w:rsidRPr="00322BE4" w:rsidRDefault="000B7CB1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B7CB1" w:rsidRPr="00FD6708" w:rsidTr="00C86D24">
        <w:tc>
          <w:tcPr>
            <w:tcW w:w="2428" w:type="dxa"/>
            <w:tcBorders>
              <w:right w:val="single" w:sz="4" w:space="0" w:color="auto"/>
            </w:tcBorders>
          </w:tcPr>
          <w:p w:rsidR="000B7CB1" w:rsidRDefault="000B7CB1" w:rsidP="00C86D24"/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B7CB1" w:rsidRDefault="000B7CB1" w:rsidP="00C86D24">
            <w:pPr>
              <w:jc w:val="left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B7CB1" w:rsidRDefault="000B7CB1" w:rsidP="00C86D24">
            <w:pPr>
              <w:jc w:val="left"/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B7CB1" w:rsidRPr="00322BE4" w:rsidRDefault="000B7CB1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6544" w:rsidRDefault="00776544" w:rsidP="00776544">
      <w:pPr>
        <w:pStyle w:val="berschrift2"/>
        <w:jc w:val="center"/>
      </w:pPr>
      <w:r>
        <w:lastRenderedPageBreak/>
        <w:t>Klasse 10</w:t>
      </w: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275"/>
        <w:gridCol w:w="2275"/>
        <w:gridCol w:w="3478"/>
      </w:tblGrid>
      <w:tr w:rsidR="00DD5C3B" w:rsidRPr="002928FF" w:rsidTr="007821DE">
        <w:tc>
          <w:tcPr>
            <w:tcW w:w="2428" w:type="dxa"/>
            <w:tcBorders>
              <w:top w:val="nil"/>
              <w:bottom w:val="single" w:sz="4" w:space="0" w:color="auto"/>
            </w:tcBorders>
          </w:tcPr>
          <w:p w:rsidR="00776544" w:rsidRPr="002928FF" w:rsidRDefault="00776544" w:rsidP="007821DE">
            <w:pPr>
              <w:spacing w:line="240" w:lineRule="auto"/>
              <w:jc w:val="center"/>
              <w:rPr>
                <w:b/>
              </w:rPr>
            </w:pPr>
            <w:r w:rsidRPr="002928FF">
              <w:rPr>
                <w:b/>
              </w:rPr>
              <w:t>Größe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776544" w:rsidRPr="004777CA" w:rsidRDefault="00776544" w:rsidP="007821DE">
            <w:pPr>
              <w:spacing w:line="240" w:lineRule="auto"/>
              <w:jc w:val="center"/>
            </w:pPr>
            <w:r w:rsidRPr="002928FF">
              <w:rPr>
                <w:b/>
              </w:rPr>
              <w:t>Formel</w:t>
            </w:r>
          </w:p>
        </w:tc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776544" w:rsidRPr="004777CA" w:rsidRDefault="00776544" w:rsidP="007821DE">
            <w:pPr>
              <w:spacing w:line="240" w:lineRule="auto"/>
              <w:jc w:val="center"/>
            </w:pPr>
            <w:r w:rsidRPr="002928FF">
              <w:rPr>
                <w:b/>
              </w:rPr>
              <w:t>Einheit</w:t>
            </w:r>
          </w:p>
        </w:tc>
        <w:tc>
          <w:tcPr>
            <w:tcW w:w="3478" w:type="dxa"/>
            <w:tcBorders>
              <w:top w:val="nil"/>
              <w:bottom w:val="single" w:sz="4" w:space="0" w:color="auto"/>
            </w:tcBorders>
          </w:tcPr>
          <w:p w:rsidR="00776544" w:rsidRPr="008D218D" w:rsidRDefault="00776544" w:rsidP="007821DE">
            <w:pPr>
              <w:spacing w:line="240" w:lineRule="auto"/>
              <w:jc w:val="center"/>
              <w:rPr>
                <w:b/>
              </w:rPr>
            </w:pPr>
            <w:r w:rsidRPr="008D218D">
              <w:rPr>
                <w:b/>
              </w:rPr>
              <w:t>Bemerkungen</w:t>
            </w:r>
          </w:p>
        </w:tc>
      </w:tr>
      <w:tr w:rsidR="00DD5C3B" w:rsidRPr="005C668E" w:rsidTr="007821DE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776544" w:rsidRPr="005C668E" w:rsidRDefault="003600A3" w:rsidP="007821DE">
            <w:pPr>
              <w:pStyle w:val="berschrift2"/>
            </w:pPr>
            <w:r w:rsidRPr="005C668E">
              <w:t>Kinematik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544" w:rsidRPr="005C668E" w:rsidRDefault="00776544" w:rsidP="007821DE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544" w:rsidRPr="005C668E" w:rsidRDefault="00776544" w:rsidP="007821DE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776544" w:rsidRPr="005C668E" w:rsidRDefault="00776544" w:rsidP="007821DE">
            <w:pPr>
              <w:jc w:val="left"/>
              <w:rPr>
                <w:rFonts w:asciiTheme="majorHAnsi" w:hAnsiTheme="majorHAnsi"/>
              </w:rPr>
            </w:pPr>
          </w:p>
        </w:tc>
      </w:tr>
      <w:tr w:rsidR="00DA7CA8" w:rsidRPr="0096720B" w:rsidTr="00E04F40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E04F40">
            <w:pPr>
              <w:rPr>
                <w:sz w:val="22"/>
                <w:szCs w:val="22"/>
              </w:rPr>
            </w:pPr>
            <w:proofErr w:type="spellStart"/>
            <w:r w:rsidRPr="0096720B">
              <w:rPr>
                <w:sz w:val="22"/>
                <w:szCs w:val="22"/>
              </w:rPr>
              <w:t>Gleichf</w:t>
            </w:r>
            <w:proofErr w:type="spellEnd"/>
            <w:r w:rsidRPr="0096720B">
              <w:rPr>
                <w:sz w:val="22"/>
                <w:szCs w:val="22"/>
              </w:rPr>
              <w:t xml:space="preserve">. </w:t>
            </w:r>
            <w:proofErr w:type="spellStart"/>
            <w:r w:rsidRPr="0096720B">
              <w:rPr>
                <w:sz w:val="22"/>
                <w:szCs w:val="22"/>
              </w:rPr>
              <w:t>Geschw</w:t>
            </w:r>
            <w:proofErr w:type="spellEnd"/>
            <w:r w:rsidRPr="0096720B">
              <w:rPr>
                <w:sz w:val="22"/>
                <w:szCs w:val="22"/>
              </w:rPr>
              <w:t>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E04F40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E04F40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405BE1" w:rsidRPr="00EC7A5D" w:rsidRDefault="00DA7CA8" w:rsidP="00E04F40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F=0</m:t>
              </m:r>
            </m:oMath>
            <w:r w:rsidRPr="00EC7A5D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a=0</m:t>
              </m:r>
            </m:oMath>
            <w:r w:rsidRPr="00EC7A5D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DA7CA8" w:rsidRPr="00EC7A5D" w:rsidRDefault="00DA7CA8" w:rsidP="00E04F40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s(t)=v⋅t</m:t>
              </m:r>
            </m:oMath>
            <w:r w:rsidR="00405BE1" w:rsidRPr="00EC7A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DA7CA8" w:rsidRPr="0096720B" w:rsidTr="00E04F40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E04F40">
            <w:pPr>
              <w:rPr>
                <w:sz w:val="22"/>
                <w:szCs w:val="22"/>
              </w:rPr>
            </w:pPr>
            <w:proofErr w:type="spellStart"/>
            <w:r w:rsidRPr="0096720B">
              <w:rPr>
                <w:sz w:val="22"/>
                <w:szCs w:val="22"/>
              </w:rPr>
              <w:t>Gleichf</w:t>
            </w:r>
            <w:proofErr w:type="spellEnd"/>
            <w:r w:rsidRPr="0096720B">
              <w:rPr>
                <w:sz w:val="22"/>
                <w:szCs w:val="22"/>
              </w:rPr>
              <w:t xml:space="preserve">. </w:t>
            </w:r>
            <w:proofErr w:type="spellStart"/>
            <w:r w:rsidRPr="0096720B">
              <w:rPr>
                <w:sz w:val="22"/>
                <w:szCs w:val="22"/>
              </w:rPr>
              <w:t>Beschleun</w:t>
            </w:r>
            <w:proofErr w:type="spellEnd"/>
            <w:r w:rsidRPr="0096720B">
              <w:rPr>
                <w:sz w:val="22"/>
                <w:szCs w:val="22"/>
              </w:rPr>
              <w:t>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E04F40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</m:oMath>
            <w:r w:rsidRPr="0096720B">
              <w:rPr>
                <w:sz w:val="22"/>
                <w:szCs w:val="22"/>
              </w:rPr>
              <w:t xml:space="preserve"> </w:t>
            </w:r>
          </w:p>
          <w:p w:rsidR="00405BE1" w:rsidRPr="0096720B" w:rsidRDefault="00405BE1" w:rsidP="00E04F40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vt=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E04F40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811E76" w:rsidRPr="00EC7A5D" w:rsidRDefault="00DA7CA8" w:rsidP="00E04F40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C7A5D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</w:t>
            </w:r>
            <w:r w:rsidRPr="00EC7A5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cceleration;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konst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.</m:t>
              </m:r>
            </m:oMath>
            <w:r w:rsidRPr="00EC7A5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;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konst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.</m:t>
              </m:r>
            </m:oMath>
            <w:r w:rsidRPr="00EC7A5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; </w:t>
            </w:r>
          </w:p>
          <w:p w:rsidR="00DA7CA8" w:rsidRPr="00EC7A5D" w:rsidRDefault="00811E76" w:rsidP="00B64CAA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v</m:t>
              </m:r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t</m:t>
              </m:r>
              <m:r>
                <w:rPr>
                  <w:rFonts w:ascii="Cambria Math" w:hAnsi="Cambria Math"/>
                  <w:sz w:val="20"/>
                  <w:szCs w:val="20"/>
                </w:rPr>
                <m:t>)=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a</m:t>
              </m:r>
              <m:r>
                <w:rPr>
                  <w:rFonts w:ascii="Cambria Math" w:hAnsi="Cambria Math"/>
                  <w:sz w:val="20"/>
                  <w:szCs w:val="20"/>
                </w:rPr>
                <m:t>⋅</m:t>
              </m:r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t</m:t>
              </m:r>
            </m:oMath>
            <w:r w:rsidRPr="00EC7A5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DA7CA8" w:rsidRPr="0096720B" w:rsidTr="00E04F40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E04F40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Freier Fall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E04F40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E04F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E04F40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 xml:space="preserve">Sonderfall der </w:t>
            </w:r>
            <w:proofErr w:type="spellStart"/>
            <w:r w:rsidRPr="00EC7A5D">
              <w:rPr>
                <w:rFonts w:asciiTheme="majorHAnsi" w:hAnsiTheme="majorHAnsi"/>
                <w:sz w:val="20"/>
                <w:szCs w:val="20"/>
              </w:rPr>
              <w:t>gleichf</w:t>
            </w:r>
            <w:proofErr w:type="spellEnd"/>
            <w:r w:rsidRPr="00EC7A5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EC7A5D">
              <w:rPr>
                <w:rFonts w:asciiTheme="majorHAnsi" w:hAnsiTheme="majorHAnsi"/>
                <w:sz w:val="20"/>
                <w:szCs w:val="20"/>
              </w:rPr>
              <w:t>Beschleun</w:t>
            </w:r>
            <w:proofErr w:type="spellEnd"/>
            <w:r w:rsidRPr="00EC7A5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DA7CA8" w:rsidRPr="0096720B" w:rsidTr="00C93E55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C93E55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Umlaufdauer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C93E55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93E55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s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C93E55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7CA8" w:rsidRPr="0096720B" w:rsidTr="00C93E55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C93E55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Frequenz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C93E55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93E55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Hz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C93E55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7CA8" w:rsidRPr="0096720B" w:rsidTr="00C93E55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C93E55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Winkelgeschw</w:t>
            </w:r>
            <w:r w:rsidR="008E6C97" w:rsidRPr="0096720B">
              <w:rPr>
                <w:sz w:val="22"/>
                <w:szCs w:val="22"/>
              </w:rPr>
              <w:t>ind.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93E55">
            <w:pPr>
              <w:jc w:val="left"/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ω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=2πf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93E55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C93E55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7CA8" w:rsidRPr="0096720B" w:rsidTr="00C93E55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C93E55">
            <w:pPr>
              <w:rPr>
                <w:sz w:val="22"/>
                <w:szCs w:val="22"/>
              </w:rPr>
            </w:pPr>
            <w:proofErr w:type="spellStart"/>
            <w:r w:rsidRPr="0096720B">
              <w:rPr>
                <w:sz w:val="22"/>
                <w:szCs w:val="22"/>
              </w:rPr>
              <w:t>Bahngeschwindigk</w:t>
            </w:r>
            <w:proofErr w:type="spellEnd"/>
            <w:r w:rsidRPr="0096720B">
              <w:rPr>
                <w:sz w:val="22"/>
                <w:szCs w:val="22"/>
              </w:rPr>
              <w:t>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93E55">
            <w:pPr>
              <w:jc w:val="left"/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2πr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ω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⋅r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93E55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C93E55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 xml:space="preserve">Kreisbogen: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b=φ⋅r</m:t>
              </m:r>
            </m:oMath>
          </w:p>
        </w:tc>
      </w:tr>
      <w:tr w:rsidR="00F33B5C" w:rsidTr="00C86D24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F33B5C" w:rsidRDefault="00F33B5C" w:rsidP="00C86D24">
            <w:pPr>
              <w:pStyle w:val="berschrift2"/>
            </w:pPr>
            <w:r w:rsidRPr="005C668E">
              <w:t>Dynamik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B5C" w:rsidRPr="00CD1FE1" w:rsidRDefault="00F33B5C" w:rsidP="00C86D24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B5C" w:rsidRPr="00CD1FE1" w:rsidRDefault="00F33B5C" w:rsidP="00C86D24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F33B5C" w:rsidRPr="00EC7A5D" w:rsidRDefault="00F33B5C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B5C" w:rsidRPr="0096720B" w:rsidTr="00C86D24">
        <w:tc>
          <w:tcPr>
            <w:tcW w:w="2428" w:type="dxa"/>
            <w:tcBorders>
              <w:right w:val="single" w:sz="4" w:space="0" w:color="auto"/>
            </w:tcBorders>
          </w:tcPr>
          <w:p w:rsidR="00F33B5C" w:rsidRPr="0096720B" w:rsidRDefault="00F33B5C" w:rsidP="00C86D24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Kräfteaddition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F33B5C" w:rsidRPr="0096720B" w:rsidRDefault="008D23CB" w:rsidP="00C86D24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="00F33B5C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F33B5C" w:rsidRPr="0096720B" w:rsidRDefault="008D23CB" w:rsidP="00C86D24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N</m:t>
              </m:r>
            </m:oMath>
            <w:r w:rsidR="00F33B5C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F33B5C" w:rsidRPr="00EC7A5D" w:rsidRDefault="00F33B5C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>Kräfteparallelogramm</w:t>
            </w:r>
          </w:p>
        </w:tc>
      </w:tr>
      <w:tr w:rsidR="00DA7CA8" w:rsidRPr="0096720B" w:rsidTr="006E7A86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6E7A86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Impuls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E22A09" w:rsidP="006E7A86">
            <w:pPr>
              <w:jc w:val="left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=m⋅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6E7A86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kg⋅m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=1 Ns</m:t>
              </m:r>
            </m:oMath>
            <w:r w:rsidR="00DA7CA8" w:rsidRPr="009672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6E7A8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>ulse;</w:t>
            </w:r>
            <w:r w:rsidR="00052369" w:rsidRPr="00EC7A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F⋅t</m:t>
              </m:r>
            </m:oMath>
            <w:r w:rsidR="00052369" w:rsidRPr="00EC7A5D">
              <w:rPr>
                <w:rFonts w:asciiTheme="majorHAnsi" w:hAnsiTheme="majorHAnsi"/>
                <w:sz w:val="20"/>
                <w:szCs w:val="20"/>
              </w:rPr>
              <w:t xml:space="preserve"> =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 xml:space="preserve"> „Kraftstoß“</w:t>
            </w:r>
          </w:p>
        </w:tc>
      </w:tr>
      <w:tr w:rsidR="00DA7CA8" w:rsidRPr="00CD1534" w:rsidTr="006E7A86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CD1534" w:rsidP="006E7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Newton‘ Gesetz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6E7A86">
            <w:pPr>
              <w:jc w:val="left"/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=m⋅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6E7A86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N=1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kg⋅m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6E7A8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D74457" w:rsidRPr="00EC7A5D">
              <w:rPr>
                <w:rFonts w:asciiTheme="majorHAnsi" w:hAnsiTheme="majorHAnsi"/>
                <w:sz w:val="20"/>
                <w:szCs w:val="20"/>
              </w:rPr>
              <w:t xml:space="preserve">N. </w:t>
            </w:r>
            <w:r w:rsidR="00CD1534">
              <w:rPr>
                <w:rFonts w:asciiTheme="majorHAnsi" w:hAnsiTheme="majorHAnsi"/>
                <w:sz w:val="20"/>
                <w:szCs w:val="20"/>
              </w:rPr>
              <w:t>Gesetz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>: Trägheitsgesetz</w:t>
            </w:r>
            <w:r w:rsidR="00050A0B" w:rsidRPr="00EC7A5D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  <w:p w:rsidR="00DA7CA8" w:rsidRPr="00CD1534" w:rsidRDefault="00DA7CA8" w:rsidP="006E7A8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CD1534">
              <w:rPr>
                <w:rFonts w:asciiTheme="majorHAnsi" w:hAnsiTheme="majorHAnsi"/>
                <w:sz w:val="20"/>
                <w:szCs w:val="20"/>
              </w:rPr>
              <w:t xml:space="preserve">3. </w:t>
            </w:r>
            <w:r w:rsidR="00CD1534" w:rsidRPr="00CD1534">
              <w:rPr>
                <w:rFonts w:asciiTheme="majorHAnsi" w:hAnsiTheme="majorHAnsi"/>
                <w:sz w:val="20"/>
                <w:szCs w:val="20"/>
              </w:rPr>
              <w:t>Gesetz</w:t>
            </w:r>
            <w:r w:rsidRPr="00CD1534">
              <w:rPr>
                <w:rFonts w:asciiTheme="majorHAnsi" w:hAnsiTheme="majorHAnsi"/>
                <w:sz w:val="20"/>
                <w:szCs w:val="20"/>
              </w:rPr>
              <w:t xml:space="preserve">: Actio = </w:t>
            </w:r>
            <w:proofErr w:type="spellStart"/>
            <w:r w:rsidRPr="00CD1534">
              <w:rPr>
                <w:rFonts w:asciiTheme="majorHAnsi" w:hAnsiTheme="majorHAnsi"/>
                <w:sz w:val="20"/>
                <w:szCs w:val="20"/>
              </w:rPr>
              <w:t>Reatio</w:t>
            </w:r>
            <w:proofErr w:type="spellEnd"/>
            <w:r w:rsidRPr="00CD15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F2DC9" w:rsidRPr="00CD1534">
              <w:rPr>
                <w:rFonts w:asciiTheme="majorHAnsi" w:hAnsiTheme="majorHAnsi"/>
                <w:sz w:val="20"/>
                <w:szCs w:val="20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oMath>
            <w:r w:rsidR="003F2DC9" w:rsidRPr="00CD1534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60F43" w:rsidRPr="0096720B" w:rsidTr="006E7A86">
        <w:tc>
          <w:tcPr>
            <w:tcW w:w="2428" w:type="dxa"/>
            <w:tcBorders>
              <w:right w:val="single" w:sz="4" w:space="0" w:color="auto"/>
            </w:tcBorders>
          </w:tcPr>
          <w:p w:rsidR="00E60F43" w:rsidRPr="0096720B" w:rsidRDefault="00E60F43" w:rsidP="006E7A86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Waagrechter Wurf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066C81" w:rsidRPr="0096720B" w:rsidRDefault="008D23CB" w:rsidP="006E7A86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ges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bSup>
                </m:e>
              </m:rad>
            </m:oMath>
            <w:r w:rsidR="00066C81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E60F43" w:rsidRPr="0096720B" w:rsidRDefault="00E60F43" w:rsidP="006E7A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E60F43" w:rsidRPr="00EC7A5D" w:rsidRDefault="00E60F43" w:rsidP="006E7A8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4BD7" w:rsidRPr="0096720B" w:rsidTr="006E7A86">
        <w:tc>
          <w:tcPr>
            <w:tcW w:w="2428" w:type="dxa"/>
            <w:tcBorders>
              <w:right w:val="single" w:sz="4" w:space="0" w:color="auto"/>
            </w:tcBorders>
          </w:tcPr>
          <w:p w:rsidR="00604BD7" w:rsidRPr="0096720B" w:rsidRDefault="00604BD7" w:rsidP="006E7A86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Hangabtriebskraft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604BD7" w:rsidRPr="0096720B" w:rsidRDefault="008D23CB" w:rsidP="006E7A86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sin⁡</m:t>
              </m:r>
              <m:r>
                <w:rPr>
                  <w:rFonts w:ascii="Cambria Math" w:hAnsi="Cambria Math"/>
                  <w:sz w:val="22"/>
                  <w:szCs w:val="22"/>
                </w:rPr>
                <m:t>(α)</m:t>
              </m:r>
            </m:oMath>
            <w:r w:rsidR="00604BD7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604BD7" w:rsidRPr="0096720B" w:rsidRDefault="00604BD7" w:rsidP="006E7A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604BD7" w:rsidRPr="00EC7A5D" w:rsidRDefault="00604BD7" w:rsidP="006E7A8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5840" w:rsidRPr="0096720B" w:rsidTr="006E7A86">
        <w:tc>
          <w:tcPr>
            <w:tcW w:w="2428" w:type="dxa"/>
            <w:tcBorders>
              <w:right w:val="single" w:sz="4" w:space="0" w:color="auto"/>
            </w:tcBorders>
          </w:tcPr>
          <w:p w:rsidR="00E85840" w:rsidRPr="0096720B" w:rsidRDefault="00E85840" w:rsidP="006E7A86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Reibungskraft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E85840" w:rsidRPr="0096720B" w:rsidRDefault="008D23CB" w:rsidP="006E7A86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</m:sSub>
            </m:oMath>
            <w:r w:rsidR="00E85840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E85840" w:rsidRPr="0096720B" w:rsidRDefault="00E85840" w:rsidP="006E7A8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E85840" w:rsidRPr="00EC7A5D" w:rsidRDefault="008D23CB" w:rsidP="006E7A86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</m:oMath>
            <w:r w:rsidR="00E85840" w:rsidRPr="00EC7A5D">
              <w:rPr>
                <w:rFonts w:asciiTheme="majorHAnsi" w:hAnsiTheme="majorHAnsi"/>
                <w:sz w:val="20"/>
                <w:szCs w:val="20"/>
              </w:rPr>
              <w:t xml:space="preserve">: Reibungszahl </w:t>
            </w:r>
          </w:p>
        </w:tc>
      </w:tr>
      <w:tr w:rsidR="00DA7CA8" w:rsidRPr="0096720B" w:rsidTr="001323C3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1323C3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Zentripetalkraft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1323C3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Z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m⋅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v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ω</m:t>
                  </m:r>
                </m:e>
              </m:acc>
              <m:r>
                <w:rPr>
                  <w:rFonts w:ascii="Cambria Math" w:eastAsiaTheme="minorEastAsia" w:hAnsi="Cambria Math"/>
                  <w:sz w:val="22"/>
                  <w:szCs w:val="22"/>
                </w:rPr>
                <m:t>²</m:t>
              </m:r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1323C3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N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1323C3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7CA8" w:rsidRPr="0096720B" w:rsidTr="001323C3">
        <w:tc>
          <w:tcPr>
            <w:tcW w:w="2428" w:type="dxa"/>
          </w:tcPr>
          <w:p w:rsidR="00DA7CA8" w:rsidRPr="0096720B" w:rsidRDefault="00075188" w:rsidP="001323C3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(</w:t>
            </w:r>
            <w:r w:rsidR="00DA7CA8" w:rsidRPr="0096720B">
              <w:rPr>
                <w:sz w:val="22"/>
                <w:szCs w:val="22"/>
              </w:rPr>
              <w:t>Drehmoment</w:t>
            </w:r>
            <w:r w:rsidRPr="0096720B">
              <w:rPr>
                <w:sz w:val="22"/>
                <w:szCs w:val="22"/>
              </w:rPr>
              <w:t>)</w:t>
            </w:r>
          </w:p>
        </w:tc>
        <w:tc>
          <w:tcPr>
            <w:tcW w:w="2275" w:type="dxa"/>
          </w:tcPr>
          <w:p w:rsidR="00DA7CA8" w:rsidRPr="0096720B" w:rsidRDefault="008D23CB" w:rsidP="001323C3">
            <w:pPr>
              <w:jc w:val="left"/>
              <w:rPr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⋅r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</w:tcPr>
          <w:p w:rsidR="00DA7CA8" w:rsidRPr="0096720B" w:rsidRDefault="008D23CB" w:rsidP="001323C3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Nm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</w:tcPr>
          <w:p w:rsidR="00DA7CA8" w:rsidRPr="00EC7A5D" w:rsidRDefault="00DA7CA8" w:rsidP="001323C3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>omentum</w:t>
            </w:r>
          </w:p>
        </w:tc>
      </w:tr>
      <w:tr w:rsidR="00DA7CA8" w:rsidRPr="0096720B" w:rsidTr="001323C3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075188" w:rsidP="001323C3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(</w:t>
            </w:r>
            <w:r w:rsidR="00DA7CA8" w:rsidRPr="0096720B">
              <w:rPr>
                <w:sz w:val="22"/>
                <w:szCs w:val="22"/>
              </w:rPr>
              <w:t>Drehimpuls</w:t>
            </w:r>
            <w:r w:rsidRPr="0096720B">
              <w:rPr>
                <w:sz w:val="22"/>
                <w:szCs w:val="22"/>
              </w:rPr>
              <w:t>)</w:t>
            </w:r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1323C3">
            <w:pPr>
              <w:jc w:val="left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⋅r=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1323C3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kg⋅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1323C3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5962" w:rsidTr="007821DE">
        <w:tc>
          <w:tcPr>
            <w:tcW w:w="2428" w:type="dxa"/>
            <w:tcBorders>
              <w:top w:val="single" w:sz="4" w:space="0" w:color="auto"/>
              <w:bottom w:val="nil"/>
              <w:right w:val="nil"/>
            </w:tcBorders>
          </w:tcPr>
          <w:p w:rsidR="005D5962" w:rsidRDefault="00F33B5C" w:rsidP="007821DE">
            <w:pPr>
              <w:pStyle w:val="berschrift2"/>
            </w:pPr>
            <w:r w:rsidRPr="005C668E">
              <w:t>Erhaltungssätze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62" w:rsidRPr="00CD1FE1" w:rsidRDefault="005D5962" w:rsidP="007821DE">
            <w:pPr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62" w:rsidRPr="00CD1FE1" w:rsidRDefault="005D5962" w:rsidP="007821DE">
            <w:pPr>
              <w:jc w:val="left"/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</w:tcBorders>
          </w:tcPr>
          <w:p w:rsidR="005D5962" w:rsidRPr="00EC7A5D" w:rsidRDefault="005D5962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7CA8" w:rsidRPr="0096720B" w:rsidTr="00C86D24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C86D24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Energie/Arbeit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5A3F4B" w:rsidP="00C86D24">
            <w:pPr>
              <w:jc w:val="left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mech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C86D24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=1 Nm=1 J</m:t>
              </m:r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Default="00DA7CA8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b/>
                <w:sz w:val="20"/>
                <w:szCs w:val="20"/>
              </w:rPr>
              <w:t>W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 xml:space="preserve">ork; 1 </w:t>
            </w:r>
            <w:r w:rsidRPr="00EC7A5D">
              <w:rPr>
                <w:rFonts w:asciiTheme="majorHAnsi" w:hAnsiTheme="majorHAnsi"/>
                <w:b/>
                <w:sz w:val="20"/>
                <w:szCs w:val="20"/>
              </w:rPr>
              <w:t>J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>oule; oft: E</w:t>
            </w:r>
            <w:r w:rsidR="00DB07F5" w:rsidRPr="00EC7A5D">
              <w:rPr>
                <w:rFonts w:asciiTheme="majorHAnsi" w:hAnsiTheme="majorHAnsi"/>
                <w:sz w:val="20"/>
                <w:szCs w:val="20"/>
              </w:rPr>
              <w:t xml:space="preserve"> = </w:t>
            </w:r>
            <w:r w:rsidR="00CD1534">
              <w:rPr>
                <w:rFonts w:asciiTheme="majorHAnsi" w:hAnsiTheme="majorHAnsi"/>
                <w:sz w:val="20"/>
                <w:szCs w:val="20"/>
              </w:rPr>
              <w:t>W</w:t>
            </w:r>
          </w:p>
          <w:p w:rsidR="00CD1534" w:rsidRPr="00EC7A5D" w:rsidRDefault="00CD1534" w:rsidP="00C86D24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„Goldene Regel der Mechanik“</w:t>
            </w:r>
          </w:p>
        </w:tc>
      </w:tr>
      <w:tr w:rsidR="005A3F4B" w:rsidRPr="0096720B" w:rsidTr="00A46677">
        <w:tc>
          <w:tcPr>
            <w:tcW w:w="2428" w:type="dxa"/>
            <w:tcBorders>
              <w:right w:val="single" w:sz="4" w:space="0" w:color="auto"/>
            </w:tcBorders>
          </w:tcPr>
          <w:p w:rsidR="005A3F4B" w:rsidRPr="0096720B" w:rsidRDefault="005A3F4B" w:rsidP="00A46677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Leistung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A3F4B" w:rsidRPr="0096720B" w:rsidRDefault="005A3F4B" w:rsidP="00A46677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⋅v</m:t>
              </m:r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A3F4B" w:rsidRPr="0096720B" w:rsidRDefault="008D23CB" w:rsidP="00A46677">
            <w:pPr>
              <w:jc w:val="left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=1 W</m:t>
                </m:r>
              </m:oMath>
            </m:oMathPara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A3F4B" w:rsidRPr="00EC7A5D" w:rsidRDefault="005A3F4B" w:rsidP="00A46677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B6FCE" w:rsidRPr="0096720B" w:rsidTr="007821DE">
        <w:tc>
          <w:tcPr>
            <w:tcW w:w="2428" w:type="dxa"/>
            <w:tcBorders>
              <w:right w:val="single" w:sz="4" w:space="0" w:color="auto"/>
            </w:tcBorders>
          </w:tcPr>
          <w:p w:rsidR="005D5962" w:rsidRPr="0096720B" w:rsidRDefault="005D5962" w:rsidP="007821DE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 xml:space="preserve">Potentielle Energie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D5962" w:rsidRPr="0096720B" w:rsidRDefault="008D23CB" w:rsidP="007821DE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pot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=mgh</m:t>
              </m:r>
            </m:oMath>
            <w:r w:rsidR="005D5962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5D5962" w:rsidRPr="0096720B" w:rsidRDefault="005D5962" w:rsidP="005D596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5D5962" w:rsidRPr="00EC7A5D" w:rsidRDefault="005D5962" w:rsidP="00D562B0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>auch:</w:t>
            </w:r>
            <w:r w:rsidR="00D562B0" w:rsidRPr="00EC7A5D">
              <w:rPr>
                <w:rFonts w:asciiTheme="majorHAnsi" w:hAnsiTheme="majorHAnsi"/>
                <w:sz w:val="20"/>
                <w:szCs w:val="20"/>
              </w:rPr>
              <w:t xml:space="preserve"> Lage-</w:t>
            </w:r>
            <w:r w:rsidRPr="00EC7A5D">
              <w:rPr>
                <w:rFonts w:asciiTheme="majorHAnsi" w:hAnsiTheme="majorHAnsi"/>
                <w:sz w:val="20"/>
                <w:szCs w:val="20"/>
              </w:rPr>
              <w:t>/Höhenen</w:t>
            </w:r>
            <w:r w:rsidR="00D562B0" w:rsidRPr="00EC7A5D">
              <w:rPr>
                <w:rFonts w:asciiTheme="majorHAnsi" w:hAnsiTheme="majorHAnsi"/>
                <w:sz w:val="20"/>
                <w:szCs w:val="20"/>
              </w:rPr>
              <w:t xml:space="preserve">ergie </w:t>
            </w:r>
          </w:p>
        </w:tc>
      </w:tr>
      <w:tr w:rsidR="00FC78CA" w:rsidRPr="0096720B" w:rsidTr="007821DE">
        <w:tc>
          <w:tcPr>
            <w:tcW w:w="2428" w:type="dxa"/>
            <w:tcBorders>
              <w:right w:val="single" w:sz="4" w:space="0" w:color="auto"/>
            </w:tcBorders>
          </w:tcPr>
          <w:p w:rsidR="00233D98" w:rsidRPr="0096720B" w:rsidRDefault="005D5962" w:rsidP="007821DE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 xml:space="preserve">Bewegungsenergie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33D98" w:rsidRPr="0096720B" w:rsidRDefault="008D23CB" w:rsidP="007821DE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kin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mv²</m:t>
              </m:r>
            </m:oMath>
            <w:r w:rsidR="000B6FCE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33D98" w:rsidRPr="0096720B" w:rsidRDefault="00233D98" w:rsidP="007821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233D98" w:rsidRPr="00EC7A5D" w:rsidRDefault="00991FD6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 xml:space="preserve">auch: Bewegungsenergie </w:t>
            </w:r>
          </w:p>
        </w:tc>
      </w:tr>
      <w:tr w:rsidR="003E49DD" w:rsidRPr="0096720B" w:rsidTr="00A46677">
        <w:tc>
          <w:tcPr>
            <w:tcW w:w="2428" w:type="dxa"/>
          </w:tcPr>
          <w:p w:rsidR="003E49DD" w:rsidRPr="0096720B" w:rsidRDefault="003E49DD" w:rsidP="00A46677">
            <w:pPr>
              <w:rPr>
                <w:sz w:val="22"/>
                <w:szCs w:val="22"/>
              </w:rPr>
            </w:pPr>
            <w:proofErr w:type="spellStart"/>
            <w:r w:rsidRPr="0096720B">
              <w:rPr>
                <w:sz w:val="22"/>
                <w:szCs w:val="22"/>
              </w:rPr>
              <w:t>Hooke’sches</w:t>
            </w:r>
            <w:proofErr w:type="spellEnd"/>
            <w:r w:rsidRPr="0096720B">
              <w:rPr>
                <w:sz w:val="22"/>
                <w:szCs w:val="22"/>
              </w:rPr>
              <w:t xml:space="preserve"> Gesetz</w:t>
            </w:r>
          </w:p>
        </w:tc>
        <w:tc>
          <w:tcPr>
            <w:tcW w:w="2275" w:type="dxa"/>
          </w:tcPr>
          <w:p w:rsidR="003E49DD" w:rsidRPr="0096720B" w:rsidRDefault="003E49DD" w:rsidP="00A46677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Δ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den>
              </m:f>
            </m:oMath>
            <w:r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</w:tcPr>
          <w:p w:rsidR="003E49DD" w:rsidRPr="0096720B" w:rsidRDefault="008D23CB" w:rsidP="00A46677">
            <w:pPr>
              <w:jc w:val="left"/>
              <w:rPr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=1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</m:oMath>
            <w:r w:rsidR="003E49DD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78" w:type="dxa"/>
          </w:tcPr>
          <w:p w:rsidR="003E49DD" w:rsidRPr="00EC7A5D" w:rsidRDefault="00051E14" w:rsidP="00A46677">
            <w:pPr>
              <w:jc w:val="left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EC7A5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D: </w:t>
            </w:r>
            <w:proofErr w:type="spellStart"/>
            <w:r w:rsidRPr="00EC7A5D">
              <w:rPr>
                <w:rFonts w:asciiTheme="majorHAnsi" w:hAnsiTheme="majorHAnsi"/>
                <w:sz w:val="20"/>
                <w:szCs w:val="20"/>
                <w:lang w:val="en-GB"/>
              </w:rPr>
              <w:t>Federkonstante</w:t>
            </w:r>
            <w:proofErr w:type="spellEnd"/>
            <w:r w:rsidRPr="00EC7A5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FC78CA" w:rsidRPr="0096720B" w:rsidTr="007821DE">
        <w:tc>
          <w:tcPr>
            <w:tcW w:w="2428" w:type="dxa"/>
            <w:tcBorders>
              <w:right w:val="single" w:sz="4" w:space="0" w:color="auto"/>
            </w:tcBorders>
          </w:tcPr>
          <w:p w:rsidR="00233D98" w:rsidRPr="0096720B" w:rsidRDefault="005D5962" w:rsidP="007821DE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 xml:space="preserve">Spannenergie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33D98" w:rsidRPr="0096720B" w:rsidRDefault="008D23CB" w:rsidP="007821DE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Spann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Ds²</m:t>
              </m:r>
            </m:oMath>
            <w:r w:rsidR="000B6FCE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33D98" w:rsidRPr="0096720B" w:rsidRDefault="00233D98" w:rsidP="007821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233D98" w:rsidRPr="00EC7A5D" w:rsidRDefault="00233D98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78CA" w:rsidRPr="0096720B" w:rsidTr="007821DE">
        <w:tc>
          <w:tcPr>
            <w:tcW w:w="2428" w:type="dxa"/>
            <w:tcBorders>
              <w:right w:val="single" w:sz="4" w:space="0" w:color="auto"/>
            </w:tcBorders>
          </w:tcPr>
          <w:p w:rsidR="00233D98" w:rsidRPr="0096720B" w:rsidRDefault="005D5962" w:rsidP="007821DE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EES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33D98" w:rsidRPr="0096720B" w:rsidRDefault="008D23CB" w:rsidP="001A20D8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ges,vor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ges,nach</m:t>
                  </m:r>
                </m:sub>
              </m:sSub>
            </m:oMath>
            <w:r w:rsidR="001A20D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233D98" w:rsidRPr="0096720B" w:rsidRDefault="00233D98" w:rsidP="007821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233D98" w:rsidRPr="00EC7A5D" w:rsidRDefault="001A20D8" w:rsidP="007821DE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 xml:space="preserve">Energieerhaltungssatz </w:t>
            </w:r>
          </w:p>
        </w:tc>
      </w:tr>
      <w:tr w:rsidR="00DA7CA8" w:rsidRPr="0096720B" w:rsidTr="00AC64CD">
        <w:tc>
          <w:tcPr>
            <w:tcW w:w="2428" w:type="dxa"/>
            <w:tcBorders>
              <w:right w:val="single" w:sz="4" w:space="0" w:color="auto"/>
            </w:tcBorders>
          </w:tcPr>
          <w:p w:rsidR="00DA7CA8" w:rsidRPr="0096720B" w:rsidRDefault="00DA7CA8" w:rsidP="00AC64CD">
            <w:pPr>
              <w:rPr>
                <w:sz w:val="22"/>
                <w:szCs w:val="22"/>
              </w:rPr>
            </w:pPr>
            <w:r w:rsidRPr="0096720B">
              <w:rPr>
                <w:sz w:val="22"/>
                <w:szCs w:val="22"/>
              </w:rPr>
              <w:t>IES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8D23CB" w:rsidP="00AC64CD">
            <w:pPr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ges,vor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ges,nach</m:t>
                  </m:r>
                </m:sub>
              </m:sSub>
            </m:oMath>
            <w:r w:rsidR="00DA7CA8" w:rsidRPr="00967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A7CA8" w:rsidRPr="0096720B" w:rsidRDefault="00DA7CA8" w:rsidP="00AC64C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DA7CA8" w:rsidRPr="00EC7A5D" w:rsidRDefault="00DA7CA8" w:rsidP="00AC64CD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EC7A5D">
              <w:rPr>
                <w:rFonts w:asciiTheme="majorHAnsi" w:hAnsiTheme="majorHAnsi"/>
                <w:sz w:val="20"/>
                <w:szCs w:val="20"/>
              </w:rPr>
              <w:t xml:space="preserve">Impulserhaltungssatz </w:t>
            </w:r>
          </w:p>
        </w:tc>
      </w:tr>
    </w:tbl>
    <w:p w:rsidR="003562D4" w:rsidRDefault="003562D4" w:rsidP="005C668E"/>
    <w:sectPr w:rsidR="003562D4" w:rsidSect="005C668E">
      <w:headerReference w:type="default" r:id="rId8"/>
      <w:footerReference w:type="even" r:id="rId9"/>
      <w:footerReference w:type="default" r:id="rId10"/>
      <w:pgSz w:w="11906" w:h="16838"/>
      <w:pgMar w:top="1418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CB" w:rsidRDefault="008D23CB">
      <w:r>
        <w:separator/>
      </w:r>
    </w:p>
  </w:endnote>
  <w:endnote w:type="continuationSeparator" w:id="0">
    <w:p w:rsidR="008D23CB" w:rsidRDefault="008D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857" w:rsidRDefault="001D4857" w:rsidP="00C77C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D4857" w:rsidRDefault="001D4857" w:rsidP="00A47A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857" w:rsidRPr="00795CDB" w:rsidRDefault="001D4857" w:rsidP="005C668E">
    <w:pPr>
      <w:ind w:right="360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CB" w:rsidRDefault="008D23CB">
      <w:r>
        <w:separator/>
      </w:r>
    </w:p>
  </w:footnote>
  <w:footnote w:type="continuationSeparator" w:id="0">
    <w:p w:rsidR="008D23CB" w:rsidRDefault="008D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857" w:rsidRPr="00C437D5" w:rsidRDefault="001D4857" w:rsidP="00BD4529">
    <w:pPr>
      <w:pStyle w:val="Kopfzeile"/>
      <w:pBdr>
        <w:bottom w:val="single" w:sz="12" w:space="1" w:color="auto"/>
      </w:pBdr>
      <w:tabs>
        <w:tab w:val="clear" w:pos="4536"/>
        <w:tab w:val="clear" w:pos="9072"/>
        <w:tab w:val="right" w:pos="10205"/>
      </w:tabs>
      <w:jc w:val="left"/>
      <w:rPr>
        <w:b/>
        <w:sz w:val="28"/>
      </w:rPr>
    </w:pPr>
    <w:r w:rsidRPr="00C437D5">
      <w:rPr>
        <w:b/>
        <w:sz w:val="32"/>
        <w:szCs w:val="28"/>
      </w:rPr>
      <w:t>Formelsammlung Physik</w:t>
    </w:r>
    <w:r w:rsidR="00BD4529">
      <w:rPr>
        <w:b/>
        <w:sz w:val="32"/>
        <w:szCs w:val="28"/>
      </w:rPr>
      <w:tab/>
    </w:r>
    <w:r w:rsidR="00BD4529">
      <w:rPr>
        <w:sz w:val="20"/>
        <w:szCs w:val="20"/>
      </w:rPr>
      <w:t>Gymnasium Weingarten</w:t>
    </w:r>
  </w:p>
  <w:p w:rsidR="001D4857" w:rsidRPr="007C1416" w:rsidRDefault="001D4857" w:rsidP="002928FF">
    <w:pPr>
      <w:pStyle w:val="Kopfzeile"/>
      <w:tabs>
        <w:tab w:val="clear" w:pos="9072"/>
        <w:tab w:val="right" w:pos="10206"/>
      </w:tabs>
      <w:rPr>
        <w:sz w:val="16"/>
        <w:szCs w:val="16"/>
      </w:rPr>
    </w:pPr>
    <w:r w:rsidRPr="00A4240A">
      <w:rPr>
        <w:sz w:val="20"/>
        <w:szCs w:val="20"/>
      </w:rPr>
      <w:tab/>
    </w:r>
    <w:r w:rsidRPr="00A4240A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F12"/>
    <w:multiLevelType w:val="hybridMultilevel"/>
    <w:tmpl w:val="360CF6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1263EB"/>
    <w:multiLevelType w:val="hybridMultilevel"/>
    <w:tmpl w:val="0DD024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0A10"/>
    <w:multiLevelType w:val="multilevel"/>
    <w:tmpl w:val="5058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F060F"/>
    <w:multiLevelType w:val="hybridMultilevel"/>
    <w:tmpl w:val="36664D78"/>
    <w:lvl w:ilvl="0" w:tplc="6810C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D7431"/>
    <w:multiLevelType w:val="hybridMultilevel"/>
    <w:tmpl w:val="7C1CDE00"/>
    <w:lvl w:ilvl="0" w:tplc="BBC6485E">
      <w:start w:val="1"/>
      <w:numFmt w:val="decimal"/>
      <w:pStyle w:val="Aufgabe"/>
      <w:lvlText w:val="Aufgabe  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160E0"/>
    <w:multiLevelType w:val="multilevel"/>
    <w:tmpl w:val="5D0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F6BAC"/>
    <w:multiLevelType w:val="hybridMultilevel"/>
    <w:tmpl w:val="FBAA6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7D24"/>
    <w:multiLevelType w:val="hybridMultilevel"/>
    <w:tmpl w:val="3F8092A8"/>
    <w:lvl w:ilvl="0" w:tplc="C0425EDC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DDA"/>
    <w:rsid w:val="00002FA4"/>
    <w:rsid w:val="00004045"/>
    <w:rsid w:val="00010554"/>
    <w:rsid w:val="00014764"/>
    <w:rsid w:val="00020846"/>
    <w:rsid w:val="00023C5B"/>
    <w:rsid w:val="00031360"/>
    <w:rsid w:val="00031BAD"/>
    <w:rsid w:val="00032110"/>
    <w:rsid w:val="00036BC8"/>
    <w:rsid w:val="00037320"/>
    <w:rsid w:val="0003785F"/>
    <w:rsid w:val="00040AE7"/>
    <w:rsid w:val="00043EC5"/>
    <w:rsid w:val="00045006"/>
    <w:rsid w:val="0004646A"/>
    <w:rsid w:val="00050A0B"/>
    <w:rsid w:val="00051E14"/>
    <w:rsid w:val="00052369"/>
    <w:rsid w:val="000552F6"/>
    <w:rsid w:val="00055A68"/>
    <w:rsid w:val="000562B9"/>
    <w:rsid w:val="000574C6"/>
    <w:rsid w:val="000636E2"/>
    <w:rsid w:val="00066C81"/>
    <w:rsid w:val="00072BED"/>
    <w:rsid w:val="00075188"/>
    <w:rsid w:val="00076290"/>
    <w:rsid w:val="000A1592"/>
    <w:rsid w:val="000A2312"/>
    <w:rsid w:val="000B138B"/>
    <w:rsid w:val="000B4845"/>
    <w:rsid w:val="000B6FCE"/>
    <w:rsid w:val="000B7978"/>
    <w:rsid w:val="000B7CB1"/>
    <w:rsid w:val="000C01A8"/>
    <w:rsid w:val="000C431E"/>
    <w:rsid w:val="000D06D6"/>
    <w:rsid w:val="000D64FB"/>
    <w:rsid w:val="000E1FC2"/>
    <w:rsid w:val="000F1134"/>
    <w:rsid w:val="000F47D3"/>
    <w:rsid w:val="000F50CC"/>
    <w:rsid w:val="00100D53"/>
    <w:rsid w:val="001048D1"/>
    <w:rsid w:val="00104C7B"/>
    <w:rsid w:val="00110C0C"/>
    <w:rsid w:val="0011787B"/>
    <w:rsid w:val="00121378"/>
    <w:rsid w:val="00122A49"/>
    <w:rsid w:val="0012352D"/>
    <w:rsid w:val="001320B8"/>
    <w:rsid w:val="00143E51"/>
    <w:rsid w:val="00150370"/>
    <w:rsid w:val="00180DE3"/>
    <w:rsid w:val="00181131"/>
    <w:rsid w:val="00194781"/>
    <w:rsid w:val="001A20D8"/>
    <w:rsid w:val="001A28C7"/>
    <w:rsid w:val="001B0162"/>
    <w:rsid w:val="001B6081"/>
    <w:rsid w:val="001C4B29"/>
    <w:rsid w:val="001D4857"/>
    <w:rsid w:val="001E4DDA"/>
    <w:rsid w:val="001E5B17"/>
    <w:rsid w:val="001E71C9"/>
    <w:rsid w:val="001F10E2"/>
    <w:rsid w:val="00231A8A"/>
    <w:rsid w:val="00233D98"/>
    <w:rsid w:val="00243B48"/>
    <w:rsid w:val="00244F5D"/>
    <w:rsid w:val="00246FA1"/>
    <w:rsid w:val="00265B71"/>
    <w:rsid w:val="0028251E"/>
    <w:rsid w:val="00290BF8"/>
    <w:rsid w:val="002928FF"/>
    <w:rsid w:val="0029384B"/>
    <w:rsid w:val="002A1343"/>
    <w:rsid w:val="002A157F"/>
    <w:rsid w:val="002A1F8C"/>
    <w:rsid w:val="002A39CC"/>
    <w:rsid w:val="002C0691"/>
    <w:rsid w:val="002C1B00"/>
    <w:rsid w:val="002D0B51"/>
    <w:rsid w:val="002D61E4"/>
    <w:rsid w:val="002F1C68"/>
    <w:rsid w:val="002F22F4"/>
    <w:rsid w:val="00302451"/>
    <w:rsid w:val="00303A9C"/>
    <w:rsid w:val="00304E6D"/>
    <w:rsid w:val="00322BE4"/>
    <w:rsid w:val="0033226F"/>
    <w:rsid w:val="00336653"/>
    <w:rsid w:val="0034175B"/>
    <w:rsid w:val="003562D4"/>
    <w:rsid w:val="003600A3"/>
    <w:rsid w:val="00366054"/>
    <w:rsid w:val="003712E6"/>
    <w:rsid w:val="00371679"/>
    <w:rsid w:val="00373279"/>
    <w:rsid w:val="00375FF8"/>
    <w:rsid w:val="00396509"/>
    <w:rsid w:val="00396E1F"/>
    <w:rsid w:val="003A5248"/>
    <w:rsid w:val="003B2412"/>
    <w:rsid w:val="003B6CE7"/>
    <w:rsid w:val="003C43F1"/>
    <w:rsid w:val="003C7E5C"/>
    <w:rsid w:val="003D4571"/>
    <w:rsid w:val="003E49DD"/>
    <w:rsid w:val="003E611E"/>
    <w:rsid w:val="003F2DC9"/>
    <w:rsid w:val="003F513D"/>
    <w:rsid w:val="003F7983"/>
    <w:rsid w:val="0040349A"/>
    <w:rsid w:val="00405BE1"/>
    <w:rsid w:val="00411BEB"/>
    <w:rsid w:val="004122E7"/>
    <w:rsid w:val="004146C3"/>
    <w:rsid w:val="004206A7"/>
    <w:rsid w:val="00441869"/>
    <w:rsid w:val="0044187E"/>
    <w:rsid w:val="00445C34"/>
    <w:rsid w:val="00450953"/>
    <w:rsid w:val="00452421"/>
    <w:rsid w:val="004777CA"/>
    <w:rsid w:val="00480E99"/>
    <w:rsid w:val="00481CCA"/>
    <w:rsid w:val="00497DDC"/>
    <w:rsid w:val="004A5046"/>
    <w:rsid w:val="004C0A19"/>
    <w:rsid w:val="004C3C34"/>
    <w:rsid w:val="004E21EB"/>
    <w:rsid w:val="004E2223"/>
    <w:rsid w:val="004E48B5"/>
    <w:rsid w:val="004F1FB8"/>
    <w:rsid w:val="004F1FD0"/>
    <w:rsid w:val="004F65EF"/>
    <w:rsid w:val="004F6A74"/>
    <w:rsid w:val="00501C01"/>
    <w:rsid w:val="00517131"/>
    <w:rsid w:val="005238AF"/>
    <w:rsid w:val="005314DE"/>
    <w:rsid w:val="005408B7"/>
    <w:rsid w:val="005414F8"/>
    <w:rsid w:val="00545463"/>
    <w:rsid w:val="00556B96"/>
    <w:rsid w:val="00560E82"/>
    <w:rsid w:val="00564CC3"/>
    <w:rsid w:val="005652EE"/>
    <w:rsid w:val="00573096"/>
    <w:rsid w:val="005733EF"/>
    <w:rsid w:val="00581E7A"/>
    <w:rsid w:val="00582287"/>
    <w:rsid w:val="00587DEF"/>
    <w:rsid w:val="00591AA2"/>
    <w:rsid w:val="005A09D6"/>
    <w:rsid w:val="005A2B78"/>
    <w:rsid w:val="005A3F4B"/>
    <w:rsid w:val="005B2CFA"/>
    <w:rsid w:val="005C668E"/>
    <w:rsid w:val="005D5962"/>
    <w:rsid w:val="005E0C35"/>
    <w:rsid w:val="005E22FA"/>
    <w:rsid w:val="005E6515"/>
    <w:rsid w:val="00603975"/>
    <w:rsid w:val="00603C44"/>
    <w:rsid w:val="00604BD7"/>
    <w:rsid w:val="00614400"/>
    <w:rsid w:val="006225D4"/>
    <w:rsid w:val="00624CD8"/>
    <w:rsid w:val="00636C23"/>
    <w:rsid w:val="00637360"/>
    <w:rsid w:val="00647973"/>
    <w:rsid w:val="00650429"/>
    <w:rsid w:val="00653149"/>
    <w:rsid w:val="00664D53"/>
    <w:rsid w:val="00672B7B"/>
    <w:rsid w:val="006826F6"/>
    <w:rsid w:val="0068335C"/>
    <w:rsid w:val="0068336A"/>
    <w:rsid w:val="00687E9C"/>
    <w:rsid w:val="00687FF0"/>
    <w:rsid w:val="006901E7"/>
    <w:rsid w:val="006914DB"/>
    <w:rsid w:val="006917D7"/>
    <w:rsid w:val="006922FA"/>
    <w:rsid w:val="006B5229"/>
    <w:rsid w:val="006D4B17"/>
    <w:rsid w:val="006E2E44"/>
    <w:rsid w:val="006F7033"/>
    <w:rsid w:val="00700DD6"/>
    <w:rsid w:val="00734C9A"/>
    <w:rsid w:val="00736170"/>
    <w:rsid w:val="007424FF"/>
    <w:rsid w:val="00745025"/>
    <w:rsid w:val="00750D0A"/>
    <w:rsid w:val="0075272E"/>
    <w:rsid w:val="00754A51"/>
    <w:rsid w:val="007664A3"/>
    <w:rsid w:val="00766606"/>
    <w:rsid w:val="00773644"/>
    <w:rsid w:val="00775618"/>
    <w:rsid w:val="00776544"/>
    <w:rsid w:val="00776551"/>
    <w:rsid w:val="00777F46"/>
    <w:rsid w:val="0078057D"/>
    <w:rsid w:val="007821DE"/>
    <w:rsid w:val="00782D72"/>
    <w:rsid w:val="00784164"/>
    <w:rsid w:val="00793317"/>
    <w:rsid w:val="00795CDB"/>
    <w:rsid w:val="007B3645"/>
    <w:rsid w:val="007C1416"/>
    <w:rsid w:val="007F3D80"/>
    <w:rsid w:val="008053CD"/>
    <w:rsid w:val="008054A7"/>
    <w:rsid w:val="0080788E"/>
    <w:rsid w:val="00811E76"/>
    <w:rsid w:val="00826108"/>
    <w:rsid w:val="0083218D"/>
    <w:rsid w:val="00840685"/>
    <w:rsid w:val="00840AB0"/>
    <w:rsid w:val="00841BEE"/>
    <w:rsid w:val="00842EEC"/>
    <w:rsid w:val="00864D38"/>
    <w:rsid w:val="00884400"/>
    <w:rsid w:val="008849B7"/>
    <w:rsid w:val="008D18D9"/>
    <w:rsid w:val="008D218D"/>
    <w:rsid w:val="008D23CB"/>
    <w:rsid w:val="008D2759"/>
    <w:rsid w:val="008D79E0"/>
    <w:rsid w:val="008E56BF"/>
    <w:rsid w:val="008E6C97"/>
    <w:rsid w:val="008F2080"/>
    <w:rsid w:val="00900271"/>
    <w:rsid w:val="00902EC0"/>
    <w:rsid w:val="0092399E"/>
    <w:rsid w:val="0092479F"/>
    <w:rsid w:val="00927C10"/>
    <w:rsid w:val="009313DE"/>
    <w:rsid w:val="0095040C"/>
    <w:rsid w:val="009606CD"/>
    <w:rsid w:val="009646BA"/>
    <w:rsid w:val="0096720B"/>
    <w:rsid w:val="009842F2"/>
    <w:rsid w:val="00985160"/>
    <w:rsid w:val="00991FD6"/>
    <w:rsid w:val="0099290C"/>
    <w:rsid w:val="00992A1D"/>
    <w:rsid w:val="009B1B30"/>
    <w:rsid w:val="009B79D8"/>
    <w:rsid w:val="009C66F6"/>
    <w:rsid w:val="009E01B3"/>
    <w:rsid w:val="009E136A"/>
    <w:rsid w:val="009E66C8"/>
    <w:rsid w:val="00A034CA"/>
    <w:rsid w:val="00A12B53"/>
    <w:rsid w:val="00A14371"/>
    <w:rsid w:val="00A31382"/>
    <w:rsid w:val="00A406C2"/>
    <w:rsid w:val="00A4240A"/>
    <w:rsid w:val="00A47A26"/>
    <w:rsid w:val="00A551F0"/>
    <w:rsid w:val="00A57C10"/>
    <w:rsid w:val="00A64FD1"/>
    <w:rsid w:val="00A66093"/>
    <w:rsid w:val="00A667F0"/>
    <w:rsid w:val="00A704D3"/>
    <w:rsid w:val="00A758B4"/>
    <w:rsid w:val="00A80DB4"/>
    <w:rsid w:val="00A81353"/>
    <w:rsid w:val="00A930CA"/>
    <w:rsid w:val="00A945E0"/>
    <w:rsid w:val="00AA04DF"/>
    <w:rsid w:val="00AA05A1"/>
    <w:rsid w:val="00AA193D"/>
    <w:rsid w:val="00AB430A"/>
    <w:rsid w:val="00AC6C85"/>
    <w:rsid w:val="00AD39AC"/>
    <w:rsid w:val="00AD6692"/>
    <w:rsid w:val="00AE61EE"/>
    <w:rsid w:val="00AE777C"/>
    <w:rsid w:val="00AF0A3B"/>
    <w:rsid w:val="00AF2027"/>
    <w:rsid w:val="00AF7798"/>
    <w:rsid w:val="00B317BE"/>
    <w:rsid w:val="00B470DD"/>
    <w:rsid w:val="00B54EE3"/>
    <w:rsid w:val="00B56FFF"/>
    <w:rsid w:val="00B64CAA"/>
    <w:rsid w:val="00B76F97"/>
    <w:rsid w:val="00B77994"/>
    <w:rsid w:val="00B92DCF"/>
    <w:rsid w:val="00B93616"/>
    <w:rsid w:val="00B938EC"/>
    <w:rsid w:val="00B94718"/>
    <w:rsid w:val="00B95632"/>
    <w:rsid w:val="00BA3EBE"/>
    <w:rsid w:val="00BC488A"/>
    <w:rsid w:val="00BC7B5E"/>
    <w:rsid w:val="00BD4529"/>
    <w:rsid w:val="00BE12CD"/>
    <w:rsid w:val="00BE5710"/>
    <w:rsid w:val="00BE7CED"/>
    <w:rsid w:val="00C001BA"/>
    <w:rsid w:val="00C10B1A"/>
    <w:rsid w:val="00C228B8"/>
    <w:rsid w:val="00C27361"/>
    <w:rsid w:val="00C30FEA"/>
    <w:rsid w:val="00C34141"/>
    <w:rsid w:val="00C437D5"/>
    <w:rsid w:val="00C64CC3"/>
    <w:rsid w:val="00C73989"/>
    <w:rsid w:val="00C7764A"/>
    <w:rsid w:val="00C77C19"/>
    <w:rsid w:val="00C832A0"/>
    <w:rsid w:val="00C84C89"/>
    <w:rsid w:val="00C84EF9"/>
    <w:rsid w:val="00C86EC4"/>
    <w:rsid w:val="00CB363E"/>
    <w:rsid w:val="00CB6A37"/>
    <w:rsid w:val="00CC32BA"/>
    <w:rsid w:val="00CC470A"/>
    <w:rsid w:val="00CD04D6"/>
    <w:rsid w:val="00CD1534"/>
    <w:rsid w:val="00CD1FE1"/>
    <w:rsid w:val="00D017FF"/>
    <w:rsid w:val="00D07E9F"/>
    <w:rsid w:val="00D14719"/>
    <w:rsid w:val="00D16C3A"/>
    <w:rsid w:val="00D17FF0"/>
    <w:rsid w:val="00D246EC"/>
    <w:rsid w:val="00D27C47"/>
    <w:rsid w:val="00D562B0"/>
    <w:rsid w:val="00D73942"/>
    <w:rsid w:val="00D74457"/>
    <w:rsid w:val="00DA2475"/>
    <w:rsid w:val="00DA590F"/>
    <w:rsid w:val="00DA6A57"/>
    <w:rsid w:val="00DA7CA8"/>
    <w:rsid w:val="00DB07F5"/>
    <w:rsid w:val="00DC137B"/>
    <w:rsid w:val="00DD0114"/>
    <w:rsid w:val="00DD5C3B"/>
    <w:rsid w:val="00DE0DD5"/>
    <w:rsid w:val="00DE7B76"/>
    <w:rsid w:val="00DF463B"/>
    <w:rsid w:val="00DF7874"/>
    <w:rsid w:val="00DF7E5F"/>
    <w:rsid w:val="00E01BA1"/>
    <w:rsid w:val="00E12F21"/>
    <w:rsid w:val="00E22A09"/>
    <w:rsid w:val="00E26C18"/>
    <w:rsid w:val="00E33012"/>
    <w:rsid w:val="00E401F5"/>
    <w:rsid w:val="00E60F43"/>
    <w:rsid w:val="00E6457C"/>
    <w:rsid w:val="00E6675C"/>
    <w:rsid w:val="00E84ECB"/>
    <w:rsid w:val="00E85840"/>
    <w:rsid w:val="00E87A94"/>
    <w:rsid w:val="00E916C3"/>
    <w:rsid w:val="00EA3820"/>
    <w:rsid w:val="00EC0162"/>
    <w:rsid w:val="00EC2F7F"/>
    <w:rsid w:val="00EC78CE"/>
    <w:rsid w:val="00EC7A5D"/>
    <w:rsid w:val="00EE4583"/>
    <w:rsid w:val="00EE493C"/>
    <w:rsid w:val="00EE571E"/>
    <w:rsid w:val="00EF2858"/>
    <w:rsid w:val="00F01E5C"/>
    <w:rsid w:val="00F05DE9"/>
    <w:rsid w:val="00F221AB"/>
    <w:rsid w:val="00F314DE"/>
    <w:rsid w:val="00F32933"/>
    <w:rsid w:val="00F33B5C"/>
    <w:rsid w:val="00F347C0"/>
    <w:rsid w:val="00F34AF1"/>
    <w:rsid w:val="00F621AE"/>
    <w:rsid w:val="00F67F17"/>
    <w:rsid w:val="00F735E9"/>
    <w:rsid w:val="00F84641"/>
    <w:rsid w:val="00F9226C"/>
    <w:rsid w:val="00F93CD4"/>
    <w:rsid w:val="00FA10A8"/>
    <w:rsid w:val="00FA30F8"/>
    <w:rsid w:val="00FB447D"/>
    <w:rsid w:val="00FC78CA"/>
    <w:rsid w:val="00FD522C"/>
    <w:rsid w:val="00FD6708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83F06"/>
  <w15:docId w15:val="{4F216498-507D-4293-ADD2-C6F433A4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BA3EBE"/>
    <w:pPr>
      <w:spacing w:line="300" w:lineRule="auto"/>
      <w:jc w:val="both"/>
    </w:pPr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qFormat/>
    <w:rsid w:val="0080788E"/>
    <w:pPr>
      <w:spacing w:before="240" w:after="120"/>
      <w:jc w:val="center"/>
      <w:outlineLvl w:val="0"/>
    </w:pPr>
    <w:rPr>
      <w:b/>
      <w:bCs/>
      <w:kern w:val="36"/>
      <w:sz w:val="36"/>
      <w:szCs w:val="48"/>
      <w:u w:val="single"/>
    </w:rPr>
  </w:style>
  <w:style w:type="paragraph" w:styleId="berschrift2">
    <w:name w:val="heading 2"/>
    <w:basedOn w:val="Standard"/>
    <w:next w:val="Standard"/>
    <w:qFormat/>
    <w:rsid w:val="00501C01"/>
    <w:pPr>
      <w:keepNext/>
      <w:spacing w:before="120" w:after="60"/>
      <w:jc w:val="left"/>
      <w:outlineLvl w:val="1"/>
    </w:pPr>
    <w:rPr>
      <w:rFonts w:cs="Arial"/>
      <w:b/>
      <w:bCs/>
      <w:iCs/>
      <w:sz w:val="28"/>
      <w:szCs w:val="28"/>
      <w:u w:val="single"/>
    </w:rPr>
  </w:style>
  <w:style w:type="paragraph" w:styleId="berschrift3">
    <w:name w:val="heading 3"/>
    <w:basedOn w:val="Standard"/>
    <w:next w:val="Standard"/>
    <w:qFormat/>
    <w:rsid w:val="0080788E"/>
    <w:pPr>
      <w:keepNext/>
      <w:spacing w:before="240" w:after="60"/>
      <w:outlineLvl w:val="2"/>
    </w:pPr>
    <w:rPr>
      <w:rFonts w:cs="Arial"/>
      <w:b/>
      <w:bCs/>
      <w:sz w:val="26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0B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B1A"/>
    <w:pPr>
      <w:tabs>
        <w:tab w:val="center" w:pos="4536"/>
        <w:tab w:val="right" w:pos="9072"/>
      </w:tabs>
    </w:pPr>
  </w:style>
  <w:style w:type="paragraph" w:customStyle="1" w:styleId="Aufgabe">
    <w:name w:val="Aufgabe"/>
    <w:basedOn w:val="Standard"/>
    <w:rsid w:val="00BA3EBE"/>
    <w:pPr>
      <w:numPr>
        <w:numId w:val="5"/>
      </w:numPr>
      <w:spacing w:before="240" w:after="120"/>
    </w:pPr>
  </w:style>
  <w:style w:type="character" w:styleId="Seitenzahl">
    <w:name w:val="page number"/>
    <w:basedOn w:val="Absatz-Standardschriftart"/>
    <w:rsid w:val="00037320"/>
    <w:rPr>
      <w:rFonts w:ascii="Comic Sans MS" w:hAnsi="Comic Sans MS"/>
      <w:sz w:val="20"/>
    </w:rPr>
  </w:style>
  <w:style w:type="paragraph" w:styleId="Listenabsatz">
    <w:name w:val="List Paragraph"/>
    <w:basedOn w:val="Standard"/>
    <w:uiPriority w:val="34"/>
    <w:qFormat/>
    <w:rsid w:val="003562D4"/>
    <w:pPr>
      <w:ind w:left="720"/>
      <w:contextualSpacing/>
    </w:pPr>
  </w:style>
  <w:style w:type="table" w:styleId="Tabellenraster">
    <w:name w:val="Table Grid"/>
    <w:basedOn w:val="NormaleTabelle"/>
    <w:rsid w:val="00292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928FF"/>
    <w:rPr>
      <w:color w:val="808080"/>
    </w:rPr>
  </w:style>
  <w:style w:type="paragraph" w:styleId="Sprechblasentext">
    <w:name w:val="Balloon Text"/>
    <w:basedOn w:val="Standard"/>
    <w:link w:val="SprechblasentextZchn"/>
    <w:rsid w:val="00292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28F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BE7C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E7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%20Roth\Dropbox\Schule\Vorlagen\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0400-10B1-463B-A8CC-37EC7686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AB.dot</Template>
  <TotalTime>0</TotalTime>
  <Pages>4</Pages>
  <Words>823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PC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creator>Robin Roth</dc:creator>
  <cp:lastModifiedBy>Robin Roth</cp:lastModifiedBy>
  <cp:revision>139</cp:revision>
  <cp:lastPrinted>2019-09-26T14:16:00Z</cp:lastPrinted>
  <dcterms:created xsi:type="dcterms:W3CDTF">2017-09-16T07:14:00Z</dcterms:created>
  <dcterms:modified xsi:type="dcterms:W3CDTF">2019-09-26T14:16:00Z</dcterms:modified>
</cp:coreProperties>
</file>